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E433" w14:textId="722504E4" w:rsidR="003A4A71" w:rsidRDefault="009113AE" w:rsidP="009113AE">
      <w:pPr>
        <w:tabs>
          <w:tab w:val="center" w:pos="7245"/>
          <w:tab w:val="right" w:pos="14491"/>
        </w:tabs>
        <w:rPr>
          <w:b/>
        </w:rPr>
      </w:pPr>
      <w:r>
        <w:rPr>
          <w:b/>
        </w:rPr>
        <w:tab/>
      </w:r>
      <w:r w:rsidR="003A4A71" w:rsidRPr="00AF3DB6">
        <w:rPr>
          <w:b/>
        </w:rPr>
        <w:t>HARMONOGRAM WSPARCIA</w:t>
      </w:r>
      <w:r>
        <w:rPr>
          <w:b/>
        </w:rPr>
        <w:tab/>
      </w:r>
    </w:p>
    <w:p w14:paraId="569577AE" w14:textId="77777777" w:rsidR="003A4A71" w:rsidRDefault="003A4A71" w:rsidP="003A4A71">
      <w:pPr>
        <w:jc w:val="center"/>
        <w:rPr>
          <w:b/>
        </w:rPr>
      </w:pPr>
    </w:p>
    <w:p w14:paraId="3F1D317E" w14:textId="6E91D85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4A680A">
        <w:rPr>
          <w:b/>
          <w:sz w:val="20"/>
        </w:rPr>
        <w:t xml:space="preserve"> 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07C19" w14:textId="47152F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4A680A">
        <w:rPr>
          <w:b/>
          <w:sz w:val="20"/>
        </w:rPr>
        <w:t xml:space="preserve"> </w:t>
      </w:r>
      <w:r w:rsidR="004A680A" w:rsidRPr="004A680A">
        <w:rPr>
          <w:b/>
          <w:sz w:val="20"/>
        </w:rPr>
        <w:t>FEPM.05.04-IZ.00-0036/25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3A5B64E" w14:textId="2BBE885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4A680A">
        <w:rPr>
          <w:b/>
          <w:sz w:val="20"/>
        </w:rPr>
        <w:t xml:space="preserve"> „Siła równych szans!”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74FA568" w14:textId="4C55276A" w:rsidR="003A4A71" w:rsidRPr="009C4A3C" w:rsidRDefault="003A4A71" w:rsidP="1CE3414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26C81539">
        <w:rPr>
          <w:b/>
          <w:bCs/>
          <w:sz w:val="20"/>
          <w:szCs w:val="20"/>
        </w:rPr>
        <w:t>DATA PRZEKAZANIA  HARMONOGRAMU:</w:t>
      </w:r>
      <w:r w:rsidR="004A680A" w:rsidRPr="26C81539">
        <w:rPr>
          <w:b/>
          <w:bCs/>
          <w:sz w:val="20"/>
          <w:szCs w:val="20"/>
        </w:rPr>
        <w:t xml:space="preserve"> </w:t>
      </w:r>
      <w:r w:rsidR="006A3FBB">
        <w:rPr>
          <w:b/>
          <w:bCs/>
          <w:sz w:val="20"/>
          <w:szCs w:val="20"/>
        </w:rPr>
        <w:t>10</w:t>
      </w:r>
      <w:r w:rsidR="2B0CFEC4" w:rsidRPr="26C81539">
        <w:rPr>
          <w:b/>
          <w:bCs/>
          <w:sz w:val="20"/>
          <w:szCs w:val="20"/>
        </w:rPr>
        <w:t>.</w:t>
      </w:r>
      <w:r w:rsidR="004A680A" w:rsidRPr="26C81539">
        <w:rPr>
          <w:b/>
          <w:bCs/>
          <w:sz w:val="20"/>
          <w:szCs w:val="20"/>
        </w:rPr>
        <w:t>0</w:t>
      </w:r>
      <w:r w:rsidR="006A3FBB">
        <w:rPr>
          <w:b/>
          <w:bCs/>
          <w:sz w:val="20"/>
          <w:szCs w:val="20"/>
        </w:rPr>
        <w:t>7</w:t>
      </w:r>
      <w:r w:rsidR="004A680A" w:rsidRPr="26C81539">
        <w:rPr>
          <w:b/>
          <w:bCs/>
          <w:sz w:val="20"/>
          <w:szCs w:val="20"/>
        </w:rPr>
        <w:t>.202</w:t>
      </w:r>
      <w:r w:rsidR="00272B79" w:rsidRPr="26C81539">
        <w:rPr>
          <w:b/>
          <w:bCs/>
          <w:sz w:val="20"/>
          <w:szCs w:val="20"/>
        </w:rPr>
        <w:t>6</w:t>
      </w:r>
      <w:r w:rsidR="004A680A" w:rsidRPr="26C81539">
        <w:rPr>
          <w:b/>
          <w:bCs/>
          <w:sz w:val="20"/>
          <w:szCs w:val="20"/>
        </w:rPr>
        <w:t xml:space="preserve">r. </w:t>
      </w:r>
      <w:r>
        <w:tab/>
      </w:r>
      <w:r>
        <w:tab/>
      </w:r>
    </w:p>
    <w:tbl>
      <w:tblPr>
        <w:tblStyle w:val="Tabela-Siatka"/>
        <w:tblW w:w="15426" w:type="dxa"/>
        <w:tblInd w:w="-714" w:type="dxa"/>
        <w:tblLook w:val="04A0" w:firstRow="1" w:lastRow="0" w:firstColumn="1" w:lastColumn="0" w:noHBand="0" w:noVBand="1"/>
      </w:tblPr>
      <w:tblGrid>
        <w:gridCol w:w="585"/>
        <w:gridCol w:w="3615"/>
        <w:gridCol w:w="1844"/>
        <w:gridCol w:w="1844"/>
        <w:gridCol w:w="2030"/>
        <w:gridCol w:w="2216"/>
        <w:gridCol w:w="1287"/>
        <w:gridCol w:w="2005"/>
      </w:tblGrid>
      <w:tr w:rsidR="001E79A9" w:rsidRPr="00AF3DB6" w14:paraId="643E1F10" w14:textId="77777777" w:rsidTr="006A3FBB">
        <w:trPr>
          <w:trHeight w:val="572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5893CCD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3615" w:type="dxa"/>
            <w:shd w:val="clear" w:color="auto" w:fill="F2F2F2" w:themeFill="background1" w:themeFillShade="F2"/>
            <w:vAlign w:val="center"/>
          </w:tcPr>
          <w:p w14:paraId="5CEE8340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52E14FA" w14:textId="77777777" w:rsidR="003A4A71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13E795C9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66A0721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1CA03EED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4A9ADDF1" w14:textId="77777777" w:rsidR="003A4A71" w:rsidRPr="00AF3DB6" w:rsidRDefault="003A4A71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2414A35" w14:textId="77777777" w:rsidR="003A4A71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DC89D10" w14:textId="77777777" w:rsidR="003A4A71" w:rsidRDefault="003A4A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574DD" w:rsidRPr="00AF3DB6" w14:paraId="4794D320" w14:textId="77777777" w:rsidTr="006A3FBB">
        <w:tc>
          <w:tcPr>
            <w:tcW w:w="585" w:type="dxa"/>
          </w:tcPr>
          <w:p w14:paraId="25E2F90C" w14:textId="4D8A631B" w:rsidR="00E574DD" w:rsidRDefault="00B348F3" w:rsidP="00E574DD">
            <w:r>
              <w:t>1</w:t>
            </w:r>
          </w:p>
        </w:tc>
        <w:tc>
          <w:tcPr>
            <w:tcW w:w="3615" w:type="dxa"/>
          </w:tcPr>
          <w:p w14:paraId="0F790FF6" w14:textId="40E76256" w:rsidR="00E574DD" w:rsidRDefault="002C3F1F" w:rsidP="00E574DD">
            <w:r>
              <w:t>Szkolenie</w:t>
            </w:r>
            <w:r w:rsidR="004D451C">
              <w:t xml:space="preserve"> „II stopień- Kurs dla kandydatów na specjalistę ds. rachunkowości</w:t>
            </w:r>
            <w:r w:rsidR="009C2F95">
              <w:t xml:space="preserve"> (samodzielnego księgowego</w:t>
            </w:r>
            <w:r w:rsidR="000D4B34">
              <w:t>)</w:t>
            </w:r>
            <w:r w:rsidR="0060237F">
              <w:t>”</w:t>
            </w:r>
            <w:r w:rsidR="00A10341">
              <w:t xml:space="preserve"> </w:t>
            </w:r>
          </w:p>
        </w:tc>
        <w:tc>
          <w:tcPr>
            <w:tcW w:w="1844" w:type="dxa"/>
          </w:tcPr>
          <w:p w14:paraId="32661899" w14:textId="5A9E16D0" w:rsidR="00E574DD" w:rsidRDefault="0060237F" w:rsidP="00E574DD">
            <w:r>
              <w:t>08.04.2026</w:t>
            </w:r>
            <w:r w:rsidR="00A10341">
              <w:t>-27.01.2027</w:t>
            </w:r>
          </w:p>
        </w:tc>
        <w:tc>
          <w:tcPr>
            <w:tcW w:w="1844" w:type="dxa"/>
          </w:tcPr>
          <w:p w14:paraId="11CA8352" w14:textId="02E8D8DE" w:rsidR="00E574DD" w:rsidRDefault="00A56808" w:rsidP="00E574DD">
            <w:r>
              <w:t>16:30-19:45</w:t>
            </w:r>
          </w:p>
        </w:tc>
        <w:tc>
          <w:tcPr>
            <w:tcW w:w="2030" w:type="dxa"/>
          </w:tcPr>
          <w:p w14:paraId="211C9D2F" w14:textId="68863311" w:rsidR="00E574DD" w:rsidRDefault="00A10341" w:rsidP="00E574DD">
            <w:r w:rsidRPr="00A10341">
              <w:t>kurs popołudniowy online</w:t>
            </w:r>
            <w:r w:rsidR="004113D8">
              <w:t xml:space="preserve"> ul. Struga 23, 82-200 Malbork</w:t>
            </w:r>
          </w:p>
        </w:tc>
        <w:tc>
          <w:tcPr>
            <w:tcW w:w="2216" w:type="dxa"/>
          </w:tcPr>
          <w:p w14:paraId="61C6D6FC" w14:textId="678BC256" w:rsidR="00E574DD" w:rsidRPr="00AF3DB6" w:rsidRDefault="00A10341" w:rsidP="00E574DD">
            <w:r>
              <w:t>Stowarzyszenie</w:t>
            </w:r>
            <w:r w:rsidR="00AA7D56">
              <w:t xml:space="preserve"> Księgowych w Polsce Niepubliczna Placówka Oświatowa Oddziału Okręgowego w Gdańsku</w:t>
            </w:r>
            <w:r w:rsidR="00966E93">
              <w:t xml:space="preserve"> ul. Jaśkowa Dolina 93, 80-286 Gdańsk</w:t>
            </w:r>
          </w:p>
        </w:tc>
        <w:tc>
          <w:tcPr>
            <w:tcW w:w="1287" w:type="dxa"/>
          </w:tcPr>
          <w:p w14:paraId="24326341" w14:textId="77AB434B" w:rsidR="00E574DD" w:rsidRDefault="00966E93" w:rsidP="00E574DD">
            <w:r>
              <w:t>1</w:t>
            </w:r>
          </w:p>
        </w:tc>
        <w:tc>
          <w:tcPr>
            <w:tcW w:w="2005" w:type="dxa"/>
          </w:tcPr>
          <w:p w14:paraId="3C16890F" w14:textId="77777777" w:rsidR="00E574DD" w:rsidRPr="00AF3DB6" w:rsidRDefault="00E574DD" w:rsidP="00E574DD"/>
        </w:tc>
      </w:tr>
      <w:tr w:rsidR="00593E8E" w:rsidRPr="00AF3DB6" w14:paraId="4478F651" w14:textId="77777777" w:rsidTr="006A3FBB">
        <w:tc>
          <w:tcPr>
            <w:tcW w:w="585" w:type="dxa"/>
          </w:tcPr>
          <w:p w14:paraId="2113DD04" w14:textId="5F8675A0" w:rsidR="00593E8E" w:rsidRDefault="00B348F3" w:rsidP="00593E8E">
            <w:r>
              <w:t>2</w:t>
            </w:r>
          </w:p>
        </w:tc>
        <w:tc>
          <w:tcPr>
            <w:tcW w:w="3615" w:type="dxa"/>
          </w:tcPr>
          <w:p w14:paraId="1212ABA0" w14:textId="1D978BF5" w:rsidR="00593E8E" w:rsidRDefault="00593E8E" w:rsidP="00593E8E">
            <w:r>
              <w:rPr>
                <w:rFonts w:eastAsia="Arial" w:cs="Arial"/>
                <w:color w:val="000000" w:themeColor="text1"/>
              </w:rPr>
              <w:t xml:space="preserve">Pośrednictwo pracy </w:t>
            </w:r>
          </w:p>
        </w:tc>
        <w:tc>
          <w:tcPr>
            <w:tcW w:w="1844" w:type="dxa"/>
          </w:tcPr>
          <w:p w14:paraId="714EC7B1" w14:textId="31416CF1" w:rsidR="00593E8E" w:rsidRDefault="00593E8E" w:rsidP="00593E8E">
            <w:r>
              <w:t xml:space="preserve">13.04.2026-31.12.2026 </w:t>
            </w:r>
          </w:p>
        </w:tc>
        <w:tc>
          <w:tcPr>
            <w:tcW w:w="1844" w:type="dxa"/>
          </w:tcPr>
          <w:p w14:paraId="24F6BF05" w14:textId="6CDC9E44" w:rsidR="00593E8E" w:rsidRDefault="00F13AF1" w:rsidP="00593E8E">
            <w:r>
              <w:t>czwartek</w:t>
            </w:r>
          </w:p>
          <w:p w14:paraId="764FBA16" w14:textId="07E67CDF" w:rsidR="00593E8E" w:rsidRDefault="00593E8E" w:rsidP="00593E8E">
            <w:r>
              <w:t>9.</w:t>
            </w:r>
            <w:r w:rsidR="000905BA">
              <w:t>30</w:t>
            </w:r>
            <w:r>
              <w:t>:13:00</w:t>
            </w:r>
          </w:p>
        </w:tc>
        <w:tc>
          <w:tcPr>
            <w:tcW w:w="2030" w:type="dxa"/>
          </w:tcPr>
          <w:p w14:paraId="6BA2CC0F" w14:textId="23F63CF1" w:rsidR="00593E8E" w:rsidRDefault="00593E8E" w:rsidP="00593E8E">
            <w:r w:rsidRPr="00B93141">
              <w:t>ul. Głowackiego 111,</w:t>
            </w:r>
            <w:r>
              <w:t xml:space="preserve"> Malbork</w:t>
            </w:r>
          </w:p>
        </w:tc>
        <w:tc>
          <w:tcPr>
            <w:tcW w:w="2216" w:type="dxa"/>
          </w:tcPr>
          <w:p w14:paraId="5F7B5535" w14:textId="388CA233" w:rsidR="00593E8E" w:rsidRDefault="00593E8E" w:rsidP="00593E8E">
            <w:r w:rsidRPr="004066F8">
              <w:t>Przedsiębiorstwo Produkcyjno-Handlowe Rarytas J. i R. Markowscy Sp.J.</w:t>
            </w:r>
          </w:p>
        </w:tc>
        <w:tc>
          <w:tcPr>
            <w:tcW w:w="1287" w:type="dxa"/>
          </w:tcPr>
          <w:p w14:paraId="1980B28A" w14:textId="487ED5F5" w:rsidR="00593E8E" w:rsidRDefault="00593E8E" w:rsidP="00593E8E"/>
        </w:tc>
        <w:tc>
          <w:tcPr>
            <w:tcW w:w="2005" w:type="dxa"/>
          </w:tcPr>
          <w:p w14:paraId="794E1B44" w14:textId="06373E4C" w:rsidR="00593E8E" w:rsidRPr="00AF3DB6" w:rsidRDefault="00593E8E" w:rsidP="00593E8E">
            <w:r w:rsidRPr="00B9704B">
              <w:t>Uczestnicy projektu, praca z uczestnikami, praca na rzecz uczestników</w:t>
            </w:r>
          </w:p>
        </w:tc>
      </w:tr>
      <w:tr w:rsidR="007A66BD" w14:paraId="7F0F4081" w14:textId="77777777" w:rsidTr="006A3FBB">
        <w:trPr>
          <w:trHeight w:val="300"/>
        </w:trPr>
        <w:tc>
          <w:tcPr>
            <w:tcW w:w="585" w:type="dxa"/>
          </w:tcPr>
          <w:p w14:paraId="6C09C8FE" w14:textId="64797618" w:rsidR="007A66BD" w:rsidRDefault="003F3E12" w:rsidP="14604F13">
            <w:r>
              <w:lastRenderedPageBreak/>
              <w:t>3</w:t>
            </w:r>
          </w:p>
        </w:tc>
        <w:tc>
          <w:tcPr>
            <w:tcW w:w="3615" w:type="dxa"/>
          </w:tcPr>
          <w:p w14:paraId="4E709C27" w14:textId="783660A5" w:rsidR="007A66BD" w:rsidRPr="0096437F" w:rsidRDefault="002C05A4" w:rsidP="14604F13">
            <w:pPr>
              <w:rPr>
                <w:color w:val="000000" w:themeColor="text1"/>
              </w:rPr>
            </w:pPr>
            <w:r w:rsidRPr="002C05A4">
              <w:rPr>
                <w:color w:val="000000" w:themeColor="text1"/>
              </w:rPr>
              <w:t>Szkolenie dla techników sterylizacji kurs doskonalący</w:t>
            </w:r>
          </w:p>
        </w:tc>
        <w:tc>
          <w:tcPr>
            <w:tcW w:w="1844" w:type="dxa"/>
          </w:tcPr>
          <w:p w14:paraId="512362F4" w14:textId="71D99E0B" w:rsidR="007A66BD" w:rsidRDefault="008F2F83" w:rsidP="14604F13">
            <w:r>
              <w:t>2</w:t>
            </w:r>
            <w:r w:rsidR="008F4161" w:rsidRPr="00AF5FDF">
              <w:t>7.06.2026-</w:t>
            </w:r>
            <w:r>
              <w:t>30</w:t>
            </w:r>
            <w:r w:rsidR="008F4161" w:rsidRPr="00AF5FDF">
              <w:t>.06.2026</w:t>
            </w:r>
            <w:r w:rsidR="00546F53">
              <w:t xml:space="preserve"> skorygowane daty</w:t>
            </w:r>
            <w:r w:rsidR="00F72781">
              <w:t>, poprawne daty</w:t>
            </w:r>
          </w:p>
        </w:tc>
        <w:tc>
          <w:tcPr>
            <w:tcW w:w="1844" w:type="dxa"/>
          </w:tcPr>
          <w:p w14:paraId="5597FBDD" w14:textId="4BDF39E8" w:rsidR="007A66BD" w:rsidRDefault="00AF5FDF" w:rsidP="00717754">
            <w:r>
              <w:t>Wg. harmonogramu</w:t>
            </w:r>
          </w:p>
        </w:tc>
        <w:tc>
          <w:tcPr>
            <w:tcW w:w="2030" w:type="dxa"/>
          </w:tcPr>
          <w:p w14:paraId="42A6233A" w14:textId="33AA6D51" w:rsidR="007A66BD" w:rsidRPr="14604F13" w:rsidRDefault="007376C1" w:rsidP="14604F13">
            <w:r>
              <w:t>Ośrodek Kształcenia VITAL-MED., ul. Murmańska 25</w:t>
            </w:r>
            <w:r w:rsidR="002F70C7">
              <w:t>, 04-203 Warszawa</w:t>
            </w:r>
          </w:p>
        </w:tc>
        <w:tc>
          <w:tcPr>
            <w:tcW w:w="2216" w:type="dxa"/>
          </w:tcPr>
          <w:p w14:paraId="7AA24F05" w14:textId="672F0FEE" w:rsidR="007A66BD" w:rsidRDefault="00C57AAF" w:rsidP="14604F13">
            <w:r>
              <w:t>VITAL-MED. Sp. z o.o. ul. Zygmunta Starego 24A/U2B</w:t>
            </w:r>
            <w:r w:rsidR="00020F02">
              <w:t>, 44-100 Gliwice</w:t>
            </w:r>
          </w:p>
        </w:tc>
        <w:tc>
          <w:tcPr>
            <w:tcW w:w="1287" w:type="dxa"/>
          </w:tcPr>
          <w:p w14:paraId="3FBE62AF" w14:textId="77777777" w:rsidR="007A66BD" w:rsidRPr="14604F13" w:rsidRDefault="007A66BD" w:rsidP="14604F13"/>
        </w:tc>
        <w:tc>
          <w:tcPr>
            <w:tcW w:w="2005" w:type="dxa"/>
          </w:tcPr>
          <w:p w14:paraId="05DCB4C3" w14:textId="1A3B4991" w:rsidR="007A66BD" w:rsidRPr="0071211E" w:rsidRDefault="00157941" w:rsidP="14604F13">
            <w:pPr>
              <w:rPr>
                <w:color w:val="000000" w:themeColor="text1"/>
              </w:rPr>
            </w:pPr>
            <w:r w:rsidRPr="0071211E">
              <w:t>1</w:t>
            </w:r>
            <w:r w:rsidR="008F2F83" w:rsidRPr="0071211E">
              <w:t>7.06.2026-</w:t>
            </w:r>
            <w:r w:rsidRPr="0071211E">
              <w:t>27</w:t>
            </w:r>
            <w:r w:rsidR="008F2F83" w:rsidRPr="0071211E">
              <w:t>.06.2026</w:t>
            </w:r>
            <w:r w:rsidRPr="0071211E">
              <w:t xml:space="preserve"> -takie daty były zgłoszone wcześniej po ustaleniu z realizatorem szkolenia. Firma </w:t>
            </w:r>
            <w:r w:rsidR="00546F53" w:rsidRPr="0071211E">
              <w:t>bez naszej wiedzy zmieniła daty realizacji szkolenia na te zaktualizowane w kol. 3</w:t>
            </w:r>
          </w:p>
        </w:tc>
      </w:tr>
    </w:tbl>
    <w:p w14:paraId="549FEE5B" w14:textId="72E7FF03" w:rsidR="00D93707" w:rsidRPr="006261B8" w:rsidRDefault="00D93707" w:rsidP="00F50A20"/>
    <w:p w14:paraId="47648179" w14:textId="77777777" w:rsidR="00E73ADF" w:rsidRPr="006261B8" w:rsidRDefault="00E73ADF"/>
    <w:sectPr w:rsidR="00E73ADF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840A" w14:textId="77777777" w:rsidR="002C3D97" w:rsidRDefault="002C3D97">
      <w:r>
        <w:separator/>
      </w:r>
    </w:p>
  </w:endnote>
  <w:endnote w:type="continuationSeparator" w:id="0">
    <w:p w14:paraId="6EE444DE" w14:textId="77777777" w:rsidR="002C3D97" w:rsidRDefault="002C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579D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760F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C56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53F08EF" wp14:editId="6E46A38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7062A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6E55" w14:textId="77777777" w:rsidR="002C3D97" w:rsidRDefault="002C3D97">
      <w:r>
        <w:separator/>
      </w:r>
    </w:p>
  </w:footnote>
  <w:footnote w:type="continuationSeparator" w:id="0">
    <w:p w14:paraId="497B63B1" w14:textId="77777777" w:rsidR="002C3D97" w:rsidRDefault="002C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35A4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B8D" w14:textId="77777777" w:rsidR="00F5032F" w:rsidRDefault="00F5032F" w:rsidP="009A4ACC">
    <w:pPr>
      <w:pStyle w:val="Nagwek"/>
      <w:ind w:left="-1134"/>
    </w:pPr>
  </w:p>
  <w:p w14:paraId="6BBEA3AB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0B1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084FC22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9FE7298" wp14:editId="117F21C4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453141002">
    <w:abstractNumId w:val="1"/>
  </w:num>
  <w:num w:numId="2" w16cid:durableId="231281538">
    <w:abstractNumId w:val="3"/>
  </w:num>
  <w:num w:numId="3" w16cid:durableId="1849174948">
    <w:abstractNumId w:val="2"/>
  </w:num>
  <w:num w:numId="4" w16cid:durableId="12150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0FFB"/>
    <w:rsid w:val="00014254"/>
    <w:rsid w:val="00016C20"/>
    <w:rsid w:val="000174EA"/>
    <w:rsid w:val="00020F02"/>
    <w:rsid w:val="000228AB"/>
    <w:rsid w:val="000364DF"/>
    <w:rsid w:val="00037AE2"/>
    <w:rsid w:val="000543B2"/>
    <w:rsid w:val="00057F05"/>
    <w:rsid w:val="00061F20"/>
    <w:rsid w:val="00064816"/>
    <w:rsid w:val="00073845"/>
    <w:rsid w:val="00074769"/>
    <w:rsid w:val="00080D83"/>
    <w:rsid w:val="00081427"/>
    <w:rsid w:val="00082CF1"/>
    <w:rsid w:val="00083FFB"/>
    <w:rsid w:val="00086C4A"/>
    <w:rsid w:val="000905BA"/>
    <w:rsid w:val="00091EC8"/>
    <w:rsid w:val="000A0C49"/>
    <w:rsid w:val="000A2895"/>
    <w:rsid w:val="000A2F76"/>
    <w:rsid w:val="000A3836"/>
    <w:rsid w:val="000A4472"/>
    <w:rsid w:val="000A6A69"/>
    <w:rsid w:val="000B58FF"/>
    <w:rsid w:val="000D283E"/>
    <w:rsid w:val="000D4B34"/>
    <w:rsid w:val="000E594E"/>
    <w:rsid w:val="000F0EFE"/>
    <w:rsid w:val="000F628D"/>
    <w:rsid w:val="001113F8"/>
    <w:rsid w:val="00114874"/>
    <w:rsid w:val="00115A6B"/>
    <w:rsid w:val="00116AC3"/>
    <w:rsid w:val="00120BC8"/>
    <w:rsid w:val="00124D4A"/>
    <w:rsid w:val="001304E7"/>
    <w:rsid w:val="00130B23"/>
    <w:rsid w:val="001336D7"/>
    <w:rsid w:val="00137979"/>
    <w:rsid w:val="00137BD1"/>
    <w:rsid w:val="00141671"/>
    <w:rsid w:val="00141A58"/>
    <w:rsid w:val="00142C39"/>
    <w:rsid w:val="001520FF"/>
    <w:rsid w:val="00157941"/>
    <w:rsid w:val="0016063C"/>
    <w:rsid w:val="00164FF5"/>
    <w:rsid w:val="001764F8"/>
    <w:rsid w:val="0017687D"/>
    <w:rsid w:val="00183088"/>
    <w:rsid w:val="00183B27"/>
    <w:rsid w:val="00191286"/>
    <w:rsid w:val="001921A5"/>
    <w:rsid w:val="001A02A1"/>
    <w:rsid w:val="001A3D33"/>
    <w:rsid w:val="001B0730"/>
    <w:rsid w:val="001B099F"/>
    <w:rsid w:val="001B210F"/>
    <w:rsid w:val="001B5254"/>
    <w:rsid w:val="001D059A"/>
    <w:rsid w:val="001D0734"/>
    <w:rsid w:val="001D1910"/>
    <w:rsid w:val="001E2EC0"/>
    <w:rsid w:val="001E41A5"/>
    <w:rsid w:val="001E79A9"/>
    <w:rsid w:val="001F15F8"/>
    <w:rsid w:val="002019C0"/>
    <w:rsid w:val="002063E1"/>
    <w:rsid w:val="00210D30"/>
    <w:rsid w:val="00211485"/>
    <w:rsid w:val="00235C15"/>
    <w:rsid w:val="002376CF"/>
    <w:rsid w:val="00241C1F"/>
    <w:rsid w:val="002425AE"/>
    <w:rsid w:val="002519EF"/>
    <w:rsid w:val="00252180"/>
    <w:rsid w:val="002529E4"/>
    <w:rsid w:val="002533C4"/>
    <w:rsid w:val="00261BAF"/>
    <w:rsid w:val="00262476"/>
    <w:rsid w:val="0026375C"/>
    <w:rsid w:val="002637C4"/>
    <w:rsid w:val="002678D2"/>
    <w:rsid w:val="00272B79"/>
    <w:rsid w:val="0027395C"/>
    <w:rsid w:val="002A633F"/>
    <w:rsid w:val="002A7645"/>
    <w:rsid w:val="002B10D1"/>
    <w:rsid w:val="002B7281"/>
    <w:rsid w:val="002C05A4"/>
    <w:rsid w:val="002C179F"/>
    <w:rsid w:val="002C1F87"/>
    <w:rsid w:val="002C2365"/>
    <w:rsid w:val="002C3D97"/>
    <w:rsid w:val="002C3F1F"/>
    <w:rsid w:val="002C6347"/>
    <w:rsid w:val="002D02B1"/>
    <w:rsid w:val="002D2EE9"/>
    <w:rsid w:val="002D498E"/>
    <w:rsid w:val="002E01CE"/>
    <w:rsid w:val="002E2A8D"/>
    <w:rsid w:val="002E4B9D"/>
    <w:rsid w:val="002F46E2"/>
    <w:rsid w:val="002F70C7"/>
    <w:rsid w:val="003036A2"/>
    <w:rsid w:val="00304152"/>
    <w:rsid w:val="00304FF7"/>
    <w:rsid w:val="00305D06"/>
    <w:rsid w:val="00314D86"/>
    <w:rsid w:val="00315901"/>
    <w:rsid w:val="00320AAC"/>
    <w:rsid w:val="00321ECF"/>
    <w:rsid w:val="003226E5"/>
    <w:rsid w:val="0032307A"/>
    <w:rsid w:val="00324D4C"/>
    <w:rsid w:val="00325198"/>
    <w:rsid w:val="00331DC1"/>
    <w:rsid w:val="00334765"/>
    <w:rsid w:val="00340CE7"/>
    <w:rsid w:val="00344C3E"/>
    <w:rsid w:val="00345E04"/>
    <w:rsid w:val="003464AB"/>
    <w:rsid w:val="003513BA"/>
    <w:rsid w:val="003526F5"/>
    <w:rsid w:val="003534E3"/>
    <w:rsid w:val="0035482A"/>
    <w:rsid w:val="00354846"/>
    <w:rsid w:val="003603FE"/>
    <w:rsid w:val="003619F2"/>
    <w:rsid w:val="0036354D"/>
    <w:rsid w:val="003644A2"/>
    <w:rsid w:val="00365820"/>
    <w:rsid w:val="00366C2C"/>
    <w:rsid w:val="00367FDC"/>
    <w:rsid w:val="00375AB3"/>
    <w:rsid w:val="00375F11"/>
    <w:rsid w:val="003833C0"/>
    <w:rsid w:val="0038547E"/>
    <w:rsid w:val="00386C9D"/>
    <w:rsid w:val="00390454"/>
    <w:rsid w:val="00395C3D"/>
    <w:rsid w:val="0039693E"/>
    <w:rsid w:val="003A2CA0"/>
    <w:rsid w:val="003A3059"/>
    <w:rsid w:val="003A4A71"/>
    <w:rsid w:val="003A50BA"/>
    <w:rsid w:val="003A58A7"/>
    <w:rsid w:val="003B5CF0"/>
    <w:rsid w:val="003B698F"/>
    <w:rsid w:val="003C554F"/>
    <w:rsid w:val="003F3E12"/>
    <w:rsid w:val="0040149C"/>
    <w:rsid w:val="0040537E"/>
    <w:rsid w:val="004066F8"/>
    <w:rsid w:val="004071F4"/>
    <w:rsid w:val="004113D8"/>
    <w:rsid w:val="00413E7B"/>
    <w:rsid w:val="00414478"/>
    <w:rsid w:val="00417DDF"/>
    <w:rsid w:val="00426F6E"/>
    <w:rsid w:val="004430F4"/>
    <w:rsid w:val="0044456A"/>
    <w:rsid w:val="004473FC"/>
    <w:rsid w:val="00454B47"/>
    <w:rsid w:val="00460879"/>
    <w:rsid w:val="00461C2C"/>
    <w:rsid w:val="00464281"/>
    <w:rsid w:val="0047050C"/>
    <w:rsid w:val="00470559"/>
    <w:rsid w:val="004836B0"/>
    <w:rsid w:val="00486C46"/>
    <w:rsid w:val="00492BD3"/>
    <w:rsid w:val="00497345"/>
    <w:rsid w:val="004A3D8D"/>
    <w:rsid w:val="004A680A"/>
    <w:rsid w:val="004A7AEA"/>
    <w:rsid w:val="004B01D1"/>
    <w:rsid w:val="004B0776"/>
    <w:rsid w:val="004B38AD"/>
    <w:rsid w:val="004B70BD"/>
    <w:rsid w:val="004C303B"/>
    <w:rsid w:val="004C673B"/>
    <w:rsid w:val="004C68E6"/>
    <w:rsid w:val="004C6C33"/>
    <w:rsid w:val="004D451C"/>
    <w:rsid w:val="004D6317"/>
    <w:rsid w:val="004E09C6"/>
    <w:rsid w:val="004E2ECE"/>
    <w:rsid w:val="004F3E5F"/>
    <w:rsid w:val="0052111D"/>
    <w:rsid w:val="00522E9E"/>
    <w:rsid w:val="0052444B"/>
    <w:rsid w:val="005412FE"/>
    <w:rsid w:val="00543A4F"/>
    <w:rsid w:val="00544B71"/>
    <w:rsid w:val="00546F53"/>
    <w:rsid w:val="00562B2C"/>
    <w:rsid w:val="00572F49"/>
    <w:rsid w:val="0057497F"/>
    <w:rsid w:val="00574A95"/>
    <w:rsid w:val="00575148"/>
    <w:rsid w:val="005760A9"/>
    <w:rsid w:val="00576D37"/>
    <w:rsid w:val="00593E8E"/>
    <w:rsid w:val="00594127"/>
    <w:rsid w:val="00594464"/>
    <w:rsid w:val="00594A51"/>
    <w:rsid w:val="00596971"/>
    <w:rsid w:val="005B02AA"/>
    <w:rsid w:val="005B3DED"/>
    <w:rsid w:val="005B6874"/>
    <w:rsid w:val="005C6DB4"/>
    <w:rsid w:val="005D24E7"/>
    <w:rsid w:val="005D5165"/>
    <w:rsid w:val="005E4689"/>
    <w:rsid w:val="005F4355"/>
    <w:rsid w:val="0060237F"/>
    <w:rsid w:val="0060678B"/>
    <w:rsid w:val="0061767F"/>
    <w:rsid w:val="00622781"/>
    <w:rsid w:val="006261B8"/>
    <w:rsid w:val="00636E70"/>
    <w:rsid w:val="00640BFF"/>
    <w:rsid w:val="0066032A"/>
    <w:rsid w:val="00661B1D"/>
    <w:rsid w:val="00665A91"/>
    <w:rsid w:val="006675C0"/>
    <w:rsid w:val="00675411"/>
    <w:rsid w:val="00682D6C"/>
    <w:rsid w:val="00693D43"/>
    <w:rsid w:val="0069621B"/>
    <w:rsid w:val="006A3FBB"/>
    <w:rsid w:val="006A4997"/>
    <w:rsid w:val="006A7A53"/>
    <w:rsid w:val="006B04A4"/>
    <w:rsid w:val="006B4267"/>
    <w:rsid w:val="006C3427"/>
    <w:rsid w:val="006C3D4E"/>
    <w:rsid w:val="006C5E4E"/>
    <w:rsid w:val="006D2DEA"/>
    <w:rsid w:val="006D2F4F"/>
    <w:rsid w:val="006D43A7"/>
    <w:rsid w:val="006D6020"/>
    <w:rsid w:val="006F0C63"/>
    <w:rsid w:val="006F209E"/>
    <w:rsid w:val="007009F5"/>
    <w:rsid w:val="0070503B"/>
    <w:rsid w:val="0070680E"/>
    <w:rsid w:val="00707C09"/>
    <w:rsid w:val="0071172A"/>
    <w:rsid w:val="0071211E"/>
    <w:rsid w:val="007156B0"/>
    <w:rsid w:val="00717754"/>
    <w:rsid w:val="007255D1"/>
    <w:rsid w:val="007258A7"/>
    <w:rsid w:val="00727F94"/>
    <w:rsid w:val="007337EB"/>
    <w:rsid w:val="0073691F"/>
    <w:rsid w:val="007376C1"/>
    <w:rsid w:val="00745D18"/>
    <w:rsid w:val="00745D28"/>
    <w:rsid w:val="00753521"/>
    <w:rsid w:val="00764CFF"/>
    <w:rsid w:val="00767C2F"/>
    <w:rsid w:val="00776530"/>
    <w:rsid w:val="00780EAE"/>
    <w:rsid w:val="007820B6"/>
    <w:rsid w:val="007835E8"/>
    <w:rsid w:val="00791E8E"/>
    <w:rsid w:val="00793966"/>
    <w:rsid w:val="007A0109"/>
    <w:rsid w:val="007A66BD"/>
    <w:rsid w:val="007A7D81"/>
    <w:rsid w:val="007B2500"/>
    <w:rsid w:val="007B5688"/>
    <w:rsid w:val="007C46EB"/>
    <w:rsid w:val="007C4B4C"/>
    <w:rsid w:val="007D61D6"/>
    <w:rsid w:val="007E1B19"/>
    <w:rsid w:val="007E50A3"/>
    <w:rsid w:val="007E5CD8"/>
    <w:rsid w:val="007F3623"/>
    <w:rsid w:val="007F4256"/>
    <w:rsid w:val="008019DA"/>
    <w:rsid w:val="0081094D"/>
    <w:rsid w:val="00817D6C"/>
    <w:rsid w:val="008211E1"/>
    <w:rsid w:val="008244D9"/>
    <w:rsid w:val="00827311"/>
    <w:rsid w:val="00834BB4"/>
    <w:rsid w:val="00835187"/>
    <w:rsid w:val="00835404"/>
    <w:rsid w:val="00841F7C"/>
    <w:rsid w:val="008462E3"/>
    <w:rsid w:val="00862C1A"/>
    <w:rsid w:val="00866090"/>
    <w:rsid w:val="00873501"/>
    <w:rsid w:val="00874960"/>
    <w:rsid w:val="00876326"/>
    <w:rsid w:val="00882CF9"/>
    <w:rsid w:val="008855F2"/>
    <w:rsid w:val="008945D9"/>
    <w:rsid w:val="00895F7A"/>
    <w:rsid w:val="008A2A3C"/>
    <w:rsid w:val="008A7332"/>
    <w:rsid w:val="008B78FD"/>
    <w:rsid w:val="008C52E2"/>
    <w:rsid w:val="008C5926"/>
    <w:rsid w:val="008C77E1"/>
    <w:rsid w:val="008D29FF"/>
    <w:rsid w:val="008D503E"/>
    <w:rsid w:val="008D743B"/>
    <w:rsid w:val="008E1E9C"/>
    <w:rsid w:val="008F1B4B"/>
    <w:rsid w:val="008F2F83"/>
    <w:rsid w:val="008F3BE8"/>
    <w:rsid w:val="008F4161"/>
    <w:rsid w:val="0090054B"/>
    <w:rsid w:val="00907077"/>
    <w:rsid w:val="009108F8"/>
    <w:rsid w:val="009113AE"/>
    <w:rsid w:val="009133FE"/>
    <w:rsid w:val="009150A9"/>
    <w:rsid w:val="00916FAD"/>
    <w:rsid w:val="00917A2C"/>
    <w:rsid w:val="009221E4"/>
    <w:rsid w:val="00925F96"/>
    <w:rsid w:val="00932331"/>
    <w:rsid w:val="009332B5"/>
    <w:rsid w:val="00935C4B"/>
    <w:rsid w:val="00957381"/>
    <w:rsid w:val="0096437F"/>
    <w:rsid w:val="00966E93"/>
    <w:rsid w:val="009706FB"/>
    <w:rsid w:val="00970EE4"/>
    <w:rsid w:val="009718DF"/>
    <w:rsid w:val="009726FB"/>
    <w:rsid w:val="00977EDC"/>
    <w:rsid w:val="00993F98"/>
    <w:rsid w:val="009A4ACC"/>
    <w:rsid w:val="009B06A3"/>
    <w:rsid w:val="009B0C43"/>
    <w:rsid w:val="009C2F95"/>
    <w:rsid w:val="009C444F"/>
    <w:rsid w:val="009D4A4E"/>
    <w:rsid w:val="009D71C1"/>
    <w:rsid w:val="009D7381"/>
    <w:rsid w:val="009E0E56"/>
    <w:rsid w:val="009E219E"/>
    <w:rsid w:val="009F2A29"/>
    <w:rsid w:val="009F2CF0"/>
    <w:rsid w:val="00A0160D"/>
    <w:rsid w:val="00A04690"/>
    <w:rsid w:val="00A064D8"/>
    <w:rsid w:val="00A06A67"/>
    <w:rsid w:val="00A10341"/>
    <w:rsid w:val="00A1189F"/>
    <w:rsid w:val="00A170B1"/>
    <w:rsid w:val="00A27F01"/>
    <w:rsid w:val="00A32E5B"/>
    <w:rsid w:val="00A34299"/>
    <w:rsid w:val="00A40659"/>
    <w:rsid w:val="00A40DD3"/>
    <w:rsid w:val="00A4404F"/>
    <w:rsid w:val="00A46E09"/>
    <w:rsid w:val="00A56808"/>
    <w:rsid w:val="00A830EB"/>
    <w:rsid w:val="00A8311B"/>
    <w:rsid w:val="00A8350C"/>
    <w:rsid w:val="00A84691"/>
    <w:rsid w:val="00A923FF"/>
    <w:rsid w:val="00AA1146"/>
    <w:rsid w:val="00AA7D56"/>
    <w:rsid w:val="00AB0F4C"/>
    <w:rsid w:val="00AB1D93"/>
    <w:rsid w:val="00AB3E48"/>
    <w:rsid w:val="00AB4DBB"/>
    <w:rsid w:val="00AB5DCD"/>
    <w:rsid w:val="00AC07B6"/>
    <w:rsid w:val="00AC33C4"/>
    <w:rsid w:val="00AC3451"/>
    <w:rsid w:val="00AC5189"/>
    <w:rsid w:val="00AD1EFE"/>
    <w:rsid w:val="00AD51FC"/>
    <w:rsid w:val="00AD59F2"/>
    <w:rsid w:val="00AD78B8"/>
    <w:rsid w:val="00AD7E56"/>
    <w:rsid w:val="00AE0A8E"/>
    <w:rsid w:val="00AF21A1"/>
    <w:rsid w:val="00AF5FDF"/>
    <w:rsid w:val="00AF6AB0"/>
    <w:rsid w:val="00B01F08"/>
    <w:rsid w:val="00B14653"/>
    <w:rsid w:val="00B1469A"/>
    <w:rsid w:val="00B15C5B"/>
    <w:rsid w:val="00B16E8F"/>
    <w:rsid w:val="00B2442F"/>
    <w:rsid w:val="00B30401"/>
    <w:rsid w:val="00B30F95"/>
    <w:rsid w:val="00B348F3"/>
    <w:rsid w:val="00B37430"/>
    <w:rsid w:val="00B42A36"/>
    <w:rsid w:val="00B476EF"/>
    <w:rsid w:val="00B50E1A"/>
    <w:rsid w:val="00B5268A"/>
    <w:rsid w:val="00B5429E"/>
    <w:rsid w:val="00B606A2"/>
    <w:rsid w:val="00B60C12"/>
    <w:rsid w:val="00B6637D"/>
    <w:rsid w:val="00B67697"/>
    <w:rsid w:val="00B7205E"/>
    <w:rsid w:val="00B808E6"/>
    <w:rsid w:val="00B84035"/>
    <w:rsid w:val="00B86499"/>
    <w:rsid w:val="00B8659F"/>
    <w:rsid w:val="00B930DF"/>
    <w:rsid w:val="00B9704B"/>
    <w:rsid w:val="00BA04CF"/>
    <w:rsid w:val="00BB5B17"/>
    <w:rsid w:val="00BB76D0"/>
    <w:rsid w:val="00BC24AE"/>
    <w:rsid w:val="00BC363C"/>
    <w:rsid w:val="00BC7983"/>
    <w:rsid w:val="00BE340F"/>
    <w:rsid w:val="00BF1BAD"/>
    <w:rsid w:val="00BF7FEF"/>
    <w:rsid w:val="00C12E28"/>
    <w:rsid w:val="00C138CC"/>
    <w:rsid w:val="00C268A0"/>
    <w:rsid w:val="00C26B93"/>
    <w:rsid w:val="00C33F72"/>
    <w:rsid w:val="00C377A0"/>
    <w:rsid w:val="00C4088A"/>
    <w:rsid w:val="00C42659"/>
    <w:rsid w:val="00C44669"/>
    <w:rsid w:val="00C451C5"/>
    <w:rsid w:val="00C57AAF"/>
    <w:rsid w:val="00C57BB1"/>
    <w:rsid w:val="00C62C24"/>
    <w:rsid w:val="00C633B6"/>
    <w:rsid w:val="00C635B6"/>
    <w:rsid w:val="00C64E3F"/>
    <w:rsid w:val="00C70EA9"/>
    <w:rsid w:val="00C72F77"/>
    <w:rsid w:val="00C8100D"/>
    <w:rsid w:val="00C821EA"/>
    <w:rsid w:val="00C8508A"/>
    <w:rsid w:val="00C93842"/>
    <w:rsid w:val="00CA1790"/>
    <w:rsid w:val="00CA24DF"/>
    <w:rsid w:val="00CA49E9"/>
    <w:rsid w:val="00CA5CBD"/>
    <w:rsid w:val="00CB2C7B"/>
    <w:rsid w:val="00CB61EF"/>
    <w:rsid w:val="00CB72C0"/>
    <w:rsid w:val="00CC155C"/>
    <w:rsid w:val="00CD729E"/>
    <w:rsid w:val="00CE005B"/>
    <w:rsid w:val="00D0361A"/>
    <w:rsid w:val="00D07297"/>
    <w:rsid w:val="00D1150B"/>
    <w:rsid w:val="00D25F74"/>
    <w:rsid w:val="00D30ADD"/>
    <w:rsid w:val="00D36F21"/>
    <w:rsid w:val="00D40093"/>
    <w:rsid w:val="00D428EA"/>
    <w:rsid w:val="00D43A0D"/>
    <w:rsid w:val="00D46867"/>
    <w:rsid w:val="00D4760D"/>
    <w:rsid w:val="00D51103"/>
    <w:rsid w:val="00D51D5B"/>
    <w:rsid w:val="00D526F3"/>
    <w:rsid w:val="00D52E0E"/>
    <w:rsid w:val="00D53C1A"/>
    <w:rsid w:val="00D57724"/>
    <w:rsid w:val="00D57D3D"/>
    <w:rsid w:val="00D914EE"/>
    <w:rsid w:val="00D93707"/>
    <w:rsid w:val="00DA08BC"/>
    <w:rsid w:val="00DA2034"/>
    <w:rsid w:val="00DA775D"/>
    <w:rsid w:val="00DB5B1F"/>
    <w:rsid w:val="00DC1090"/>
    <w:rsid w:val="00DC5F9E"/>
    <w:rsid w:val="00DC6EB3"/>
    <w:rsid w:val="00DC733E"/>
    <w:rsid w:val="00DD00AB"/>
    <w:rsid w:val="00DE39DF"/>
    <w:rsid w:val="00DE5229"/>
    <w:rsid w:val="00DF57BE"/>
    <w:rsid w:val="00E02249"/>
    <w:rsid w:val="00E06500"/>
    <w:rsid w:val="00E2094B"/>
    <w:rsid w:val="00E2613A"/>
    <w:rsid w:val="00E26644"/>
    <w:rsid w:val="00E40DCB"/>
    <w:rsid w:val="00E4120D"/>
    <w:rsid w:val="00E41C51"/>
    <w:rsid w:val="00E41DC4"/>
    <w:rsid w:val="00E47E02"/>
    <w:rsid w:val="00E50C2C"/>
    <w:rsid w:val="00E539C6"/>
    <w:rsid w:val="00E55640"/>
    <w:rsid w:val="00E57060"/>
    <w:rsid w:val="00E574DD"/>
    <w:rsid w:val="00E62D4B"/>
    <w:rsid w:val="00E71540"/>
    <w:rsid w:val="00E73ADF"/>
    <w:rsid w:val="00E762AE"/>
    <w:rsid w:val="00E81265"/>
    <w:rsid w:val="00E81ADD"/>
    <w:rsid w:val="00E81C5C"/>
    <w:rsid w:val="00E85AAD"/>
    <w:rsid w:val="00E87616"/>
    <w:rsid w:val="00E90442"/>
    <w:rsid w:val="00E90BC9"/>
    <w:rsid w:val="00E92135"/>
    <w:rsid w:val="00E92CE0"/>
    <w:rsid w:val="00EA5234"/>
    <w:rsid w:val="00EA559C"/>
    <w:rsid w:val="00EA5C16"/>
    <w:rsid w:val="00EA60DA"/>
    <w:rsid w:val="00EB64B9"/>
    <w:rsid w:val="00EC2CAE"/>
    <w:rsid w:val="00ED6AD5"/>
    <w:rsid w:val="00EE3D15"/>
    <w:rsid w:val="00EF000D"/>
    <w:rsid w:val="00EF0647"/>
    <w:rsid w:val="00EF0D1C"/>
    <w:rsid w:val="00EF564C"/>
    <w:rsid w:val="00EF6293"/>
    <w:rsid w:val="00EF7F17"/>
    <w:rsid w:val="00F04262"/>
    <w:rsid w:val="00F13AF1"/>
    <w:rsid w:val="00F17D98"/>
    <w:rsid w:val="00F2016F"/>
    <w:rsid w:val="00F23695"/>
    <w:rsid w:val="00F27A96"/>
    <w:rsid w:val="00F33366"/>
    <w:rsid w:val="00F353D3"/>
    <w:rsid w:val="00F36730"/>
    <w:rsid w:val="00F40C4B"/>
    <w:rsid w:val="00F4F557"/>
    <w:rsid w:val="00F5032F"/>
    <w:rsid w:val="00F50A20"/>
    <w:rsid w:val="00F545A3"/>
    <w:rsid w:val="00F67637"/>
    <w:rsid w:val="00F6776D"/>
    <w:rsid w:val="00F7041A"/>
    <w:rsid w:val="00F72781"/>
    <w:rsid w:val="00F73595"/>
    <w:rsid w:val="00F76AB8"/>
    <w:rsid w:val="00F83EE2"/>
    <w:rsid w:val="00F95845"/>
    <w:rsid w:val="00FA24A4"/>
    <w:rsid w:val="00FA25AC"/>
    <w:rsid w:val="00FA5AAF"/>
    <w:rsid w:val="00FB1502"/>
    <w:rsid w:val="00FB5706"/>
    <w:rsid w:val="00FB7887"/>
    <w:rsid w:val="00FC6B8F"/>
    <w:rsid w:val="00FC774B"/>
    <w:rsid w:val="00FD6387"/>
    <w:rsid w:val="00FE193F"/>
    <w:rsid w:val="00FE43E7"/>
    <w:rsid w:val="00FE4473"/>
    <w:rsid w:val="00FE62B3"/>
    <w:rsid w:val="00FF6E50"/>
    <w:rsid w:val="0200092C"/>
    <w:rsid w:val="021B74C5"/>
    <w:rsid w:val="02A1AE65"/>
    <w:rsid w:val="030A1842"/>
    <w:rsid w:val="035CCF6A"/>
    <w:rsid w:val="039EA969"/>
    <w:rsid w:val="03A50BA4"/>
    <w:rsid w:val="03F5D953"/>
    <w:rsid w:val="051406FB"/>
    <w:rsid w:val="054D9EEF"/>
    <w:rsid w:val="05D2C8E8"/>
    <w:rsid w:val="0730F3FE"/>
    <w:rsid w:val="07DD2817"/>
    <w:rsid w:val="08976DCE"/>
    <w:rsid w:val="0A270040"/>
    <w:rsid w:val="0B287F6F"/>
    <w:rsid w:val="0B2EF60E"/>
    <w:rsid w:val="0B506784"/>
    <w:rsid w:val="0BC3C278"/>
    <w:rsid w:val="0BD6FB5B"/>
    <w:rsid w:val="0C282083"/>
    <w:rsid w:val="0C922F96"/>
    <w:rsid w:val="0D49B637"/>
    <w:rsid w:val="0DB7044B"/>
    <w:rsid w:val="0DE3DF9B"/>
    <w:rsid w:val="0DEB4FB7"/>
    <w:rsid w:val="0E0ED19A"/>
    <w:rsid w:val="0E21DB0F"/>
    <w:rsid w:val="0E292460"/>
    <w:rsid w:val="0EBDF542"/>
    <w:rsid w:val="0EEC1D1C"/>
    <w:rsid w:val="0F057982"/>
    <w:rsid w:val="0F7812DC"/>
    <w:rsid w:val="0F8F1C67"/>
    <w:rsid w:val="0F91716B"/>
    <w:rsid w:val="0FE8C95B"/>
    <w:rsid w:val="0FFBF225"/>
    <w:rsid w:val="0FFDE79A"/>
    <w:rsid w:val="1049742A"/>
    <w:rsid w:val="106DF974"/>
    <w:rsid w:val="111E3C4E"/>
    <w:rsid w:val="11675595"/>
    <w:rsid w:val="11C9625A"/>
    <w:rsid w:val="11D21011"/>
    <w:rsid w:val="11E4EB0D"/>
    <w:rsid w:val="1238434B"/>
    <w:rsid w:val="125D6054"/>
    <w:rsid w:val="12C479AF"/>
    <w:rsid w:val="12E50C76"/>
    <w:rsid w:val="1306CD77"/>
    <w:rsid w:val="14157379"/>
    <w:rsid w:val="14604F13"/>
    <w:rsid w:val="148F7330"/>
    <w:rsid w:val="14E43C1A"/>
    <w:rsid w:val="14E6FC07"/>
    <w:rsid w:val="15580DEF"/>
    <w:rsid w:val="1603D60E"/>
    <w:rsid w:val="163A68DE"/>
    <w:rsid w:val="1660984F"/>
    <w:rsid w:val="166348BD"/>
    <w:rsid w:val="171337C5"/>
    <w:rsid w:val="171C24FA"/>
    <w:rsid w:val="174EBC6A"/>
    <w:rsid w:val="17936350"/>
    <w:rsid w:val="17A973E5"/>
    <w:rsid w:val="17E411D7"/>
    <w:rsid w:val="18E156A1"/>
    <w:rsid w:val="1915CDA6"/>
    <w:rsid w:val="191BFE8E"/>
    <w:rsid w:val="192BCEC9"/>
    <w:rsid w:val="19AFCAE5"/>
    <w:rsid w:val="1A2177B2"/>
    <w:rsid w:val="1A30666F"/>
    <w:rsid w:val="1AE490DA"/>
    <w:rsid w:val="1B296287"/>
    <w:rsid w:val="1BE1EFFD"/>
    <w:rsid w:val="1C30B983"/>
    <w:rsid w:val="1C8074F2"/>
    <w:rsid w:val="1CDFCC38"/>
    <w:rsid w:val="1CE34145"/>
    <w:rsid w:val="1D217926"/>
    <w:rsid w:val="1DA78EBA"/>
    <w:rsid w:val="1DC1C912"/>
    <w:rsid w:val="1E18A82E"/>
    <w:rsid w:val="1E939B0E"/>
    <w:rsid w:val="1F3B8A76"/>
    <w:rsid w:val="1FDA9628"/>
    <w:rsid w:val="20CF5F93"/>
    <w:rsid w:val="2101353A"/>
    <w:rsid w:val="21857258"/>
    <w:rsid w:val="218E7FEC"/>
    <w:rsid w:val="21C4442A"/>
    <w:rsid w:val="21EA2FB7"/>
    <w:rsid w:val="21EFD182"/>
    <w:rsid w:val="21FB754D"/>
    <w:rsid w:val="2229E26C"/>
    <w:rsid w:val="222FEA15"/>
    <w:rsid w:val="2246467D"/>
    <w:rsid w:val="229132AA"/>
    <w:rsid w:val="22A53159"/>
    <w:rsid w:val="22E9E628"/>
    <w:rsid w:val="2340EB58"/>
    <w:rsid w:val="236D33F3"/>
    <w:rsid w:val="23E32719"/>
    <w:rsid w:val="24446F4F"/>
    <w:rsid w:val="2450A04D"/>
    <w:rsid w:val="2493C0C9"/>
    <w:rsid w:val="252EF21C"/>
    <w:rsid w:val="258C34E8"/>
    <w:rsid w:val="25AD7E63"/>
    <w:rsid w:val="25B42E46"/>
    <w:rsid w:val="25F1D1B4"/>
    <w:rsid w:val="263C81BF"/>
    <w:rsid w:val="26731494"/>
    <w:rsid w:val="2696799C"/>
    <w:rsid w:val="26C81539"/>
    <w:rsid w:val="271E1E80"/>
    <w:rsid w:val="273499C9"/>
    <w:rsid w:val="273DB8B4"/>
    <w:rsid w:val="27574B6E"/>
    <w:rsid w:val="27A10AF7"/>
    <w:rsid w:val="27D7BA29"/>
    <w:rsid w:val="27E6527E"/>
    <w:rsid w:val="28072767"/>
    <w:rsid w:val="28124CA9"/>
    <w:rsid w:val="2826044A"/>
    <w:rsid w:val="28B59B8A"/>
    <w:rsid w:val="28F2A1FD"/>
    <w:rsid w:val="291A1E4C"/>
    <w:rsid w:val="29E25E79"/>
    <w:rsid w:val="2A77D27D"/>
    <w:rsid w:val="2A9619DE"/>
    <w:rsid w:val="2AB0C9C9"/>
    <w:rsid w:val="2AB1B33E"/>
    <w:rsid w:val="2ACD6AAD"/>
    <w:rsid w:val="2ADEF80C"/>
    <w:rsid w:val="2AEC05E0"/>
    <w:rsid w:val="2B0CFEC4"/>
    <w:rsid w:val="2B20EFFA"/>
    <w:rsid w:val="2B358BA2"/>
    <w:rsid w:val="2B431518"/>
    <w:rsid w:val="2B49575F"/>
    <w:rsid w:val="2B56BE00"/>
    <w:rsid w:val="2BB88095"/>
    <w:rsid w:val="2D08479C"/>
    <w:rsid w:val="2D78B5B6"/>
    <w:rsid w:val="2DE98B25"/>
    <w:rsid w:val="2DF4542B"/>
    <w:rsid w:val="2ECFBA9A"/>
    <w:rsid w:val="2F050A30"/>
    <w:rsid w:val="2F72609E"/>
    <w:rsid w:val="2F8F3BF4"/>
    <w:rsid w:val="3014F440"/>
    <w:rsid w:val="3026DD14"/>
    <w:rsid w:val="303DF3D4"/>
    <w:rsid w:val="304A4004"/>
    <w:rsid w:val="306C354B"/>
    <w:rsid w:val="3252A211"/>
    <w:rsid w:val="3262375A"/>
    <w:rsid w:val="331DB00D"/>
    <w:rsid w:val="33229B7B"/>
    <w:rsid w:val="334131BE"/>
    <w:rsid w:val="334F6E1D"/>
    <w:rsid w:val="335A10F2"/>
    <w:rsid w:val="336BA578"/>
    <w:rsid w:val="3375EE4B"/>
    <w:rsid w:val="33CC67A4"/>
    <w:rsid w:val="351029A6"/>
    <w:rsid w:val="355A2F92"/>
    <w:rsid w:val="35D8CAA1"/>
    <w:rsid w:val="36C49E12"/>
    <w:rsid w:val="37966384"/>
    <w:rsid w:val="37B2483F"/>
    <w:rsid w:val="37E656E8"/>
    <w:rsid w:val="38093CE7"/>
    <w:rsid w:val="3828217A"/>
    <w:rsid w:val="38463F2C"/>
    <w:rsid w:val="39073563"/>
    <w:rsid w:val="3956870D"/>
    <w:rsid w:val="3986DD41"/>
    <w:rsid w:val="39BD8544"/>
    <w:rsid w:val="3A3E7BFF"/>
    <w:rsid w:val="3A82C359"/>
    <w:rsid w:val="3A94B8CC"/>
    <w:rsid w:val="3AD45D8F"/>
    <w:rsid w:val="3AE81AE8"/>
    <w:rsid w:val="3B7EABE6"/>
    <w:rsid w:val="3BA930CD"/>
    <w:rsid w:val="3BDAFE68"/>
    <w:rsid w:val="3C2BB507"/>
    <w:rsid w:val="3C7B1E3D"/>
    <w:rsid w:val="3C9F12EE"/>
    <w:rsid w:val="3D3B7BDE"/>
    <w:rsid w:val="3DE5F215"/>
    <w:rsid w:val="3DEE9E6E"/>
    <w:rsid w:val="3E12F8A2"/>
    <w:rsid w:val="3ED524F6"/>
    <w:rsid w:val="3EEF9E8C"/>
    <w:rsid w:val="40050BE5"/>
    <w:rsid w:val="400EF048"/>
    <w:rsid w:val="402188A8"/>
    <w:rsid w:val="40266E0E"/>
    <w:rsid w:val="402E0146"/>
    <w:rsid w:val="40B0BEF4"/>
    <w:rsid w:val="40B88EA4"/>
    <w:rsid w:val="40BDB670"/>
    <w:rsid w:val="40EDF8CE"/>
    <w:rsid w:val="4119DDDF"/>
    <w:rsid w:val="413B6577"/>
    <w:rsid w:val="416847E8"/>
    <w:rsid w:val="41D6DAB3"/>
    <w:rsid w:val="43057148"/>
    <w:rsid w:val="431733F2"/>
    <w:rsid w:val="4395A1F1"/>
    <w:rsid w:val="43A800B9"/>
    <w:rsid w:val="43C741A7"/>
    <w:rsid w:val="43E793EE"/>
    <w:rsid w:val="44292DF5"/>
    <w:rsid w:val="442E25C8"/>
    <w:rsid w:val="4568D4DE"/>
    <w:rsid w:val="4571CC36"/>
    <w:rsid w:val="459016DE"/>
    <w:rsid w:val="45A25006"/>
    <w:rsid w:val="4626D3F6"/>
    <w:rsid w:val="46447284"/>
    <w:rsid w:val="46D56894"/>
    <w:rsid w:val="46FCB089"/>
    <w:rsid w:val="479C785B"/>
    <w:rsid w:val="47B071C3"/>
    <w:rsid w:val="47C2CDAC"/>
    <w:rsid w:val="480D483E"/>
    <w:rsid w:val="49201077"/>
    <w:rsid w:val="4998AC8D"/>
    <w:rsid w:val="49B25940"/>
    <w:rsid w:val="4AD02529"/>
    <w:rsid w:val="4AE7518D"/>
    <w:rsid w:val="4B75C54E"/>
    <w:rsid w:val="4C2831FE"/>
    <w:rsid w:val="4C2D5FC7"/>
    <w:rsid w:val="4C8BD8E3"/>
    <w:rsid w:val="4CA14118"/>
    <w:rsid w:val="4CC70514"/>
    <w:rsid w:val="4CD88FDA"/>
    <w:rsid w:val="4DEEDFC0"/>
    <w:rsid w:val="4DF8FF42"/>
    <w:rsid w:val="4EAF76B3"/>
    <w:rsid w:val="4F45E40D"/>
    <w:rsid w:val="4FBE95DF"/>
    <w:rsid w:val="500D81F4"/>
    <w:rsid w:val="5039021D"/>
    <w:rsid w:val="50A57CD9"/>
    <w:rsid w:val="5169F9CA"/>
    <w:rsid w:val="520A7E79"/>
    <w:rsid w:val="521C9968"/>
    <w:rsid w:val="525C9FFB"/>
    <w:rsid w:val="526FB52D"/>
    <w:rsid w:val="52C61C3B"/>
    <w:rsid w:val="532D4344"/>
    <w:rsid w:val="53350C48"/>
    <w:rsid w:val="5378745B"/>
    <w:rsid w:val="537DC5CB"/>
    <w:rsid w:val="53D5A743"/>
    <w:rsid w:val="542BB92D"/>
    <w:rsid w:val="547FDFB3"/>
    <w:rsid w:val="54A72A4B"/>
    <w:rsid w:val="54AD30F1"/>
    <w:rsid w:val="54C2CAE2"/>
    <w:rsid w:val="54C53D08"/>
    <w:rsid w:val="55641326"/>
    <w:rsid w:val="5572CE44"/>
    <w:rsid w:val="55E4AE6D"/>
    <w:rsid w:val="55EADDDC"/>
    <w:rsid w:val="56136CDB"/>
    <w:rsid w:val="56B33326"/>
    <w:rsid w:val="56C5AA5B"/>
    <w:rsid w:val="56EEAF24"/>
    <w:rsid w:val="56F1EA78"/>
    <w:rsid w:val="57A94030"/>
    <w:rsid w:val="58A75558"/>
    <w:rsid w:val="58B5DDDD"/>
    <w:rsid w:val="59149ECC"/>
    <w:rsid w:val="596E59B2"/>
    <w:rsid w:val="5A85F8B2"/>
    <w:rsid w:val="5A9503E4"/>
    <w:rsid w:val="5ACC89AC"/>
    <w:rsid w:val="5B2451D2"/>
    <w:rsid w:val="5BB2654F"/>
    <w:rsid w:val="5BC42249"/>
    <w:rsid w:val="5C658B71"/>
    <w:rsid w:val="5C99D936"/>
    <w:rsid w:val="5CC2F060"/>
    <w:rsid w:val="5CCABE64"/>
    <w:rsid w:val="5D0DB489"/>
    <w:rsid w:val="5D1FD326"/>
    <w:rsid w:val="5D9AA766"/>
    <w:rsid w:val="5DB9D4E9"/>
    <w:rsid w:val="5E076BAE"/>
    <w:rsid w:val="5E3CB23A"/>
    <w:rsid w:val="5EA40276"/>
    <w:rsid w:val="5EB5BBC8"/>
    <w:rsid w:val="5EC4F97D"/>
    <w:rsid w:val="5F2DF3E1"/>
    <w:rsid w:val="5F573F8A"/>
    <w:rsid w:val="5F781E35"/>
    <w:rsid w:val="5FC8F2E8"/>
    <w:rsid w:val="5FCAB2E6"/>
    <w:rsid w:val="5FCE936B"/>
    <w:rsid w:val="5FEE29C3"/>
    <w:rsid w:val="60432116"/>
    <w:rsid w:val="6075EDCD"/>
    <w:rsid w:val="6086B5E3"/>
    <w:rsid w:val="609FF21B"/>
    <w:rsid w:val="610E7149"/>
    <w:rsid w:val="6118739A"/>
    <w:rsid w:val="622DC89F"/>
    <w:rsid w:val="6254F5D3"/>
    <w:rsid w:val="62C25744"/>
    <w:rsid w:val="630267B0"/>
    <w:rsid w:val="630BF7F0"/>
    <w:rsid w:val="6347BDD8"/>
    <w:rsid w:val="64210722"/>
    <w:rsid w:val="6442E5F1"/>
    <w:rsid w:val="64F128A5"/>
    <w:rsid w:val="64F424DE"/>
    <w:rsid w:val="650747CB"/>
    <w:rsid w:val="65D158C6"/>
    <w:rsid w:val="66066AC6"/>
    <w:rsid w:val="66E812B0"/>
    <w:rsid w:val="670FF433"/>
    <w:rsid w:val="6789D366"/>
    <w:rsid w:val="67CF3407"/>
    <w:rsid w:val="67F5892E"/>
    <w:rsid w:val="680D8A09"/>
    <w:rsid w:val="686354FD"/>
    <w:rsid w:val="68797A61"/>
    <w:rsid w:val="6882B0F1"/>
    <w:rsid w:val="68B6C866"/>
    <w:rsid w:val="68CC5E57"/>
    <w:rsid w:val="696EF9A8"/>
    <w:rsid w:val="69D3E706"/>
    <w:rsid w:val="69EEF386"/>
    <w:rsid w:val="6A3A103E"/>
    <w:rsid w:val="6B32DB76"/>
    <w:rsid w:val="6B523BBB"/>
    <w:rsid w:val="6B54AC71"/>
    <w:rsid w:val="6B6158BD"/>
    <w:rsid w:val="6B69B2D9"/>
    <w:rsid w:val="6B888ECD"/>
    <w:rsid w:val="6BBEE719"/>
    <w:rsid w:val="6BD073FB"/>
    <w:rsid w:val="6C23D5E3"/>
    <w:rsid w:val="6C7AA65F"/>
    <w:rsid w:val="6C9F61BB"/>
    <w:rsid w:val="6CBF4BA5"/>
    <w:rsid w:val="6D34A914"/>
    <w:rsid w:val="6D36E4B6"/>
    <w:rsid w:val="6D7D9A68"/>
    <w:rsid w:val="6D83A36A"/>
    <w:rsid w:val="6DB9FC37"/>
    <w:rsid w:val="6DD7DCC3"/>
    <w:rsid w:val="6E6A34B0"/>
    <w:rsid w:val="6EC6CE65"/>
    <w:rsid w:val="6F4F9890"/>
    <w:rsid w:val="7001B071"/>
    <w:rsid w:val="7095EB08"/>
    <w:rsid w:val="70A485A6"/>
    <w:rsid w:val="710F6254"/>
    <w:rsid w:val="712645C2"/>
    <w:rsid w:val="716C90A8"/>
    <w:rsid w:val="71B4CCC7"/>
    <w:rsid w:val="7212D71F"/>
    <w:rsid w:val="726DE4C7"/>
    <w:rsid w:val="727DF4D8"/>
    <w:rsid w:val="727E38CB"/>
    <w:rsid w:val="72AC2D74"/>
    <w:rsid w:val="7318214C"/>
    <w:rsid w:val="734680F3"/>
    <w:rsid w:val="7354CF27"/>
    <w:rsid w:val="736BDC55"/>
    <w:rsid w:val="742A98CC"/>
    <w:rsid w:val="748B20F7"/>
    <w:rsid w:val="74DF3DE8"/>
    <w:rsid w:val="754D1452"/>
    <w:rsid w:val="759A8DF7"/>
    <w:rsid w:val="75C980A9"/>
    <w:rsid w:val="75D5F3F9"/>
    <w:rsid w:val="75DF0197"/>
    <w:rsid w:val="76477B7E"/>
    <w:rsid w:val="766807D4"/>
    <w:rsid w:val="76BC4325"/>
    <w:rsid w:val="76F3DFD6"/>
    <w:rsid w:val="775B6CCC"/>
    <w:rsid w:val="777298E2"/>
    <w:rsid w:val="779608DF"/>
    <w:rsid w:val="785520F1"/>
    <w:rsid w:val="7863A9AE"/>
    <w:rsid w:val="78789E65"/>
    <w:rsid w:val="794C4493"/>
    <w:rsid w:val="79A634CE"/>
    <w:rsid w:val="79CC8D46"/>
    <w:rsid w:val="79EBBC9D"/>
    <w:rsid w:val="7A4E54B8"/>
    <w:rsid w:val="7A7AF22E"/>
    <w:rsid w:val="7AC5120C"/>
    <w:rsid w:val="7B64A8D6"/>
    <w:rsid w:val="7B68998B"/>
    <w:rsid w:val="7B9CC5B9"/>
    <w:rsid w:val="7BED2C34"/>
    <w:rsid w:val="7C4BE1BF"/>
    <w:rsid w:val="7C5C568E"/>
    <w:rsid w:val="7CF62D2A"/>
    <w:rsid w:val="7D5015E9"/>
    <w:rsid w:val="7D57DBB4"/>
    <w:rsid w:val="7F0D5478"/>
    <w:rsid w:val="7F1B7FB9"/>
    <w:rsid w:val="7F247FF1"/>
    <w:rsid w:val="7FB4F585"/>
    <w:rsid w:val="7FB87D47"/>
    <w:rsid w:val="7FCD3B8F"/>
    <w:rsid w:val="7FD11608"/>
    <w:rsid w:val="7FE7B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47D3"/>
  <w15:chartTrackingRefBased/>
  <w15:docId w15:val="{99D58656-F34C-46E4-972B-B52741B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F6F1F-2247-410D-A1F9-3BB13E8D0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E7C63-844C-4C3B-9240-7577CF9F90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B7EBD1-9CEC-4B25-8E16-FE326D32AED1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</TotalTime>
  <Pages>2</Pages>
  <Words>218</Words>
  <Characters>1309</Characters>
  <Application>Microsoft Office Word</Application>
  <DocSecurity>0</DocSecurity>
  <Lines>10</Lines>
  <Paragraphs>3</Paragraphs>
  <ScaleCrop>false</ScaleCrop>
  <Company>UMWP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35</cp:revision>
  <cp:lastPrinted>2024-06-27T13:11:00Z</cp:lastPrinted>
  <dcterms:created xsi:type="dcterms:W3CDTF">2026-06-15T09:30:00Z</dcterms:created>
  <dcterms:modified xsi:type="dcterms:W3CDTF">2026-07-10T11:20:00Z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