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03FC" w14:textId="77777777" w:rsidR="00141A58" w:rsidRDefault="00141A58" w:rsidP="00141A58">
      <w:pPr>
        <w:rPr>
          <w:rFonts w:asciiTheme="minorHAnsi" w:hAnsiTheme="minorHAnsi" w:cstheme="minorHAnsi"/>
        </w:rPr>
      </w:pPr>
    </w:p>
    <w:p w14:paraId="51D603FD" w14:textId="77777777" w:rsidR="003A4A71" w:rsidRPr="00803CB0" w:rsidRDefault="003A4A71" w:rsidP="003A4A71">
      <w:pPr>
        <w:jc w:val="right"/>
        <w:rPr>
          <w:sz w:val="16"/>
          <w:szCs w:val="16"/>
        </w:rPr>
      </w:pPr>
      <w:r w:rsidRPr="00803CB0">
        <w:rPr>
          <w:sz w:val="16"/>
          <w:szCs w:val="16"/>
        </w:rPr>
        <w:t>Załącznik do pisma DEFS-Z.433.2</w:t>
      </w:r>
      <w:r w:rsidR="00395C3D">
        <w:rPr>
          <w:sz w:val="16"/>
          <w:szCs w:val="16"/>
        </w:rPr>
        <w:t>.</w:t>
      </w:r>
      <w:r w:rsidRPr="00803CB0">
        <w:rPr>
          <w:sz w:val="16"/>
          <w:szCs w:val="16"/>
        </w:rPr>
        <w:t>2024 (EOD:</w:t>
      </w:r>
      <w:r w:rsidR="00395C3D">
        <w:rPr>
          <w:sz w:val="16"/>
          <w:szCs w:val="16"/>
        </w:rPr>
        <w:t>1198</w:t>
      </w:r>
      <w:r w:rsidRPr="00803CB0">
        <w:rPr>
          <w:sz w:val="16"/>
          <w:szCs w:val="16"/>
        </w:rPr>
        <w:t>/06/2024</w:t>
      </w:r>
      <w:r>
        <w:rPr>
          <w:sz w:val="16"/>
          <w:szCs w:val="16"/>
        </w:rPr>
        <w:t>)</w:t>
      </w:r>
    </w:p>
    <w:p w14:paraId="51D603FE" w14:textId="77777777" w:rsidR="003A4A71" w:rsidRDefault="003A4A71" w:rsidP="003A4A71">
      <w:pPr>
        <w:jc w:val="center"/>
        <w:rPr>
          <w:b/>
        </w:rPr>
      </w:pPr>
      <w:r w:rsidRPr="00AF3DB6">
        <w:rPr>
          <w:b/>
        </w:rPr>
        <w:t>HARMONOGRAM WSPARCIA</w:t>
      </w:r>
    </w:p>
    <w:p w14:paraId="51D603FF" w14:textId="77777777" w:rsidR="003A4A71" w:rsidRDefault="003A4A71" w:rsidP="003A4A71">
      <w:pPr>
        <w:jc w:val="center"/>
        <w:rPr>
          <w:b/>
        </w:rPr>
      </w:pPr>
    </w:p>
    <w:p w14:paraId="51D60400" w14:textId="3E14926A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BENEFICJENT:</w:t>
      </w:r>
      <w:r w:rsidRPr="009C4A3C">
        <w:rPr>
          <w:b/>
          <w:sz w:val="20"/>
        </w:rPr>
        <w:tab/>
      </w:r>
      <w:r w:rsidR="00A87B50">
        <w:rPr>
          <w:b/>
          <w:sz w:val="20"/>
        </w:rPr>
        <w:t>Przedsiębiorstwo Produkcyjno-Handlowe Rarytas J. i R. Markowscy Spółka Jawna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14:paraId="51D60401" w14:textId="24C8D2EF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NUMER PROJEKTU:</w:t>
      </w:r>
      <w:r w:rsidR="000A2FE7">
        <w:rPr>
          <w:b/>
          <w:sz w:val="20"/>
        </w:rPr>
        <w:t xml:space="preserve"> </w:t>
      </w:r>
      <w:r w:rsidR="000A2FE7" w:rsidRPr="000A2FE7">
        <w:rPr>
          <w:b/>
          <w:sz w:val="20"/>
        </w:rPr>
        <w:t>FEPM.05.09-IZ.00-0026/25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14:paraId="51D60402" w14:textId="6F97F05B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TYTUŁ PROJEKTU:</w:t>
      </w:r>
      <w:r w:rsidR="009C0B53">
        <w:rPr>
          <w:b/>
          <w:sz w:val="20"/>
        </w:rPr>
        <w:t xml:space="preserve"> „</w:t>
      </w:r>
      <w:r w:rsidR="009C0B53" w:rsidRPr="009C0B53">
        <w:rPr>
          <w:b/>
          <w:sz w:val="20"/>
        </w:rPr>
        <w:t>Akademia rozwoju kompetencji i umiejętności</w:t>
      </w:r>
      <w:r w:rsidR="009C0B53">
        <w:rPr>
          <w:b/>
          <w:sz w:val="20"/>
        </w:rPr>
        <w:t>”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p w14:paraId="51D60403" w14:textId="3DB02625" w:rsidR="003A4A71" w:rsidRPr="009C4A3C" w:rsidRDefault="003A4A71" w:rsidP="003A4A71">
      <w:pPr>
        <w:pStyle w:val="Akapitzlist"/>
        <w:numPr>
          <w:ilvl w:val="0"/>
          <w:numId w:val="4"/>
        </w:numPr>
        <w:spacing w:after="160" w:line="259" w:lineRule="auto"/>
        <w:ind w:left="-284" w:hanging="425"/>
        <w:rPr>
          <w:b/>
          <w:sz w:val="20"/>
        </w:rPr>
      </w:pPr>
      <w:r w:rsidRPr="009C4A3C">
        <w:rPr>
          <w:b/>
          <w:sz w:val="20"/>
        </w:rPr>
        <w:t>DATA PRZEKAZANIA  HARMONOGRAMU:</w:t>
      </w:r>
      <w:r w:rsidR="00FE394F">
        <w:rPr>
          <w:b/>
          <w:sz w:val="20"/>
        </w:rPr>
        <w:t xml:space="preserve"> </w:t>
      </w:r>
      <w:r w:rsidR="00BA6AC6">
        <w:rPr>
          <w:b/>
          <w:sz w:val="20"/>
        </w:rPr>
        <w:t>18</w:t>
      </w:r>
      <w:r w:rsidR="00FE394F">
        <w:rPr>
          <w:b/>
          <w:sz w:val="20"/>
        </w:rPr>
        <w:t>.0</w:t>
      </w:r>
      <w:r w:rsidR="00BA6AC6">
        <w:rPr>
          <w:b/>
          <w:sz w:val="20"/>
        </w:rPr>
        <w:t>6</w:t>
      </w:r>
      <w:r w:rsidR="00FE394F">
        <w:rPr>
          <w:b/>
          <w:sz w:val="20"/>
        </w:rPr>
        <w:t xml:space="preserve">.2026r. </w:t>
      </w:r>
      <w:r w:rsidRPr="009C4A3C">
        <w:rPr>
          <w:b/>
          <w:sz w:val="20"/>
        </w:rPr>
        <w:tab/>
      </w:r>
      <w:r w:rsidRPr="009C4A3C">
        <w:rPr>
          <w:b/>
          <w:sz w:val="20"/>
        </w:rPr>
        <w:tab/>
      </w:r>
    </w:p>
    <w:tbl>
      <w:tblPr>
        <w:tblStyle w:val="Tabela-Siatka"/>
        <w:tblW w:w="15310" w:type="dxa"/>
        <w:tblInd w:w="-714" w:type="dxa"/>
        <w:tblLook w:val="04A0" w:firstRow="1" w:lastRow="0" w:firstColumn="1" w:lastColumn="0" w:noHBand="0" w:noVBand="1"/>
      </w:tblPr>
      <w:tblGrid>
        <w:gridCol w:w="562"/>
        <w:gridCol w:w="5248"/>
        <w:gridCol w:w="1498"/>
        <w:gridCol w:w="1653"/>
        <w:gridCol w:w="1617"/>
        <w:gridCol w:w="1661"/>
        <w:gridCol w:w="1287"/>
        <w:gridCol w:w="1784"/>
      </w:tblGrid>
      <w:tr w:rsidR="003A4A71" w:rsidRPr="00AF3DB6" w14:paraId="51D6040D" w14:textId="77777777" w:rsidTr="000D6E83">
        <w:trPr>
          <w:trHeight w:val="572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1D60404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LP.</w:t>
            </w:r>
          </w:p>
        </w:tc>
        <w:tc>
          <w:tcPr>
            <w:tcW w:w="5248" w:type="dxa"/>
            <w:shd w:val="clear" w:color="auto" w:fill="F2F2F2" w:themeFill="background1" w:themeFillShade="F2"/>
            <w:vAlign w:val="center"/>
          </w:tcPr>
          <w:p w14:paraId="51D60405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Rodzaj formy wsparcia</w:t>
            </w:r>
          </w:p>
        </w:tc>
        <w:tc>
          <w:tcPr>
            <w:tcW w:w="1498" w:type="dxa"/>
            <w:shd w:val="clear" w:color="auto" w:fill="F2F2F2" w:themeFill="background1" w:themeFillShade="F2"/>
            <w:vAlign w:val="center"/>
          </w:tcPr>
          <w:p w14:paraId="51D60406" w14:textId="77777777" w:rsidR="003A4A71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 xml:space="preserve">Data </w:t>
            </w:r>
            <w:r>
              <w:rPr>
                <w:b/>
                <w:sz w:val="18"/>
              </w:rPr>
              <w:t>w</w:t>
            </w:r>
            <w:r w:rsidRPr="00AF3DB6">
              <w:rPr>
                <w:b/>
                <w:sz w:val="18"/>
              </w:rPr>
              <w:t xml:space="preserve">sparcia </w:t>
            </w:r>
          </w:p>
          <w:p w14:paraId="51D60407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(od – do)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51D60408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Godziny realizacji wsparcia</w:t>
            </w:r>
            <w:r>
              <w:rPr>
                <w:b/>
                <w:sz w:val="18"/>
              </w:rPr>
              <w:t xml:space="preserve"> (od – do)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51D60409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Miejsce realizacji wsparcia</w:t>
            </w:r>
            <w:r>
              <w:rPr>
                <w:b/>
                <w:sz w:val="18"/>
              </w:rPr>
              <w:t xml:space="preserve"> (dokładny adres)</w:t>
            </w:r>
          </w:p>
        </w:tc>
        <w:tc>
          <w:tcPr>
            <w:tcW w:w="1661" w:type="dxa"/>
            <w:shd w:val="clear" w:color="auto" w:fill="F2F2F2" w:themeFill="background1" w:themeFillShade="F2"/>
            <w:vAlign w:val="center"/>
          </w:tcPr>
          <w:p w14:paraId="51D6040A" w14:textId="77777777" w:rsidR="003A4A71" w:rsidRPr="00AF3DB6" w:rsidRDefault="003A4A71" w:rsidP="003434CC">
            <w:pPr>
              <w:jc w:val="center"/>
              <w:rPr>
                <w:b/>
                <w:sz w:val="18"/>
              </w:rPr>
            </w:pPr>
            <w:r w:rsidRPr="00AF3DB6">
              <w:rPr>
                <w:b/>
                <w:sz w:val="18"/>
              </w:rPr>
              <w:t>Nazwa wykonawcy wsparcia</w:t>
            </w:r>
            <w:r>
              <w:rPr>
                <w:b/>
                <w:sz w:val="18"/>
              </w:rPr>
              <w:t xml:space="preserve"> (pole wskazane lecz nie wymagane)</w:t>
            </w:r>
          </w:p>
        </w:tc>
        <w:tc>
          <w:tcPr>
            <w:tcW w:w="1287" w:type="dxa"/>
            <w:shd w:val="clear" w:color="auto" w:fill="F2F2F2" w:themeFill="background1" w:themeFillShade="F2"/>
            <w:vAlign w:val="center"/>
          </w:tcPr>
          <w:p w14:paraId="51D6040B" w14:textId="77777777" w:rsidR="003A4A71" w:rsidRDefault="003A4A71" w:rsidP="003434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uczestników (pole wskazane lecz nie wymagane)</w:t>
            </w:r>
          </w:p>
        </w:tc>
        <w:tc>
          <w:tcPr>
            <w:tcW w:w="1784" w:type="dxa"/>
            <w:shd w:val="clear" w:color="auto" w:fill="F2F2F2" w:themeFill="background1" w:themeFillShade="F2"/>
            <w:vAlign w:val="center"/>
          </w:tcPr>
          <w:p w14:paraId="51D6040C" w14:textId="77777777" w:rsidR="003A4A71" w:rsidRDefault="003A4A71" w:rsidP="003434C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Uwagi</w:t>
            </w:r>
          </w:p>
        </w:tc>
      </w:tr>
      <w:tr w:rsidR="004377DF" w:rsidRPr="00AF3DB6" w14:paraId="114F64CE" w14:textId="77777777" w:rsidTr="00CB480C">
        <w:trPr>
          <w:trHeight w:val="572"/>
        </w:trPr>
        <w:tc>
          <w:tcPr>
            <w:tcW w:w="562" w:type="dxa"/>
            <w:shd w:val="clear" w:color="auto" w:fill="FFFFFF" w:themeFill="background1"/>
            <w:vAlign w:val="center"/>
          </w:tcPr>
          <w:p w14:paraId="5CB481BC" w14:textId="7D8F87E0" w:rsidR="004377DF" w:rsidRPr="00CB480C" w:rsidRDefault="00506865" w:rsidP="003434CC">
            <w:pPr>
              <w:jc w:val="center"/>
              <w:rPr>
                <w:bCs/>
              </w:rPr>
            </w:pPr>
            <w:r w:rsidRPr="00CB480C">
              <w:rPr>
                <w:bCs/>
              </w:rPr>
              <w:t>1</w:t>
            </w:r>
          </w:p>
        </w:tc>
        <w:tc>
          <w:tcPr>
            <w:tcW w:w="5248" w:type="dxa"/>
            <w:shd w:val="clear" w:color="auto" w:fill="FFFFFF" w:themeFill="background1"/>
            <w:vAlign w:val="center"/>
          </w:tcPr>
          <w:p w14:paraId="13E1E8AF" w14:textId="513EF3BE" w:rsidR="004377DF" w:rsidRPr="00CB480C" w:rsidRDefault="0072117B" w:rsidP="003434CC">
            <w:pPr>
              <w:jc w:val="center"/>
              <w:rPr>
                <w:bCs/>
              </w:rPr>
            </w:pPr>
            <w:r w:rsidRPr="00CB480C">
              <w:rPr>
                <w:bCs/>
              </w:rPr>
              <w:t>Wsparcie doradcze-Opiekun edukacyjny</w:t>
            </w:r>
          </w:p>
        </w:tc>
        <w:tc>
          <w:tcPr>
            <w:tcW w:w="1498" w:type="dxa"/>
            <w:shd w:val="clear" w:color="auto" w:fill="FFFFFF" w:themeFill="background1"/>
            <w:vAlign w:val="center"/>
          </w:tcPr>
          <w:p w14:paraId="5CA83DD1" w14:textId="213AD6F8" w:rsidR="004377DF" w:rsidRPr="00CB480C" w:rsidRDefault="00EB0B75" w:rsidP="003434CC">
            <w:pPr>
              <w:jc w:val="center"/>
              <w:rPr>
                <w:bCs/>
              </w:rPr>
            </w:pPr>
            <w:r w:rsidRPr="00CB480C">
              <w:rPr>
                <w:bCs/>
              </w:rPr>
              <w:t>30.03.2026-31.12.2028</w:t>
            </w: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14:paraId="3D585644" w14:textId="064FFC7B" w:rsidR="004377DF" w:rsidRPr="00CB480C" w:rsidRDefault="00AE5326" w:rsidP="003434CC">
            <w:pPr>
              <w:jc w:val="center"/>
              <w:rPr>
                <w:bCs/>
              </w:rPr>
            </w:pPr>
            <w:r w:rsidRPr="00CB480C">
              <w:rPr>
                <w:bCs/>
              </w:rPr>
              <w:t>9:30-13:00</w:t>
            </w:r>
          </w:p>
        </w:tc>
        <w:tc>
          <w:tcPr>
            <w:tcW w:w="1617" w:type="dxa"/>
            <w:shd w:val="clear" w:color="auto" w:fill="FFFFFF" w:themeFill="background1"/>
            <w:vAlign w:val="center"/>
          </w:tcPr>
          <w:p w14:paraId="0429B96B" w14:textId="56714BB6" w:rsidR="00027F01" w:rsidRPr="00CB480C" w:rsidRDefault="00027F01" w:rsidP="00027F01">
            <w:r w:rsidRPr="00CB480C">
              <w:t xml:space="preserve">Głowackiego 111, 82-200 Malbork/ </w:t>
            </w:r>
            <w:r w:rsidR="0088403D" w:rsidRPr="00CB480C">
              <w:t>w terenie</w:t>
            </w:r>
          </w:p>
          <w:p w14:paraId="00F2324B" w14:textId="77777777" w:rsidR="004377DF" w:rsidRPr="00CB480C" w:rsidRDefault="004377DF" w:rsidP="003434CC">
            <w:pPr>
              <w:jc w:val="center"/>
              <w:rPr>
                <w:b/>
                <w:sz w:val="18"/>
              </w:rPr>
            </w:pPr>
          </w:p>
        </w:tc>
        <w:tc>
          <w:tcPr>
            <w:tcW w:w="1661" w:type="dxa"/>
            <w:shd w:val="clear" w:color="auto" w:fill="FFFFFF" w:themeFill="background1"/>
            <w:vAlign w:val="center"/>
          </w:tcPr>
          <w:p w14:paraId="66801493" w14:textId="17DAA6E4" w:rsidR="004377DF" w:rsidRPr="00CB480C" w:rsidRDefault="004377DF" w:rsidP="0088403D">
            <w:pPr>
              <w:rPr>
                <w:b/>
                <w:sz w:val="18"/>
              </w:rPr>
            </w:pPr>
          </w:p>
        </w:tc>
        <w:tc>
          <w:tcPr>
            <w:tcW w:w="1287" w:type="dxa"/>
            <w:shd w:val="clear" w:color="auto" w:fill="FFFFFF" w:themeFill="background1"/>
            <w:vAlign w:val="center"/>
          </w:tcPr>
          <w:p w14:paraId="5AA2477C" w14:textId="680AEF09" w:rsidR="004377DF" w:rsidRPr="00CB480C" w:rsidRDefault="0088403D" w:rsidP="003434CC">
            <w:pPr>
              <w:jc w:val="center"/>
              <w:rPr>
                <w:bCs/>
              </w:rPr>
            </w:pPr>
            <w:r w:rsidRPr="00CB480C">
              <w:rPr>
                <w:bCs/>
              </w:rPr>
              <w:t>Docelowo 160 osób</w:t>
            </w:r>
          </w:p>
        </w:tc>
        <w:tc>
          <w:tcPr>
            <w:tcW w:w="1784" w:type="dxa"/>
            <w:shd w:val="clear" w:color="auto" w:fill="FFFFFF" w:themeFill="background1"/>
            <w:vAlign w:val="center"/>
          </w:tcPr>
          <w:p w14:paraId="1E9D3D8F" w14:textId="77777777" w:rsidR="004377DF" w:rsidRPr="00CB480C" w:rsidRDefault="004377DF" w:rsidP="003434CC">
            <w:pPr>
              <w:jc w:val="center"/>
              <w:rPr>
                <w:b/>
                <w:sz w:val="18"/>
              </w:rPr>
            </w:pPr>
          </w:p>
        </w:tc>
      </w:tr>
      <w:tr w:rsidR="00231FCC" w:rsidRPr="00AF3DB6" w14:paraId="51D60428" w14:textId="77777777" w:rsidTr="000D6E83">
        <w:tc>
          <w:tcPr>
            <w:tcW w:w="562" w:type="dxa"/>
          </w:tcPr>
          <w:p w14:paraId="51D60420" w14:textId="065C9D68" w:rsidR="00231FCC" w:rsidRPr="00AF3DB6" w:rsidRDefault="00506865" w:rsidP="00231FCC">
            <w:r>
              <w:t>2</w:t>
            </w:r>
          </w:p>
        </w:tc>
        <w:tc>
          <w:tcPr>
            <w:tcW w:w="5248" w:type="dxa"/>
          </w:tcPr>
          <w:p w14:paraId="51D60421" w14:textId="16287F93" w:rsidR="00231FCC" w:rsidRPr="00AF3DB6" w:rsidRDefault="00231FCC" w:rsidP="00231FCC">
            <w:r w:rsidRPr="00823672">
              <w:t>Zajęcia edukacyjne - Aktywny senior</w:t>
            </w:r>
            <w:r>
              <w:t xml:space="preserve"> (grupa 1)</w:t>
            </w:r>
          </w:p>
        </w:tc>
        <w:tc>
          <w:tcPr>
            <w:tcW w:w="1498" w:type="dxa"/>
          </w:tcPr>
          <w:p w14:paraId="5841323F" w14:textId="77777777" w:rsidR="00231FCC" w:rsidRDefault="00231FCC" w:rsidP="00231FCC">
            <w:r>
              <w:t>09.04.2026-25.06.2026</w:t>
            </w:r>
            <w:r w:rsidR="0072645E">
              <w:t>,</w:t>
            </w:r>
          </w:p>
          <w:p w14:paraId="51D60422" w14:textId="72669505" w:rsidR="0072645E" w:rsidRPr="00AF3DB6" w:rsidRDefault="0072645E" w:rsidP="00231FCC"/>
        </w:tc>
        <w:tc>
          <w:tcPr>
            <w:tcW w:w="1653" w:type="dxa"/>
          </w:tcPr>
          <w:p w14:paraId="51D60423" w14:textId="700D968F" w:rsidR="00231FCC" w:rsidRPr="00AF3DB6" w:rsidRDefault="00231FCC" w:rsidP="00231FCC">
            <w:r>
              <w:t>09.00-1</w:t>
            </w:r>
            <w:r w:rsidR="004A7958">
              <w:t>3</w:t>
            </w:r>
            <w:r>
              <w:t>.00</w:t>
            </w:r>
            <w:r w:rsidR="004A7958">
              <w:t xml:space="preserve">    09:00-17:00</w:t>
            </w:r>
          </w:p>
        </w:tc>
        <w:tc>
          <w:tcPr>
            <w:tcW w:w="1617" w:type="dxa"/>
          </w:tcPr>
          <w:p w14:paraId="56640E8E" w14:textId="166F867D" w:rsidR="00231FCC" w:rsidRDefault="00231FCC" w:rsidP="00231FCC">
            <w:r>
              <w:t>Grunwaldzka 16/18, 82-200 Malbork</w:t>
            </w:r>
          </w:p>
          <w:p w14:paraId="36FDD95A" w14:textId="77777777" w:rsidR="00231FCC" w:rsidRDefault="00231FCC" w:rsidP="00231FCC"/>
          <w:p w14:paraId="27E0404F" w14:textId="77777777" w:rsidR="00231FCC" w:rsidRDefault="00231FCC" w:rsidP="00231FCC">
            <w:r>
              <w:t>Głowackiego 111, 82-200 Malbork</w:t>
            </w:r>
          </w:p>
          <w:p w14:paraId="3B7A7095" w14:textId="77777777" w:rsidR="00231FCC" w:rsidRDefault="00231FCC" w:rsidP="00231FCC"/>
          <w:p w14:paraId="51D60424" w14:textId="3671635E" w:rsidR="00231FCC" w:rsidRPr="00AF3DB6" w:rsidRDefault="00231FCC" w:rsidP="00B509C8"/>
        </w:tc>
        <w:tc>
          <w:tcPr>
            <w:tcW w:w="1661" w:type="dxa"/>
          </w:tcPr>
          <w:p w14:paraId="51D60425" w14:textId="77777777" w:rsidR="00231FCC" w:rsidRPr="00AF3DB6" w:rsidRDefault="00231FCC" w:rsidP="00231FCC"/>
        </w:tc>
        <w:tc>
          <w:tcPr>
            <w:tcW w:w="1287" w:type="dxa"/>
          </w:tcPr>
          <w:p w14:paraId="51D60426" w14:textId="340758CF" w:rsidR="00231FCC" w:rsidRPr="00AF3DB6" w:rsidRDefault="00231FCC" w:rsidP="00231FCC"/>
        </w:tc>
        <w:tc>
          <w:tcPr>
            <w:tcW w:w="1784" w:type="dxa"/>
          </w:tcPr>
          <w:p w14:paraId="4B955342" w14:textId="4C42AA58" w:rsidR="00231FCC" w:rsidRPr="00107704" w:rsidRDefault="00930CE8" w:rsidP="00231FCC">
            <w:r>
              <w:t>Gł</w:t>
            </w:r>
            <w:r w:rsidR="00231FCC">
              <w:t>owackiego 111, 82-200 Malbork:</w:t>
            </w:r>
          </w:p>
          <w:p w14:paraId="30C58939" w14:textId="11FA54D6" w:rsidR="00231FCC" w:rsidRDefault="00231FCC" w:rsidP="00231FCC">
            <w:pPr>
              <w:rPr>
                <w:b/>
                <w:bCs/>
              </w:rPr>
            </w:pPr>
            <w:r w:rsidRPr="009B155A">
              <w:rPr>
                <w:b/>
                <w:bCs/>
              </w:rPr>
              <w:t xml:space="preserve">godz. </w:t>
            </w:r>
          </w:p>
          <w:p w14:paraId="1FD2E7EC" w14:textId="53C38491" w:rsidR="00231FCC" w:rsidRDefault="001542C7" w:rsidP="00231FCC">
            <w:pPr>
              <w:rPr>
                <w:b/>
                <w:bCs/>
              </w:rPr>
            </w:pPr>
            <w:r>
              <w:rPr>
                <w:b/>
                <w:bCs/>
              </w:rPr>
              <w:t>09:00-13:00</w:t>
            </w:r>
          </w:p>
          <w:p w14:paraId="44BD2A6C" w14:textId="1EF3DE97" w:rsidR="005F1320" w:rsidRPr="00930CE8" w:rsidRDefault="005F1320" w:rsidP="00231FC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 w:rsidRPr="005F1320">
              <w:t>03.06.2026</w:t>
            </w:r>
          </w:p>
          <w:p w14:paraId="7917F95C" w14:textId="73AD3513" w:rsidR="00231FCC" w:rsidRDefault="00231FCC" w:rsidP="00231FCC">
            <w:r>
              <w:t xml:space="preserve">-11.06.2026 </w:t>
            </w:r>
          </w:p>
          <w:p w14:paraId="27C63A35" w14:textId="0487D942" w:rsidR="00231FCC" w:rsidRDefault="00231FCC" w:rsidP="00231FCC">
            <w:r>
              <w:t xml:space="preserve">-18.06.2026 </w:t>
            </w:r>
          </w:p>
          <w:p w14:paraId="1B09A653" w14:textId="77777777" w:rsidR="00231FCC" w:rsidRDefault="00231FCC" w:rsidP="00231FCC">
            <w:r>
              <w:t xml:space="preserve">-25.06.2026 </w:t>
            </w:r>
          </w:p>
          <w:p w14:paraId="62FE9AA2" w14:textId="77777777" w:rsidR="00231FCC" w:rsidRDefault="00231FCC" w:rsidP="00231FCC"/>
          <w:p w14:paraId="329CFD88" w14:textId="77777777" w:rsidR="00231FCC" w:rsidRDefault="00231FCC" w:rsidP="00231FCC"/>
          <w:p w14:paraId="75E52DF5" w14:textId="77777777" w:rsidR="00231FCC" w:rsidRDefault="00231FCC" w:rsidP="00231FCC">
            <w:r w:rsidRPr="00B16ED4">
              <w:t>Gościszewo 45A, 82-400</w:t>
            </w:r>
          </w:p>
          <w:p w14:paraId="79FBF3DE" w14:textId="77777777" w:rsidR="00231FCC" w:rsidRPr="00B16ED4" w:rsidRDefault="00231FCC" w:rsidP="00231FCC">
            <w:pPr>
              <w:rPr>
                <w:b/>
                <w:bCs/>
              </w:rPr>
            </w:pPr>
            <w:r w:rsidRPr="00B16ED4">
              <w:rPr>
                <w:b/>
                <w:bCs/>
              </w:rPr>
              <w:t xml:space="preserve">godz. </w:t>
            </w:r>
          </w:p>
          <w:p w14:paraId="1DBF4F33" w14:textId="024DB3EB" w:rsidR="00231FCC" w:rsidRPr="00B16ED4" w:rsidRDefault="00231FCC" w:rsidP="00231FCC">
            <w:pPr>
              <w:rPr>
                <w:b/>
                <w:bCs/>
              </w:rPr>
            </w:pPr>
            <w:r w:rsidRPr="00B16ED4">
              <w:rPr>
                <w:b/>
                <w:bCs/>
              </w:rPr>
              <w:t>09.00-17.00</w:t>
            </w:r>
          </w:p>
          <w:p w14:paraId="51D60427" w14:textId="482149FE" w:rsidR="00231FCC" w:rsidRPr="00AF3DB6" w:rsidRDefault="00231FCC" w:rsidP="00231FCC">
            <w:r>
              <w:t>09.06.2026, godz. 09.00-17.00</w:t>
            </w:r>
          </w:p>
        </w:tc>
      </w:tr>
      <w:tr w:rsidR="00231FCC" w:rsidRPr="00AF3DB6" w14:paraId="51D60431" w14:textId="77777777" w:rsidTr="000D6E83">
        <w:tc>
          <w:tcPr>
            <w:tcW w:w="562" w:type="dxa"/>
          </w:tcPr>
          <w:p w14:paraId="51D60429" w14:textId="279D0D9E" w:rsidR="00231FCC" w:rsidRPr="00AF3DB6" w:rsidRDefault="00506865" w:rsidP="00231FCC">
            <w:r>
              <w:lastRenderedPageBreak/>
              <w:t>3</w:t>
            </w:r>
          </w:p>
        </w:tc>
        <w:tc>
          <w:tcPr>
            <w:tcW w:w="5248" w:type="dxa"/>
          </w:tcPr>
          <w:p w14:paraId="51D6042A" w14:textId="50F0176B" w:rsidR="00231FCC" w:rsidRPr="00AF3DB6" w:rsidRDefault="00231FCC" w:rsidP="00231FCC">
            <w:r w:rsidRPr="00823672">
              <w:t>Zajęcia edukacyjne - Aktywny senior</w:t>
            </w:r>
            <w:r>
              <w:t xml:space="preserve"> (grupa 2)</w:t>
            </w:r>
          </w:p>
        </w:tc>
        <w:tc>
          <w:tcPr>
            <w:tcW w:w="1498" w:type="dxa"/>
          </w:tcPr>
          <w:p w14:paraId="51D6042B" w14:textId="311FD730" w:rsidR="00F51A66" w:rsidRPr="00AF3DB6" w:rsidRDefault="00FF7C09" w:rsidP="00231FCC">
            <w:r>
              <w:t>Aktualizacja domowy budżet</w:t>
            </w:r>
          </w:p>
        </w:tc>
        <w:tc>
          <w:tcPr>
            <w:tcW w:w="1653" w:type="dxa"/>
          </w:tcPr>
          <w:p w14:paraId="03774320" w14:textId="77777777" w:rsidR="00231FCC" w:rsidRDefault="00231FCC" w:rsidP="00231FCC">
            <w:r>
              <w:t>09.00-13.00;</w:t>
            </w:r>
          </w:p>
          <w:p w14:paraId="51D6042C" w14:textId="4B2DDB43" w:rsidR="00231FCC" w:rsidRPr="00AF3DB6" w:rsidRDefault="00231FCC" w:rsidP="00231FCC">
            <w:r>
              <w:t>09.00-17.00</w:t>
            </w:r>
          </w:p>
        </w:tc>
        <w:tc>
          <w:tcPr>
            <w:tcW w:w="1617" w:type="dxa"/>
          </w:tcPr>
          <w:p w14:paraId="300382A8" w14:textId="77777777" w:rsidR="00231FCC" w:rsidRDefault="00231FCC" w:rsidP="00231FCC">
            <w:r w:rsidRPr="00AD1D6B">
              <w:t xml:space="preserve">Mątowy Wielkie </w:t>
            </w:r>
            <w:r>
              <w:t>22</w:t>
            </w:r>
            <w:r w:rsidRPr="00AD1D6B">
              <w:t>, 82-213 Miłoradz</w:t>
            </w:r>
            <w:r>
              <w:t>/</w:t>
            </w:r>
          </w:p>
          <w:p w14:paraId="60592DD3" w14:textId="77777777" w:rsidR="00231FCC" w:rsidRDefault="00231FCC" w:rsidP="00231FCC"/>
          <w:p w14:paraId="51D6042D" w14:textId="3ECA4FDD" w:rsidR="00231FCC" w:rsidRPr="00AF3DB6" w:rsidRDefault="00231FCC" w:rsidP="00231FCC"/>
        </w:tc>
        <w:tc>
          <w:tcPr>
            <w:tcW w:w="1661" w:type="dxa"/>
          </w:tcPr>
          <w:p w14:paraId="51D6042E" w14:textId="77777777" w:rsidR="00231FCC" w:rsidRPr="00AF3DB6" w:rsidRDefault="00231FCC" w:rsidP="00231FCC"/>
        </w:tc>
        <w:tc>
          <w:tcPr>
            <w:tcW w:w="1287" w:type="dxa"/>
          </w:tcPr>
          <w:p w14:paraId="51D6042F" w14:textId="239D292C" w:rsidR="00231FCC" w:rsidRPr="00AF3DB6" w:rsidRDefault="00231FCC" w:rsidP="00231FCC"/>
        </w:tc>
        <w:tc>
          <w:tcPr>
            <w:tcW w:w="1784" w:type="dxa"/>
          </w:tcPr>
          <w:p w14:paraId="40FB8590" w14:textId="5336E527" w:rsidR="00231FCC" w:rsidRDefault="00231FCC" w:rsidP="00231FCC">
            <w:r>
              <w:t>Mątowy Wielkie 22, 82-213 Miłoradz:</w:t>
            </w:r>
          </w:p>
          <w:p w14:paraId="1B65794F" w14:textId="1457CF1C" w:rsidR="00231FCC" w:rsidRPr="00F20927" w:rsidRDefault="00231FCC" w:rsidP="00231FCC">
            <w:pPr>
              <w:rPr>
                <w:b/>
                <w:bCs/>
              </w:rPr>
            </w:pPr>
            <w:r w:rsidRPr="00C94D44">
              <w:rPr>
                <w:b/>
                <w:bCs/>
              </w:rPr>
              <w:t>godz. 09.00-13.00</w:t>
            </w:r>
          </w:p>
          <w:p w14:paraId="428CC691" w14:textId="77777777" w:rsidR="00FF7C09" w:rsidRDefault="00FF7C09" w:rsidP="00FF7C09">
            <w:r>
              <w:t>22.06.2026, godz. 09.00-13.00</w:t>
            </w:r>
          </w:p>
          <w:p w14:paraId="2DAA7E8C" w14:textId="77777777" w:rsidR="00FF7C09" w:rsidRDefault="00FF7C09" w:rsidP="00FF7C09">
            <w:r>
              <w:t>29.06.2026, godz. 09.00-13.00</w:t>
            </w:r>
          </w:p>
          <w:p w14:paraId="43C653AA" w14:textId="00C57A7C" w:rsidR="00231FCC" w:rsidRDefault="00FF7C09" w:rsidP="00FF7C09">
            <w:r>
              <w:t>30.06.2026, godz. 09.00-13.00</w:t>
            </w:r>
          </w:p>
          <w:p w14:paraId="51D60430" w14:textId="3A8E218F" w:rsidR="00231FCC" w:rsidRPr="00AF3DB6" w:rsidRDefault="00231FCC" w:rsidP="00231FCC"/>
        </w:tc>
      </w:tr>
      <w:tr w:rsidR="00231FCC" w:rsidRPr="00AF3DB6" w14:paraId="51D6043A" w14:textId="77777777" w:rsidTr="000D6E83">
        <w:tc>
          <w:tcPr>
            <w:tcW w:w="562" w:type="dxa"/>
          </w:tcPr>
          <w:p w14:paraId="51D60432" w14:textId="20F190FE" w:rsidR="00231FCC" w:rsidRPr="00AF3DB6" w:rsidRDefault="00506865" w:rsidP="00231FCC">
            <w:r>
              <w:t>4</w:t>
            </w:r>
          </w:p>
        </w:tc>
        <w:tc>
          <w:tcPr>
            <w:tcW w:w="5248" w:type="dxa"/>
          </w:tcPr>
          <w:p w14:paraId="51D60433" w14:textId="0191229E" w:rsidR="00231FCC" w:rsidRPr="00AF3DB6" w:rsidRDefault="00231FCC" w:rsidP="00231FCC">
            <w:r w:rsidRPr="00823672">
              <w:t>Zajęcia edukacyjne - Aktywny senior</w:t>
            </w:r>
            <w:r>
              <w:t xml:space="preserve"> (grupa 3)</w:t>
            </w:r>
          </w:p>
        </w:tc>
        <w:tc>
          <w:tcPr>
            <w:tcW w:w="1498" w:type="dxa"/>
          </w:tcPr>
          <w:p w14:paraId="51D60434" w14:textId="07A82D50" w:rsidR="00231FCC" w:rsidRPr="00AF3DB6" w:rsidRDefault="00FF7C09" w:rsidP="00231FCC">
            <w:r w:rsidRPr="00FF7C09">
              <w:t>Aktualizacja domowy budżet</w:t>
            </w:r>
          </w:p>
        </w:tc>
        <w:tc>
          <w:tcPr>
            <w:tcW w:w="1653" w:type="dxa"/>
          </w:tcPr>
          <w:p w14:paraId="207199B2" w14:textId="77777777" w:rsidR="00231FCC" w:rsidRDefault="00231FCC" w:rsidP="00231FCC">
            <w:r>
              <w:t>09.00-13.00;</w:t>
            </w:r>
          </w:p>
          <w:p w14:paraId="51D60435" w14:textId="4122088C" w:rsidR="00231FCC" w:rsidRPr="00AF3DB6" w:rsidRDefault="00231FCC" w:rsidP="00231FCC">
            <w:r>
              <w:t>09.00-17.00</w:t>
            </w:r>
          </w:p>
        </w:tc>
        <w:tc>
          <w:tcPr>
            <w:tcW w:w="1617" w:type="dxa"/>
          </w:tcPr>
          <w:p w14:paraId="3373835D" w14:textId="77777777" w:rsidR="00231FCC" w:rsidRDefault="00231FCC" w:rsidP="00231FCC">
            <w:r w:rsidRPr="00AD1D6B">
              <w:t xml:space="preserve">Mątowy Wielkie </w:t>
            </w:r>
            <w:r>
              <w:t>22</w:t>
            </w:r>
            <w:r w:rsidRPr="00AD1D6B">
              <w:t>, 82-213 Miłoradz</w:t>
            </w:r>
            <w:r>
              <w:t>/</w:t>
            </w:r>
          </w:p>
          <w:p w14:paraId="7AFC51F7" w14:textId="77777777" w:rsidR="00231FCC" w:rsidRDefault="00231FCC" w:rsidP="00231FCC"/>
          <w:p w14:paraId="51D60436" w14:textId="47102A93" w:rsidR="00231FCC" w:rsidRPr="00AF3DB6" w:rsidRDefault="00231FCC" w:rsidP="005B6597"/>
        </w:tc>
        <w:tc>
          <w:tcPr>
            <w:tcW w:w="1661" w:type="dxa"/>
          </w:tcPr>
          <w:p w14:paraId="51D60437" w14:textId="77777777" w:rsidR="00231FCC" w:rsidRPr="00AF3DB6" w:rsidRDefault="00231FCC" w:rsidP="00231FCC"/>
        </w:tc>
        <w:tc>
          <w:tcPr>
            <w:tcW w:w="1287" w:type="dxa"/>
          </w:tcPr>
          <w:p w14:paraId="51D60438" w14:textId="03E45B3E" w:rsidR="00231FCC" w:rsidRPr="00AF3DB6" w:rsidRDefault="00231FCC" w:rsidP="00231FCC"/>
        </w:tc>
        <w:tc>
          <w:tcPr>
            <w:tcW w:w="1784" w:type="dxa"/>
          </w:tcPr>
          <w:p w14:paraId="5865646E" w14:textId="1BC0081A" w:rsidR="00231FCC" w:rsidRDefault="00231FCC" w:rsidP="00231FCC">
            <w:r>
              <w:t>Mątowy Wielkie 22, 82-213 Miłoradz</w:t>
            </w:r>
          </w:p>
          <w:p w14:paraId="57EA73B2" w14:textId="419ACEEF" w:rsidR="00231FCC" w:rsidRPr="007C2000" w:rsidRDefault="00231FCC" w:rsidP="00231FCC">
            <w:pPr>
              <w:rPr>
                <w:b/>
                <w:bCs/>
              </w:rPr>
            </w:pPr>
            <w:r w:rsidRPr="00C94D44">
              <w:rPr>
                <w:b/>
                <w:bCs/>
              </w:rPr>
              <w:lastRenderedPageBreak/>
              <w:t>godz. 09.00-13.00</w:t>
            </w:r>
          </w:p>
          <w:p w14:paraId="69757D26" w14:textId="77777777" w:rsidR="005B6597" w:rsidRDefault="005B6597" w:rsidP="005B6597">
            <w:r>
              <w:t>01.07.2026, godz. 09.00-13.00</w:t>
            </w:r>
          </w:p>
          <w:p w14:paraId="5B4EF9E3" w14:textId="77777777" w:rsidR="005B6597" w:rsidRDefault="005B6597" w:rsidP="005B6597">
            <w:r>
              <w:t>02.07.2026, godz. 09.00-13.00</w:t>
            </w:r>
          </w:p>
          <w:p w14:paraId="7FD5668F" w14:textId="77777777" w:rsidR="005B6597" w:rsidRDefault="005B6597" w:rsidP="005B6597">
            <w:r>
              <w:t>03.07.2026, godz. 09.00-13.00</w:t>
            </w:r>
          </w:p>
          <w:p w14:paraId="548D218B" w14:textId="38CC67C6" w:rsidR="00231FCC" w:rsidRDefault="005B6597" w:rsidP="005B6597">
            <w:r>
              <w:t>06.07.2026, godz. 09.00-13.00</w:t>
            </w:r>
          </w:p>
          <w:p w14:paraId="290DF726" w14:textId="77777777" w:rsidR="00231FCC" w:rsidRDefault="00231FCC" w:rsidP="00231FCC"/>
          <w:p w14:paraId="51D60439" w14:textId="094D4C7E" w:rsidR="00231FCC" w:rsidRPr="00AF3DB6" w:rsidRDefault="00231FCC" w:rsidP="00231FCC"/>
        </w:tc>
      </w:tr>
      <w:tr w:rsidR="00231FCC" w:rsidRPr="00AF3DB6" w14:paraId="51D60443" w14:textId="77777777" w:rsidTr="000D6E83">
        <w:tc>
          <w:tcPr>
            <w:tcW w:w="562" w:type="dxa"/>
          </w:tcPr>
          <w:p w14:paraId="51D6043B" w14:textId="2DAB5A36" w:rsidR="00231FCC" w:rsidRPr="00AF3DB6" w:rsidRDefault="00506865" w:rsidP="00231FCC">
            <w:r>
              <w:lastRenderedPageBreak/>
              <w:t>5</w:t>
            </w:r>
          </w:p>
        </w:tc>
        <w:tc>
          <w:tcPr>
            <w:tcW w:w="5248" w:type="dxa"/>
          </w:tcPr>
          <w:p w14:paraId="51D6043C" w14:textId="1A9F2CFA" w:rsidR="00231FCC" w:rsidRPr="00AF3DB6" w:rsidRDefault="00231FCC" w:rsidP="00231FCC">
            <w:r w:rsidRPr="00823672">
              <w:t>Zajęcia edukacyjne - Aktywny senior</w:t>
            </w:r>
            <w:r>
              <w:t xml:space="preserve"> (grupa 4)</w:t>
            </w:r>
          </w:p>
        </w:tc>
        <w:tc>
          <w:tcPr>
            <w:tcW w:w="1498" w:type="dxa"/>
          </w:tcPr>
          <w:p w14:paraId="51D6043D" w14:textId="3AD16281" w:rsidR="00231FCC" w:rsidRPr="00AF3DB6" w:rsidRDefault="005B6597" w:rsidP="00231FCC">
            <w:r w:rsidRPr="005B6597">
              <w:t>Aktualizacja domowy budżet</w:t>
            </w:r>
          </w:p>
        </w:tc>
        <w:tc>
          <w:tcPr>
            <w:tcW w:w="1653" w:type="dxa"/>
          </w:tcPr>
          <w:p w14:paraId="44160552" w14:textId="77777777" w:rsidR="00231FCC" w:rsidRDefault="00231FCC" w:rsidP="00231FCC">
            <w:r>
              <w:t>09.00-13.00;</w:t>
            </w:r>
          </w:p>
          <w:p w14:paraId="51D6043E" w14:textId="5BD98EC9" w:rsidR="00231FCC" w:rsidRPr="00AF3DB6" w:rsidRDefault="00231FCC" w:rsidP="00231FCC">
            <w:r>
              <w:t>09.00-17.00</w:t>
            </w:r>
          </w:p>
        </w:tc>
        <w:tc>
          <w:tcPr>
            <w:tcW w:w="1617" w:type="dxa"/>
          </w:tcPr>
          <w:p w14:paraId="23B40CEF" w14:textId="77777777" w:rsidR="00231FCC" w:rsidRDefault="00231FCC" w:rsidP="00231FCC">
            <w:r w:rsidRPr="00AD1D6B">
              <w:t xml:space="preserve">Mątowy Wielkie </w:t>
            </w:r>
            <w:r>
              <w:t>22</w:t>
            </w:r>
            <w:r w:rsidRPr="00AD1D6B">
              <w:t>, 82-213 Miłoradz</w:t>
            </w:r>
            <w:r>
              <w:t>/</w:t>
            </w:r>
          </w:p>
          <w:p w14:paraId="1E075C68" w14:textId="77777777" w:rsidR="00231FCC" w:rsidRDefault="00231FCC" w:rsidP="00231FCC"/>
          <w:p w14:paraId="51D6043F" w14:textId="168C4C0F" w:rsidR="00231FCC" w:rsidRPr="00AF3DB6" w:rsidRDefault="00231FCC" w:rsidP="005B6597"/>
        </w:tc>
        <w:tc>
          <w:tcPr>
            <w:tcW w:w="1661" w:type="dxa"/>
          </w:tcPr>
          <w:p w14:paraId="51D60440" w14:textId="77777777" w:rsidR="00231FCC" w:rsidRPr="00AF3DB6" w:rsidRDefault="00231FCC" w:rsidP="00231FCC"/>
        </w:tc>
        <w:tc>
          <w:tcPr>
            <w:tcW w:w="1287" w:type="dxa"/>
          </w:tcPr>
          <w:p w14:paraId="51D60441" w14:textId="1FD05918" w:rsidR="00231FCC" w:rsidRPr="00AF3DB6" w:rsidRDefault="00231FCC" w:rsidP="00231FCC"/>
        </w:tc>
        <w:tc>
          <w:tcPr>
            <w:tcW w:w="1784" w:type="dxa"/>
          </w:tcPr>
          <w:p w14:paraId="2CA5E98A" w14:textId="0AE9A0F2" w:rsidR="00231FCC" w:rsidRDefault="00231FCC" w:rsidP="00231FCC">
            <w:r w:rsidRPr="00AD1D6B">
              <w:t xml:space="preserve">Mątowy Wielkie </w:t>
            </w:r>
            <w:r>
              <w:t>22</w:t>
            </w:r>
            <w:r w:rsidRPr="00AD1D6B">
              <w:t>, 82-213 Miłoradz</w:t>
            </w:r>
            <w:r>
              <w:t>,</w:t>
            </w:r>
          </w:p>
          <w:p w14:paraId="302925F4" w14:textId="5B05B31F" w:rsidR="00231FCC" w:rsidRPr="004D1918" w:rsidRDefault="00231FCC" w:rsidP="00231FCC">
            <w:pPr>
              <w:rPr>
                <w:b/>
                <w:bCs/>
              </w:rPr>
            </w:pPr>
            <w:r w:rsidRPr="004D1918">
              <w:rPr>
                <w:b/>
                <w:bCs/>
              </w:rPr>
              <w:t>godz. 09.00-13.00</w:t>
            </w:r>
          </w:p>
          <w:p w14:paraId="5731E4EB" w14:textId="77777777" w:rsidR="00860160" w:rsidRDefault="00860160" w:rsidP="00860160">
            <w:r>
              <w:t>07.07.2026, godz. 09.00-13.00</w:t>
            </w:r>
          </w:p>
          <w:p w14:paraId="3027FE9D" w14:textId="77777777" w:rsidR="00860160" w:rsidRDefault="00860160" w:rsidP="00860160">
            <w:r>
              <w:t>08.07.2026, godz. 09.00-13.00</w:t>
            </w:r>
          </w:p>
          <w:p w14:paraId="095F8E74" w14:textId="77777777" w:rsidR="00860160" w:rsidRDefault="00860160" w:rsidP="00860160">
            <w:r>
              <w:lastRenderedPageBreak/>
              <w:t>09.07.2026, godz. 09.00-13.00</w:t>
            </w:r>
          </w:p>
          <w:p w14:paraId="476675A8" w14:textId="31E89B35" w:rsidR="00231FCC" w:rsidRPr="004D1918" w:rsidRDefault="00860160" w:rsidP="00860160">
            <w:r>
              <w:t>10.07.2026, godz. 09.00-13.00</w:t>
            </w:r>
            <w:r w:rsidR="00231FCC" w:rsidRPr="004D1918">
              <w:t xml:space="preserve"> </w:t>
            </w:r>
          </w:p>
          <w:p w14:paraId="51D60442" w14:textId="4AB46E7A" w:rsidR="00231FCC" w:rsidRPr="00AF3DB6" w:rsidRDefault="00231FCC" w:rsidP="005B6597"/>
        </w:tc>
      </w:tr>
      <w:tr w:rsidR="00231FCC" w:rsidRPr="00AF3DB6" w14:paraId="51D6044C" w14:textId="77777777" w:rsidTr="000D6E83">
        <w:tc>
          <w:tcPr>
            <w:tcW w:w="562" w:type="dxa"/>
          </w:tcPr>
          <w:p w14:paraId="51D60444" w14:textId="77777777" w:rsidR="00231FCC" w:rsidRPr="00AF3DB6" w:rsidRDefault="00231FCC" w:rsidP="00231FCC"/>
        </w:tc>
        <w:tc>
          <w:tcPr>
            <w:tcW w:w="5248" w:type="dxa"/>
          </w:tcPr>
          <w:p w14:paraId="51D60445" w14:textId="77777777" w:rsidR="00231FCC" w:rsidRPr="00AF3DB6" w:rsidRDefault="00231FCC" w:rsidP="00231FCC"/>
        </w:tc>
        <w:tc>
          <w:tcPr>
            <w:tcW w:w="1498" w:type="dxa"/>
          </w:tcPr>
          <w:p w14:paraId="51D60446" w14:textId="77777777" w:rsidR="00231FCC" w:rsidRPr="00AF3DB6" w:rsidRDefault="00231FCC" w:rsidP="00231FCC"/>
        </w:tc>
        <w:tc>
          <w:tcPr>
            <w:tcW w:w="1653" w:type="dxa"/>
          </w:tcPr>
          <w:p w14:paraId="51D60447" w14:textId="77777777" w:rsidR="00231FCC" w:rsidRPr="00AF3DB6" w:rsidRDefault="00231FCC" w:rsidP="00231FCC"/>
        </w:tc>
        <w:tc>
          <w:tcPr>
            <w:tcW w:w="1617" w:type="dxa"/>
          </w:tcPr>
          <w:p w14:paraId="51D60448" w14:textId="77777777" w:rsidR="00231FCC" w:rsidRPr="00AF3DB6" w:rsidRDefault="00231FCC" w:rsidP="00231FCC"/>
        </w:tc>
        <w:tc>
          <w:tcPr>
            <w:tcW w:w="1661" w:type="dxa"/>
          </w:tcPr>
          <w:p w14:paraId="51D60449" w14:textId="77777777" w:rsidR="00231FCC" w:rsidRPr="00AF3DB6" w:rsidRDefault="00231FCC" w:rsidP="00231FCC"/>
        </w:tc>
        <w:tc>
          <w:tcPr>
            <w:tcW w:w="1287" w:type="dxa"/>
          </w:tcPr>
          <w:p w14:paraId="51D6044A" w14:textId="77777777" w:rsidR="00231FCC" w:rsidRPr="00AF3DB6" w:rsidRDefault="00231FCC" w:rsidP="00231FCC"/>
        </w:tc>
        <w:tc>
          <w:tcPr>
            <w:tcW w:w="1784" w:type="dxa"/>
          </w:tcPr>
          <w:p w14:paraId="51D6044B" w14:textId="77777777" w:rsidR="00231FCC" w:rsidRPr="00AF3DB6" w:rsidRDefault="00231FCC" w:rsidP="00231FCC"/>
        </w:tc>
      </w:tr>
      <w:tr w:rsidR="00231FCC" w:rsidRPr="00AF3DB6" w14:paraId="51D60455" w14:textId="77777777" w:rsidTr="000D6E83">
        <w:tc>
          <w:tcPr>
            <w:tcW w:w="562" w:type="dxa"/>
          </w:tcPr>
          <w:p w14:paraId="51D6044D" w14:textId="77777777" w:rsidR="00231FCC" w:rsidRPr="00AF3DB6" w:rsidRDefault="00231FCC" w:rsidP="00231FCC"/>
        </w:tc>
        <w:tc>
          <w:tcPr>
            <w:tcW w:w="5248" w:type="dxa"/>
          </w:tcPr>
          <w:p w14:paraId="51D6044E" w14:textId="77777777" w:rsidR="00231FCC" w:rsidRPr="00AF3DB6" w:rsidRDefault="00231FCC" w:rsidP="00231FCC"/>
        </w:tc>
        <w:tc>
          <w:tcPr>
            <w:tcW w:w="1498" w:type="dxa"/>
          </w:tcPr>
          <w:p w14:paraId="51D6044F" w14:textId="77777777" w:rsidR="00231FCC" w:rsidRPr="00AF3DB6" w:rsidRDefault="00231FCC" w:rsidP="00231FCC"/>
        </w:tc>
        <w:tc>
          <w:tcPr>
            <w:tcW w:w="1653" w:type="dxa"/>
          </w:tcPr>
          <w:p w14:paraId="51D60450" w14:textId="77777777" w:rsidR="00231FCC" w:rsidRPr="00AF3DB6" w:rsidRDefault="00231FCC" w:rsidP="00231FCC"/>
        </w:tc>
        <w:tc>
          <w:tcPr>
            <w:tcW w:w="1617" w:type="dxa"/>
          </w:tcPr>
          <w:p w14:paraId="51D60451" w14:textId="77777777" w:rsidR="00231FCC" w:rsidRPr="00AF3DB6" w:rsidRDefault="00231FCC" w:rsidP="00231FCC"/>
        </w:tc>
        <w:tc>
          <w:tcPr>
            <w:tcW w:w="1661" w:type="dxa"/>
          </w:tcPr>
          <w:p w14:paraId="51D60452" w14:textId="77777777" w:rsidR="00231FCC" w:rsidRPr="00AF3DB6" w:rsidRDefault="00231FCC" w:rsidP="00231FCC"/>
        </w:tc>
        <w:tc>
          <w:tcPr>
            <w:tcW w:w="1287" w:type="dxa"/>
          </w:tcPr>
          <w:p w14:paraId="51D60453" w14:textId="77777777" w:rsidR="00231FCC" w:rsidRPr="00AF3DB6" w:rsidRDefault="00231FCC" w:rsidP="00231FCC"/>
        </w:tc>
        <w:tc>
          <w:tcPr>
            <w:tcW w:w="1784" w:type="dxa"/>
          </w:tcPr>
          <w:p w14:paraId="51D60454" w14:textId="77777777" w:rsidR="00231FCC" w:rsidRPr="00AF3DB6" w:rsidRDefault="00231FCC" w:rsidP="00231FCC"/>
        </w:tc>
      </w:tr>
      <w:tr w:rsidR="00231FCC" w:rsidRPr="00AF3DB6" w14:paraId="51D6045E" w14:textId="77777777" w:rsidTr="000D6E83">
        <w:tc>
          <w:tcPr>
            <w:tcW w:w="562" w:type="dxa"/>
          </w:tcPr>
          <w:p w14:paraId="51D60456" w14:textId="77777777" w:rsidR="00231FCC" w:rsidRPr="00AF3DB6" w:rsidRDefault="00231FCC" w:rsidP="00231FCC"/>
        </w:tc>
        <w:tc>
          <w:tcPr>
            <w:tcW w:w="5248" w:type="dxa"/>
          </w:tcPr>
          <w:p w14:paraId="51D60457" w14:textId="77777777" w:rsidR="00231FCC" w:rsidRPr="00AF3DB6" w:rsidRDefault="00231FCC" w:rsidP="00231FCC"/>
        </w:tc>
        <w:tc>
          <w:tcPr>
            <w:tcW w:w="1498" w:type="dxa"/>
          </w:tcPr>
          <w:p w14:paraId="51D60458" w14:textId="77777777" w:rsidR="00231FCC" w:rsidRPr="00AF3DB6" w:rsidRDefault="00231FCC" w:rsidP="00231FCC"/>
        </w:tc>
        <w:tc>
          <w:tcPr>
            <w:tcW w:w="1653" w:type="dxa"/>
          </w:tcPr>
          <w:p w14:paraId="51D60459" w14:textId="77777777" w:rsidR="00231FCC" w:rsidRPr="00AF3DB6" w:rsidRDefault="00231FCC" w:rsidP="00231FCC"/>
        </w:tc>
        <w:tc>
          <w:tcPr>
            <w:tcW w:w="1617" w:type="dxa"/>
          </w:tcPr>
          <w:p w14:paraId="51D6045A" w14:textId="77777777" w:rsidR="00231FCC" w:rsidRPr="00AF3DB6" w:rsidRDefault="00231FCC" w:rsidP="00231FCC"/>
        </w:tc>
        <w:tc>
          <w:tcPr>
            <w:tcW w:w="1661" w:type="dxa"/>
          </w:tcPr>
          <w:p w14:paraId="51D6045B" w14:textId="77777777" w:rsidR="00231FCC" w:rsidRPr="00AF3DB6" w:rsidRDefault="00231FCC" w:rsidP="00231FCC"/>
        </w:tc>
        <w:tc>
          <w:tcPr>
            <w:tcW w:w="1287" w:type="dxa"/>
          </w:tcPr>
          <w:p w14:paraId="51D6045C" w14:textId="77777777" w:rsidR="00231FCC" w:rsidRPr="00AF3DB6" w:rsidRDefault="00231FCC" w:rsidP="00231FCC"/>
        </w:tc>
        <w:tc>
          <w:tcPr>
            <w:tcW w:w="1784" w:type="dxa"/>
          </w:tcPr>
          <w:p w14:paraId="51D6045D" w14:textId="77777777" w:rsidR="00231FCC" w:rsidRPr="00AF3DB6" w:rsidRDefault="00231FCC" w:rsidP="00231FCC"/>
        </w:tc>
      </w:tr>
      <w:tr w:rsidR="00231FCC" w:rsidRPr="00AF3DB6" w14:paraId="51D60467" w14:textId="77777777" w:rsidTr="000D6E83">
        <w:tc>
          <w:tcPr>
            <w:tcW w:w="562" w:type="dxa"/>
          </w:tcPr>
          <w:p w14:paraId="51D6045F" w14:textId="77777777" w:rsidR="00231FCC" w:rsidRPr="00AF3DB6" w:rsidRDefault="00231FCC" w:rsidP="00231FCC"/>
        </w:tc>
        <w:tc>
          <w:tcPr>
            <w:tcW w:w="5248" w:type="dxa"/>
          </w:tcPr>
          <w:p w14:paraId="51D60460" w14:textId="77777777" w:rsidR="00231FCC" w:rsidRPr="00AF3DB6" w:rsidRDefault="00231FCC" w:rsidP="00231FCC"/>
        </w:tc>
        <w:tc>
          <w:tcPr>
            <w:tcW w:w="1498" w:type="dxa"/>
          </w:tcPr>
          <w:p w14:paraId="51D60461" w14:textId="77777777" w:rsidR="00231FCC" w:rsidRPr="00AF3DB6" w:rsidRDefault="00231FCC" w:rsidP="00231FCC"/>
        </w:tc>
        <w:tc>
          <w:tcPr>
            <w:tcW w:w="1653" w:type="dxa"/>
          </w:tcPr>
          <w:p w14:paraId="51D60462" w14:textId="77777777" w:rsidR="00231FCC" w:rsidRPr="00AF3DB6" w:rsidRDefault="00231FCC" w:rsidP="00231FCC"/>
        </w:tc>
        <w:tc>
          <w:tcPr>
            <w:tcW w:w="1617" w:type="dxa"/>
          </w:tcPr>
          <w:p w14:paraId="51D60463" w14:textId="77777777" w:rsidR="00231FCC" w:rsidRPr="00AF3DB6" w:rsidRDefault="00231FCC" w:rsidP="00231FCC"/>
        </w:tc>
        <w:tc>
          <w:tcPr>
            <w:tcW w:w="1661" w:type="dxa"/>
          </w:tcPr>
          <w:p w14:paraId="51D60464" w14:textId="77777777" w:rsidR="00231FCC" w:rsidRPr="00AF3DB6" w:rsidRDefault="00231FCC" w:rsidP="00231FCC"/>
        </w:tc>
        <w:tc>
          <w:tcPr>
            <w:tcW w:w="1287" w:type="dxa"/>
          </w:tcPr>
          <w:p w14:paraId="51D60465" w14:textId="77777777" w:rsidR="00231FCC" w:rsidRPr="00AF3DB6" w:rsidRDefault="00231FCC" w:rsidP="00231FCC"/>
        </w:tc>
        <w:tc>
          <w:tcPr>
            <w:tcW w:w="1784" w:type="dxa"/>
          </w:tcPr>
          <w:p w14:paraId="51D60466" w14:textId="77777777" w:rsidR="00231FCC" w:rsidRPr="00AF3DB6" w:rsidRDefault="00231FCC" w:rsidP="00231FCC"/>
        </w:tc>
      </w:tr>
      <w:tr w:rsidR="00231FCC" w:rsidRPr="00AF3DB6" w14:paraId="51D60470" w14:textId="77777777" w:rsidTr="000D6E83">
        <w:tc>
          <w:tcPr>
            <w:tcW w:w="562" w:type="dxa"/>
          </w:tcPr>
          <w:p w14:paraId="51D60468" w14:textId="77777777" w:rsidR="00231FCC" w:rsidRPr="00AF3DB6" w:rsidRDefault="00231FCC" w:rsidP="00231FCC"/>
        </w:tc>
        <w:tc>
          <w:tcPr>
            <w:tcW w:w="5248" w:type="dxa"/>
          </w:tcPr>
          <w:p w14:paraId="51D60469" w14:textId="77777777" w:rsidR="00231FCC" w:rsidRPr="00AF3DB6" w:rsidRDefault="00231FCC" w:rsidP="00231FCC"/>
        </w:tc>
        <w:tc>
          <w:tcPr>
            <w:tcW w:w="1498" w:type="dxa"/>
          </w:tcPr>
          <w:p w14:paraId="51D6046A" w14:textId="77777777" w:rsidR="00231FCC" w:rsidRPr="00AF3DB6" w:rsidRDefault="00231FCC" w:rsidP="00231FCC"/>
        </w:tc>
        <w:tc>
          <w:tcPr>
            <w:tcW w:w="1653" w:type="dxa"/>
          </w:tcPr>
          <w:p w14:paraId="51D6046B" w14:textId="77777777" w:rsidR="00231FCC" w:rsidRPr="00AF3DB6" w:rsidRDefault="00231FCC" w:rsidP="00231FCC"/>
        </w:tc>
        <w:tc>
          <w:tcPr>
            <w:tcW w:w="1617" w:type="dxa"/>
          </w:tcPr>
          <w:p w14:paraId="51D6046C" w14:textId="77777777" w:rsidR="00231FCC" w:rsidRPr="00AF3DB6" w:rsidRDefault="00231FCC" w:rsidP="00231FCC"/>
        </w:tc>
        <w:tc>
          <w:tcPr>
            <w:tcW w:w="1661" w:type="dxa"/>
          </w:tcPr>
          <w:p w14:paraId="51D6046D" w14:textId="77777777" w:rsidR="00231FCC" w:rsidRPr="00AF3DB6" w:rsidRDefault="00231FCC" w:rsidP="00231FCC"/>
        </w:tc>
        <w:tc>
          <w:tcPr>
            <w:tcW w:w="1287" w:type="dxa"/>
          </w:tcPr>
          <w:p w14:paraId="51D6046E" w14:textId="77777777" w:rsidR="00231FCC" w:rsidRPr="00AF3DB6" w:rsidRDefault="00231FCC" w:rsidP="00231FCC"/>
        </w:tc>
        <w:tc>
          <w:tcPr>
            <w:tcW w:w="1784" w:type="dxa"/>
          </w:tcPr>
          <w:p w14:paraId="51D6046F" w14:textId="77777777" w:rsidR="00231FCC" w:rsidRPr="00AF3DB6" w:rsidRDefault="00231FCC" w:rsidP="00231FCC"/>
        </w:tc>
      </w:tr>
      <w:tr w:rsidR="00231FCC" w:rsidRPr="00AF3DB6" w14:paraId="51D60479" w14:textId="77777777" w:rsidTr="000D6E83">
        <w:tc>
          <w:tcPr>
            <w:tcW w:w="562" w:type="dxa"/>
          </w:tcPr>
          <w:p w14:paraId="51D60471" w14:textId="77777777" w:rsidR="00231FCC" w:rsidRPr="00AF3DB6" w:rsidRDefault="00231FCC" w:rsidP="00231FCC"/>
        </w:tc>
        <w:tc>
          <w:tcPr>
            <w:tcW w:w="5248" w:type="dxa"/>
          </w:tcPr>
          <w:p w14:paraId="51D60472" w14:textId="77777777" w:rsidR="00231FCC" w:rsidRPr="00AF3DB6" w:rsidRDefault="00231FCC" w:rsidP="00231FCC"/>
        </w:tc>
        <w:tc>
          <w:tcPr>
            <w:tcW w:w="1498" w:type="dxa"/>
          </w:tcPr>
          <w:p w14:paraId="51D60473" w14:textId="77777777" w:rsidR="00231FCC" w:rsidRPr="00AF3DB6" w:rsidRDefault="00231FCC" w:rsidP="00231FCC"/>
        </w:tc>
        <w:tc>
          <w:tcPr>
            <w:tcW w:w="1653" w:type="dxa"/>
          </w:tcPr>
          <w:p w14:paraId="51D60474" w14:textId="77777777" w:rsidR="00231FCC" w:rsidRPr="00AF3DB6" w:rsidRDefault="00231FCC" w:rsidP="00231FCC"/>
        </w:tc>
        <w:tc>
          <w:tcPr>
            <w:tcW w:w="1617" w:type="dxa"/>
          </w:tcPr>
          <w:p w14:paraId="51D60475" w14:textId="77777777" w:rsidR="00231FCC" w:rsidRPr="00AF3DB6" w:rsidRDefault="00231FCC" w:rsidP="00231FCC"/>
        </w:tc>
        <w:tc>
          <w:tcPr>
            <w:tcW w:w="1661" w:type="dxa"/>
          </w:tcPr>
          <w:p w14:paraId="51D60476" w14:textId="77777777" w:rsidR="00231FCC" w:rsidRPr="00AF3DB6" w:rsidRDefault="00231FCC" w:rsidP="00231FCC"/>
        </w:tc>
        <w:tc>
          <w:tcPr>
            <w:tcW w:w="1287" w:type="dxa"/>
          </w:tcPr>
          <w:p w14:paraId="51D60477" w14:textId="77777777" w:rsidR="00231FCC" w:rsidRPr="00AF3DB6" w:rsidRDefault="00231FCC" w:rsidP="00231FCC"/>
        </w:tc>
        <w:tc>
          <w:tcPr>
            <w:tcW w:w="1784" w:type="dxa"/>
          </w:tcPr>
          <w:p w14:paraId="51D60478" w14:textId="77777777" w:rsidR="00231FCC" w:rsidRPr="00AF3DB6" w:rsidRDefault="00231FCC" w:rsidP="00231FCC"/>
        </w:tc>
      </w:tr>
      <w:tr w:rsidR="00231FCC" w:rsidRPr="00AF3DB6" w14:paraId="51D60482" w14:textId="77777777" w:rsidTr="000D6E83">
        <w:tc>
          <w:tcPr>
            <w:tcW w:w="562" w:type="dxa"/>
          </w:tcPr>
          <w:p w14:paraId="51D6047A" w14:textId="77777777" w:rsidR="00231FCC" w:rsidRPr="00AF3DB6" w:rsidRDefault="00231FCC" w:rsidP="00231FCC"/>
        </w:tc>
        <w:tc>
          <w:tcPr>
            <w:tcW w:w="5248" w:type="dxa"/>
          </w:tcPr>
          <w:p w14:paraId="51D6047B" w14:textId="77777777" w:rsidR="00231FCC" w:rsidRPr="00AF3DB6" w:rsidRDefault="00231FCC" w:rsidP="00231FCC"/>
        </w:tc>
        <w:tc>
          <w:tcPr>
            <w:tcW w:w="1498" w:type="dxa"/>
          </w:tcPr>
          <w:p w14:paraId="51D6047C" w14:textId="77777777" w:rsidR="00231FCC" w:rsidRPr="00AF3DB6" w:rsidRDefault="00231FCC" w:rsidP="00231FCC"/>
        </w:tc>
        <w:tc>
          <w:tcPr>
            <w:tcW w:w="1653" w:type="dxa"/>
          </w:tcPr>
          <w:p w14:paraId="51D6047D" w14:textId="77777777" w:rsidR="00231FCC" w:rsidRPr="00AF3DB6" w:rsidRDefault="00231FCC" w:rsidP="00231FCC"/>
        </w:tc>
        <w:tc>
          <w:tcPr>
            <w:tcW w:w="1617" w:type="dxa"/>
          </w:tcPr>
          <w:p w14:paraId="51D6047E" w14:textId="77777777" w:rsidR="00231FCC" w:rsidRPr="00AF3DB6" w:rsidRDefault="00231FCC" w:rsidP="00231FCC"/>
        </w:tc>
        <w:tc>
          <w:tcPr>
            <w:tcW w:w="1661" w:type="dxa"/>
          </w:tcPr>
          <w:p w14:paraId="51D6047F" w14:textId="77777777" w:rsidR="00231FCC" w:rsidRPr="00AF3DB6" w:rsidRDefault="00231FCC" w:rsidP="00231FCC"/>
        </w:tc>
        <w:tc>
          <w:tcPr>
            <w:tcW w:w="1287" w:type="dxa"/>
          </w:tcPr>
          <w:p w14:paraId="51D60480" w14:textId="77777777" w:rsidR="00231FCC" w:rsidRPr="00AF3DB6" w:rsidRDefault="00231FCC" w:rsidP="00231FCC"/>
        </w:tc>
        <w:tc>
          <w:tcPr>
            <w:tcW w:w="1784" w:type="dxa"/>
          </w:tcPr>
          <w:p w14:paraId="51D60481" w14:textId="77777777" w:rsidR="00231FCC" w:rsidRPr="00AF3DB6" w:rsidRDefault="00231FCC" w:rsidP="00231FCC"/>
        </w:tc>
      </w:tr>
      <w:tr w:rsidR="00231FCC" w:rsidRPr="00AF3DB6" w14:paraId="51D6048B" w14:textId="77777777" w:rsidTr="000D6E83">
        <w:tc>
          <w:tcPr>
            <w:tcW w:w="562" w:type="dxa"/>
          </w:tcPr>
          <w:p w14:paraId="51D60483" w14:textId="77777777" w:rsidR="00231FCC" w:rsidRPr="00AF3DB6" w:rsidRDefault="00231FCC" w:rsidP="00231FCC"/>
        </w:tc>
        <w:tc>
          <w:tcPr>
            <w:tcW w:w="5248" w:type="dxa"/>
          </w:tcPr>
          <w:p w14:paraId="51D60484" w14:textId="77777777" w:rsidR="00231FCC" w:rsidRPr="00AF3DB6" w:rsidRDefault="00231FCC" w:rsidP="00231FCC"/>
        </w:tc>
        <w:tc>
          <w:tcPr>
            <w:tcW w:w="1498" w:type="dxa"/>
          </w:tcPr>
          <w:p w14:paraId="51D60485" w14:textId="77777777" w:rsidR="00231FCC" w:rsidRPr="00AF3DB6" w:rsidRDefault="00231FCC" w:rsidP="00231FCC"/>
        </w:tc>
        <w:tc>
          <w:tcPr>
            <w:tcW w:w="1653" w:type="dxa"/>
          </w:tcPr>
          <w:p w14:paraId="51D60486" w14:textId="77777777" w:rsidR="00231FCC" w:rsidRPr="00AF3DB6" w:rsidRDefault="00231FCC" w:rsidP="00231FCC"/>
        </w:tc>
        <w:tc>
          <w:tcPr>
            <w:tcW w:w="1617" w:type="dxa"/>
          </w:tcPr>
          <w:p w14:paraId="51D60487" w14:textId="77777777" w:rsidR="00231FCC" w:rsidRPr="00AF3DB6" w:rsidRDefault="00231FCC" w:rsidP="00231FCC"/>
        </w:tc>
        <w:tc>
          <w:tcPr>
            <w:tcW w:w="1661" w:type="dxa"/>
          </w:tcPr>
          <w:p w14:paraId="51D60488" w14:textId="77777777" w:rsidR="00231FCC" w:rsidRPr="00AF3DB6" w:rsidRDefault="00231FCC" w:rsidP="00231FCC"/>
        </w:tc>
        <w:tc>
          <w:tcPr>
            <w:tcW w:w="1287" w:type="dxa"/>
          </w:tcPr>
          <w:p w14:paraId="51D60489" w14:textId="77777777" w:rsidR="00231FCC" w:rsidRPr="00AF3DB6" w:rsidRDefault="00231FCC" w:rsidP="00231FCC"/>
        </w:tc>
        <w:tc>
          <w:tcPr>
            <w:tcW w:w="1784" w:type="dxa"/>
          </w:tcPr>
          <w:p w14:paraId="51D6048A" w14:textId="77777777" w:rsidR="00231FCC" w:rsidRPr="00AF3DB6" w:rsidRDefault="00231FCC" w:rsidP="00231FCC"/>
        </w:tc>
      </w:tr>
    </w:tbl>
    <w:p w14:paraId="51D6048C" w14:textId="77777777" w:rsidR="00D93707" w:rsidRPr="006261B8" w:rsidRDefault="00D93707" w:rsidP="00CA1116"/>
    <w:sectPr w:rsidR="00D93707" w:rsidRPr="006261B8" w:rsidSect="00E332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1418" w:right="788" w:bottom="1418" w:left="1559" w:header="3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5B6DC" w14:textId="77777777" w:rsidR="008B7C7D" w:rsidRDefault="008B7C7D">
      <w:r>
        <w:separator/>
      </w:r>
    </w:p>
  </w:endnote>
  <w:endnote w:type="continuationSeparator" w:id="0">
    <w:p w14:paraId="6BBC88BF" w14:textId="77777777" w:rsidR="008B7C7D" w:rsidRDefault="008B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60494" w14:textId="77777777" w:rsidR="00321ECF" w:rsidRDefault="00321E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60495" w14:textId="77777777" w:rsidR="007B2500" w:rsidRPr="00124D4A" w:rsidRDefault="007B2500" w:rsidP="009A4ACC">
    <w:pPr>
      <w:pStyle w:val="Stopk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60498" w14:textId="77777777" w:rsidR="007B2500" w:rsidRDefault="00321ECF" w:rsidP="00C12E28">
    <w:pPr>
      <w:pStyle w:val="Stopka"/>
      <w:tabs>
        <w:tab w:val="clear" w:pos="9072"/>
        <w:tab w:val="right" w:pos="8647"/>
      </w:tabs>
      <w:ind w:left="-1134" w:hanging="142"/>
      <w:jc w:val="center"/>
    </w:pPr>
    <w:r>
      <w:rPr>
        <w:noProof/>
      </w:rPr>
      <w:drawing>
        <wp:inline distT="0" distB="0" distL="0" distR="0" wp14:anchorId="51D6049C" wp14:editId="51D6049D">
          <wp:extent cx="7346700" cy="617220"/>
          <wp:effectExtent l="0" t="0" r="6985" b="0"/>
          <wp:docPr id="2" name="Obraz 2" descr="DEPARTAMENT EUROPEJSKIEGO FUNDUSZU SPOŁECZNEGO, Urząd Marszałkowski Województwa Pomorskiego, ul. Okopowa 21/27, 80-810 Gdańsk, tel. 58 32 68 190, e-mail: defs@pomorskie.eu, www.funduszeuepomorskie.pl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ół 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4209" cy="6212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D60499" w14:textId="77777777" w:rsidR="004C68E6" w:rsidRPr="00B01F08" w:rsidRDefault="004C68E6" w:rsidP="00C8100D">
    <w:pPr>
      <w:pStyle w:val="Stopka"/>
      <w:ind w:left="-113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EDBB6" w14:textId="77777777" w:rsidR="008B7C7D" w:rsidRDefault="008B7C7D">
      <w:r>
        <w:separator/>
      </w:r>
    </w:p>
  </w:footnote>
  <w:footnote w:type="continuationSeparator" w:id="0">
    <w:p w14:paraId="369A4DAE" w14:textId="77777777" w:rsidR="008B7C7D" w:rsidRDefault="008B7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60491" w14:textId="77777777" w:rsidR="00321ECF" w:rsidRDefault="00321E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60492" w14:textId="77777777" w:rsidR="00F5032F" w:rsidRDefault="00F5032F" w:rsidP="009A4ACC">
    <w:pPr>
      <w:pStyle w:val="Nagwek"/>
      <w:ind w:left="-1134"/>
    </w:pPr>
  </w:p>
  <w:p w14:paraId="51D60493" w14:textId="77777777" w:rsidR="009A4ACC" w:rsidRDefault="009A4ACC" w:rsidP="009A4ACC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60496" w14:textId="77777777" w:rsidR="000174EA" w:rsidRDefault="000174EA" w:rsidP="00C8100D">
    <w:pPr>
      <w:pStyle w:val="Nagwek"/>
      <w:tabs>
        <w:tab w:val="clear" w:pos="4536"/>
        <w:tab w:val="center" w:pos="4962"/>
      </w:tabs>
      <w:ind w:left="-993"/>
    </w:pPr>
  </w:p>
  <w:p w14:paraId="51D60497" w14:textId="77777777" w:rsidR="000174EA" w:rsidRDefault="00DD00AB" w:rsidP="00DD00AB">
    <w:pPr>
      <w:pStyle w:val="Nagwek"/>
      <w:tabs>
        <w:tab w:val="clear" w:pos="4536"/>
        <w:tab w:val="clear" w:pos="9072"/>
        <w:tab w:val="left" w:pos="3583"/>
      </w:tabs>
      <w:ind w:left="-993"/>
    </w:pPr>
    <w:r>
      <w:rPr>
        <w:noProof/>
      </w:rPr>
      <w:drawing>
        <wp:inline distT="0" distB="0" distL="0" distR="0" wp14:anchorId="51D6049A" wp14:editId="51D6049B">
          <wp:extent cx="6977379" cy="818515"/>
          <wp:effectExtent l="0" t="0" r="0" b="635"/>
          <wp:docPr id="19" name="Obraz 19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909" cy="81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4062"/>
    <w:multiLevelType w:val="hybridMultilevel"/>
    <w:tmpl w:val="62165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E895013"/>
    <w:multiLevelType w:val="hybridMultilevel"/>
    <w:tmpl w:val="609A536E"/>
    <w:lvl w:ilvl="0" w:tplc="530ECE7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35C0A"/>
    <w:multiLevelType w:val="multilevel"/>
    <w:tmpl w:val="428E9EAC"/>
    <w:numStyleLink w:val="Lista1"/>
  </w:abstractNum>
  <w:num w:numId="1" w16cid:durableId="117796942">
    <w:abstractNumId w:val="1"/>
  </w:num>
  <w:num w:numId="2" w16cid:durableId="1979912988">
    <w:abstractNumId w:val="3"/>
  </w:num>
  <w:num w:numId="3" w16cid:durableId="1258320820">
    <w:abstractNumId w:val="2"/>
  </w:num>
  <w:num w:numId="4" w16cid:durableId="98605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63F849E-FFFA-4246-80B3-A4A3C553328F}"/>
  </w:docVars>
  <w:rsids>
    <w:rsidRoot w:val="001A02A1"/>
    <w:rsid w:val="000174EA"/>
    <w:rsid w:val="00027F01"/>
    <w:rsid w:val="000364DF"/>
    <w:rsid w:val="000445E6"/>
    <w:rsid w:val="00056808"/>
    <w:rsid w:val="00061F20"/>
    <w:rsid w:val="00063D84"/>
    <w:rsid w:val="00066ED0"/>
    <w:rsid w:val="00070351"/>
    <w:rsid w:val="00080D83"/>
    <w:rsid w:val="000A2FE7"/>
    <w:rsid w:val="000A3836"/>
    <w:rsid w:val="000D283E"/>
    <w:rsid w:val="000D6E83"/>
    <w:rsid w:val="00107704"/>
    <w:rsid w:val="00117B53"/>
    <w:rsid w:val="00120BC8"/>
    <w:rsid w:val="00124D4A"/>
    <w:rsid w:val="001304E7"/>
    <w:rsid w:val="00130B23"/>
    <w:rsid w:val="00136F88"/>
    <w:rsid w:val="00141A58"/>
    <w:rsid w:val="001520FF"/>
    <w:rsid w:val="001542C7"/>
    <w:rsid w:val="00190BE2"/>
    <w:rsid w:val="00196F40"/>
    <w:rsid w:val="001A02A1"/>
    <w:rsid w:val="001A18B8"/>
    <w:rsid w:val="001A3D33"/>
    <w:rsid w:val="001A4EAB"/>
    <w:rsid w:val="001B210F"/>
    <w:rsid w:val="001D059A"/>
    <w:rsid w:val="001F66B8"/>
    <w:rsid w:val="0021675A"/>
    <w:rsid w:val="00231FCC"/>
    <w:rsid w:val="002331B0"/>
    <w:rsid w:val="00241C1F"/>
    <w:rsid w:val="002425AE"/>
    <w:rsid w:val="00250340"/>
    <w:rsid w:val="002529E4"/>
    <w:rsid w:val="00296D39"/>
    <w:rsid w:val="002A2642"/>
    <w:rsid w:val="002C6347"/>
    <w:rsid w:val="002C70F9"/>
    <w:rsid w:val="002D09B5"/>
    <w:rsid w:val="00315901"/>
    <w:rsid w:val="00320AAC"/>
    <w:rsid w:val="00321ECF"/>
    <w:rsid w:val="00325198"/>
    <w:rsid w:val="00325E74"/>
    <w:rsid w:val="003526F5"/>
    <w:rsid w:val="0035482A"/>
    <w:rsid w:val="003619F2"/>
    <w:rsid w:val="00365820"/>
    <w:rsid w:val="00386C9D"/>
    <w:rsid w:val="00395C3D"/>
    <w:rsid w:val="0039693E"/>
    <w:rsid w:val="003A20EA"/>
    <w:rsid w:val="003A4A71"/>
    <w:rsid w:val="003C554F"/>
    <w:rsid w:val="003D0452"/>
    <w:rsid w:val="0040149C"/>
    <w:rsid w:val="00414478"/>
    <w:rsid w:val="00420E89"/>
    <w:rsid w:val="004377DF"/>
    <w:rsid w:val="004430F4"/>
    <w:rsid w:val="004538A4"/>
    <w:rsid w:val="0045536F"/>
    <w:rsid w:val="00464281"/>
    <w:rsid w:val="0047185B"/>
    <w:rsid w:val="00477607"/>
    <w:rsid w:val="00491CE7"/>
    <w:rsid w:val="00492BD3"/>
    <w:rsid w:val="004A7839"/>
    <w:rsid w:val="004A7958"/>
    <w:rsid w:val="004B38AD"/>
    <w:rsid w:val="004B63AC"/>
    <w:rsid w:val="004B70BD"/>
    <w:rsid w:val="004C303B"/>
    <w:rsid w:val="004C68E6"/>
    <w:rsid w:val="004D1918"/>
    <w:rsid w:val="004D6317"/>
    <w:rsid w:val="004F5C85"/>
    <w:rsid w:val="0050668D"/>
    <w:rsid w:val="00506865"/>
    <w:rsid w:val="0052111D"/>
    <w:rsid w:val="0053260F"/>
    <w:rsid w:val="00533170"/>
    <w:rsid w:val="00572992"/>
    <w:rsid w:val="005760A9"/>
    <w:rsid w:val="00594464"/>
    <w:rsid w:val="005B35C5"/>
    <w:rsid w:val="005B6597"/>
    <w:rsid w:val="005D6C97"/>
    <w:rsid w:val="005E49FC"/>
    <w:rsid w:val="005F1320"/>
    <w:rsid w:val="006067FA"/>
    <w:rsid w:val="0061767F"/>
    <w:rsid w:val="00622781"/>
    <w:rsid w:val="006261B8"/>
    <w:rsid w:val="006370EF"/>
    <w:rsid w:val="00640BFF"/>
    <w:rsid w:val="0066032A"/>
    <w:rsid w:val="00665A91"/>
    <w:rsid w:val="006700F8"/>
    <w:rsid w:val="0067105B"/>
    <w:rsid w:val="006721E7"/>
    <w:rsid w:val="0069621B"/>
    <w:rsid w:val="006B1AFE"/>
    <w:rsid w:val="006B4267"/>
    <w:rsid w:val="006C75DB"/>
    <w:rsid w:val="006F0C63"/>
    <w:rsid w:val="006F209E"/>
    <w:rsid w:val="00717E13"/>
    <w:rsid w:val="0072117B"/>
    <w:rsid w:val="0072645E"/>
    <w:rsid w:val="00727F67"/>
    <w:rsid w:val="00727F94"/>
    <w:rsid w:val="00732EA1"/>
    <w:rsid w:val="007337EB"/>
    <w:rsid w:val="00745D18"/>
    <w:rsid w:val="00776530"/>
    <w:rsid w:val="00780EAE"/>
    <w:rsid w:val="00791E8E"/>
    <w:rsid w:val="007A0109"/>
    <w:rsid w:val="007B2500"/>
    <w:rsid w:val="007B5688"/>
    <w:rsid w:val="007C2000"/>
    <w:rsid w:val="007C3230"/>
    <w:rsid w:val="007C4B4C"/>
    <w:rsid w:val="007D47E7"/>
    <w:rsid w:val="007D61D6"/>
    <w:rsid w:val="007D7077"/>
    <w:rsid w:val="007E1B19"/>
    <w:rsid w:val="007F3623"/>
    <w:rsid w:val="00820BFF"/>
    <w:rsid w:val="00822903"/>
    <w:rsid w:val="00823672"/>
    <w:rsid w:val="00827311"/>
    <w:rsid w:val="00832006"/>
    <w:rsid w:val="00834BB4"/>
    <w:rsid w:val="00835187"/>
    <w:rsid w:val="00860160"/>
    <w:rsid w:val="00873501"/>
    <w:rsid w:val="00876326"/>
    <w:rsid w:val="0088403D"/>
    <w:rsid w:val="008945D9"/>
    <w:rsid w:val="008A2A4A"/>
    <w:rsid w:val="008B7C7D"/>
    <w:rsid w:val="008C26DE"/>
    <w:rsid w:val="008C52E2"/>
    <w:rsid w:val="008C77E1"/>
    <w:rsid w:val="009150A9"/>
    <w:rsid w:val="009150CB"/>
    <w:rsid w:val="00930CE8"/>
    <w:rsid w:val="009527B2"/>
    <w:rsid w:val="00952BD8"/>
    <w:rsid w:val="009706FB"/>
    <w:rsid w:val="009726FB"/>
    <w:rsid w:val="009A4ACC"/>
    <w:rsid w:val="009A65CD"/>
    <w:rsid w:val="009B155A"/>
    <w:rsid w:val="009B5E83"/>
    <w:rsid w:val="009B739B"/>
    <w:rsid w:val="009C0B53"/>
    <w:rsid w:val="009D71C1"/>
    <w:rsid w:val="009E219E"/>
    <w:rsid w:val="009E3035"/>
    <w:rsid w:val="009F2A29"/>
    <w:rsid w:val="009F2CF0"/>
    <w:rsid w:val="00A0160D"/>
    <w:rsid w:val="00A02F0C"/>
    <w:rsid w:val="00A04690"/>
    <w:rsid w:val="00A243B0"/>
    <w:rsid w:val="00A27F01"/>
    <w:rsid w:val="00A40DD3"/>
    <w:rsid w:val="00A63A95"/>
    <w:rsid w:val="00A65CA3"/>
    <w:rsid w:val="00A70484"/>
    <w:rsid w:val="00A74AE5"/>
    <w:rsid w:val="00A82B79"/>
    <w:rsid w:val="00A830EB"/>
    <w:rsid w:val="00A8311B"/>
    <w:rsid w:val="00A87B50"/>
    <w:rsid w:val="00AC31BA"/>
    <w:rsid w:val="00AC7027"/>
    <w:rsid w:val="00AD1D6B"/>
    <w:rsid w:val="00AD1EFE"/>
    <w:rsid w:val="00AD51FC"/>
    <w:rsid w:val="00AD7E56"/>
    <w:rsid w:val="00AE5326"/>
    <w:rsid w:val="00B01F08"/>
    <w:rsid w:val="00B16E8F"/>
    <w:rsid w:val="00B16ED4"/>
    <w:rsid w:val="00B23E60"/>
    <w:rsid w:val="00B2442F"/>
    <w:rsid w:val="00B30401"/>
    <w:rsid w:val="00B36D32"/>
    <w:rsid w:val="00B40454"/>
    <w:rsid w:val="00B509C8"/>
    <w:rsid w:val="00B65C8A"/>
    <w:rsid w:val="00B6637D"/>
    <w:rsid w:val="00BA3F95"/>
    <w:rsid w:val="00BA6AC6"/>
    <w:rsid w:val="00BB76D0"/>
    <w:rsid w:val="00BC363C"/>
    <w:rsid w:val="00C12E28"/>
    <w:rsid w:val="00C1662E"/>
    <w:rsid w:val="00C251A6"/>
    <w:rsid w:val="00C268A0"/>
    <w:rsid w:val="00C33F72"/>
    <w:rsid w:val="00C377A0"/>
    <w:rsid w:val="00C562E6"/>
    <w:rsid w:val="00C57BB1"/>
    <w:rsid w:val="00C61DB5"/>
    <w:rsid w:val="00C62C24"/>
    <w:rsid w:val="00C635B6"/>
    <w:rsid w:val="00C8100D"/>
    <w:rsid w:val="00C94D44"/>
    <w:rsid w:val="00CA1116"/>
    <w:rsid w:val="00CA5CBD"/>
    <w:rsid w:val="00CB480C"/>
    <w:rsid w:val="00CE005B"/>
    <w:rsid w:val="00D0361A"/>
    <w:rsid w:val="00D1150B"/>
    <w:rsid w:val="00D30ADD"/>
    <w:rsid w:val="00D32758"/>
    <w:rsid w:val="00D43A0D"/>
    <w:rsid w:val="00D46867"/>
    <w:rsid w:val="00D526F3"/>
    <w:rsid w:val="00D57724"/>
    <w:rsid w:val="00D57D3D"/>
    <w:rsid w:val="00D65337"/>
    <w:rsid w:val="00D70E3E"/>
    <w:rsid w:val="00D93707"/>
    <w:rsid w:val="00D9600D"/>
    <w:rsid w:val="00DA2034"/>
    <w:rsid w:val="00DC538E"/>
    <w:rsid w:val="00DC5F9E"/>
    <w:rsid w:val="00DC733E"/>
    <w:rsid w:val="00DD00AB"/>
    <w:rsid w:val="00DD65F1"/>
    <w:rsid w:val="00DE5229"/>
    <w:rsid w:val="00DF57BE"/>
    <w:rsid w:val="00E062DA"/>
    <w:rsid w:val="00E06500"/>
    <w:rsid w:val="00E176F8"/>
    <w:rsid w:val="00E304BE"/>
    <w:rsid w:val="00E3328F"/>
    <w:rsid w:val="00E539C6"/>
    <w:rsid w:val="00E57060"/>
    <w:rsid w:val="00E65E4D"/>
    <w:rsid w:val="00E81ADD"/>
    <w:rsid w:val="00E87616"/>
    <w:rsid w:val="00EA5C16"/>
    <w:rsid w:val="00EB0B75"/>
    <w:rsid w:val="00EF000D"/>
    <w:rsid w:val="00F20927"/>
    <w:rsid w:val="00F5032F"/>
    <w:rsid w:val="00F51A66"/>
    <w:rsid w:val="00F545A3"/>
    <w:rsid w:val="00F83EE2"/>
    <w:rsid w:val="00F94FA0"/>
    <w:rsid w:val="00FB1502"/>
    <w:rsid w:val="00FB5706"/>
    <w:rsid w:val="00FB7887"/>
    <w:rsid w:val="00FC3CDD"/>
    <w:rsid w:val="00FE394F"/>
    <w:rsid w:val="00FF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D603FC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paragraph" w:customStyle="1" w:styleId="Default">
    <w:name w:val="Default"/>
    <w:rsid w:val="009F2A2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3A4A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13F153B62476449FCDEFEBC9673C60" ma:contentTypeVersion="11" ma:contentTypeDescription="Utwórz nowy dokument." ma:contentTypeScope="" ma:versionID="9fffbf47c4b35dd5f249cd9fa9c181e9">
  <xsd:schema xmlns:xsd="http://www.w3.org/2001/XMLSchema" xmlns:xs="http://www.w3.org/2001/XMLSchema" xmlns:p="http://schemas.microsoft.com/office/2006/metadata/properties" xmlns:ns2="bb6f00e0-1ace-4b9b-a0a5-3c60dfbbaeb7" xmlns:ns3="d08a4b7b-f960-48c5-aeaf-118cf953e506" targetNamespace="http://schemas.microsoft.com/office/2006/metadata/properties" ma:root="true" ma:fieldsID="7433b28a195dedafe1ad32a8d3486a8c" ns2:_="" ns3:_="">
    <xsd:import namespace="bb6f00e0-1ace-4b9b-a0a5-3c60dfbbaeb7"/>
    <xsd:import namespace="d08a4b7b-f960-48c5-aeaf-118cf953e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00e0-1ace-4b9b-a0a5-3c60dfbba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42eca5b-0990-495d-80c0-3916cb759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a4b7b-f960-48c5-aeaf-118cf953e5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ee4087-4b27-499b-a956-f80ce985251d}" ma:internalName="TaxCatchAll" ma:showField="CatchAllData" ma:web="d08a4b7b-f960-48c5-aeaf-118cf953e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a4b7b-f960-48c5-aeaf-118cf953e506" xsi:nil="true"/>
    <lcf76f155ced4ddcb4097134ff3c332f xmlns="bb6f00e0-1ace-4b9b-a0a5-3c60dfbbaeb7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CADCE6-EEE0-4994-8E23-80F9D45D17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3F849E-FFFA-4246-80B3-A4A3C553328F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6577DA78-61E1-40DA-8787-08A0991C4B82}"/>
</file>

<file path=customXml/itemProps4.xml><?xml version="1.0" encoding="utf-8"?>
<ds:datastoreItem xmlns:ds="http://schemas.openxmlformats.org/officeDocument/2006/customXml" ds:itemID="{159BB8B0-B2E8-4FA0-8B1A-A85A0353E540}">
  <ds:schemaRefs>
    <ds:schemaRef ds:uri="http://schemas.microsoft.com/office/2006/metadata/properties"/>
    <ds:schemaRef ds:uri="http://schemas.microsoft.com/office/infopath/2007/PartnerControls"/>
    <ds:schemaRef ds:uri="d08a4b7b-f960-48c5-aeaf-118cf953e506"/>
    <ds:schemaRef ds:uri="bb6f00e0-1ace-4b9b-a0a5-3c60dfbbaeb7"/>
  </ds:schemaRefs>
</ds:datastoreItem>
</file>

<file path=customXml/itemProps5.xml><?xml version="1.0" encoding="utf-8"?>
<ds:datastoreItem xmlns:ds="http://schemas.openxmlformats.org/officeDocument/2006/customXml" ds:itemID="{67397978-7AA6-40F5-A4C3-F736CB844D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42</TotalTime>
  <Pages>4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Marta  Mulawa</cp:lastModifiedBy>
  <cp:revision>30</cp:revision>
  <cp:lastPrinted>2024-06-26T10:11:00Z</cp:lastPrinted>
  <dcterms:created xsi:type="dcterms:W3CDTF">2026-05-11T16:42:00Z</dcterms:created>
  <dcterms:modified xsi:type="dcterms:W3CDTF">2026-06-18T13:19:00Z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0x010100A313F153B62476449FCDEFEBC9673C60</vt:lpwstr>
  </property>
  <property fmtid="{D5CDD505-2E9C-101B-9397-08002B2CF9AE}" pid="3" name="MediaServiceImageTags">
    <vt:lpwstr/>
  </property>
</Properties>
</file>