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39CB0" w14:textId="77777777" w:rsidR="00141A58" w:rsidRDefault="00141A58" w:rsidP="00141A58">
      <w:pPr>
        <w:rPr>
          <w:rFonts w:asciiTheme="minorHAnsi" w:hAnsiTheme="minorHAnsi" w:cstheme="minorHAnsi"/>
        </w:rPr>
      </w:pPr>
    </w:p>
    <w:p w14:paraId="7D4EE433" w14:textId="77777777" w:rsidR="003A4A71" w:rsidRDefault="003A4A71" w:rsidP="003A4A71">
      <w:pPr>
        <w:jc w:val="center"/>
        <w:rPr>
          <w:b/>
        </w:rPr>
      </w:pPr>
      <w:r w:rsidRPr="00AF3DB6">
        <w:rPr>
          <w:b/>
        </w:rPr>
        <w:t>HARMONOGRAM WSPARCIA</w:t>
      </w:r>
    </w:p>
    <w:p w14:paraId="569577AE" w14:textId="77777777" w:rsidR="003A4A71" w:rsidRDefault="003A4A71" w:rsidP="003A4A71">
      <w:pPr>
        <w:jc w:val="center"/>
        <w:rPr>
          <w:b/>
        </w:rPr>
      </w:pPr>
    </w:p>
    <w:p w14:paraId="3F1D317E" w14:textId="6E91D85F" w:rsidR="003A4A71" w:rsidRPr="009C4A3C" w:rsidRDefault="003A4A71" w:rsidP="003A4A71">
      <w:pPr>
        <w:pStyle w:val="Akapitzlist"/>
        <w:numPr>
          <w:ilvl w:val="0"/>
          <w:numId w:val="4"/>
        </w:numPr>
        <w:spacing w:after="160" w:line="259" w:lineRule="auto"/>
        <w:ind w:left="-284" w:hanging="425"/>
        <w:rPr>
          <w:b/>
          <w:sz w:val="20"/>
        </w:rPr>
      </w:pPr>
      <w:r w:rsidRPr="009C4A3C">
        <w:rPr>
          <w:b/>
          <w:sz w:val="20"/>
        </w:rPr>
        <w:t>BENEFICJENT:</w:t>
      </w:r>
      <w:r w:rsidR="004A680A">
        <w:rPr>
          <w:b/>
          <w:sz w:val="20"/>
        </w:rPr>
        <w:t xml:space="preserve"> Przedsiębiorstwo Produkcyjno-Handlowe Rarytas J. i R. Markowscy Spółka Jawna</w:t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</w:p>
    <w:p w14:paraId="5E007C19" w14:textId="47152FEF" w:rsidR="003A4A71" w:rsidRPr="009C4A3C" w:rsidRDefault="003A4A71" w:rsidP="003A4A71">
      <w:pPr>
        <w:pStyle w:val="Akapitzlist"/>
        <w:numPr>
          <w:ilvl w:val="0"/>
          <w:numId w:val="4"/>
        </w:numPr>
        <w:spacing w:after="160" w:line="259" w:lineRule="auto"/>
        <w:ind w:left="-284" w:hanging="425"/>
        <w:rPr>
          <w:b/>
          <w:sz w:val="20"/>
        </w:rPr>
      </w:pPr>
      <w:r w:rsidRPr="009C4A3C">
        <w:rPr>
          <w:b/>
          <w:sz w:val="20"/>
        </w:rPr>
        <w:t>NUMER PROJEKTU:</w:t>
      </w:r>
      <w:r w:rsidR="004A680A">
        <w:rPr>
          <w:b/>
          <w:sz w:val="20"/>
        </w:rPr>
        <w:t xml:space="preserve"> </w:t>
      </w:r>
      <w:r w:rsidR="004A680A" w:rsidRPr="004A680A">
        <w:rPr>
          <w:b/>
          <w:sz w:val="20"/>
        </w:rPr>
        <w:t>FEPM.05.04-IZ.00-0036/25</w:t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</w:p>
    <w:p w14:paraId="53A5B64E" w14:textId="2BBE8855" w:rsidR="003A4A71" w:rsidRPr="009C4A3C" w:rsidRDefault="003A4A71" w:rsidP="003A4A71">
      <w:pPr>
        <w:pStyle w:val="Akapitzlist"/>
        <w:numPr>
          <w:ilvl w:val="0"/>
          <w:numId w:val="4"/>
        </w:numPr>
        <w:spacing w:after="160" w:line="259" w:lineRule="auto"/>
        <w:ind w:left="-284" w:hanging="425"/>
        <w:rPr>
          <w:b/>
          <w:sz w:val="20"/>
        </w:rPr>
      </w:pPr>
      <w:r w:rsidRPr="009C4A3C">
        <w:rPr>
          <w:b/>
          <w:sz w:val="20"/>
        </w:rPr>
        <w:t>TYTUŁ PROJEKTU:</w:t>
      </w:r>
      <w:r w:rsidR="004A680A">
        <w:rPr>
          <w:b/>
          <w:sz w:val="20"/>
        </w:rPr>
        <w:t xml:space="preserve"> „Siła równych szans!”</w:t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</w:p>
    <w:p w14:paraId="174FA568" w14:textId="2CF3DF4D" w:rsidR="003A4A71" w:rsidRPr="009C4A3C" w:rsidRDefault="003A4A71" w:rsidP="1CE34145">
      <w:pPr>
        <w:pStyle w:val="Akapitzlist"/>
        <w:numPr>
          <w:ilvl w:val="0"/>
          <w:numId w:val="4"/>
        </w:numPr>
        <w:spacing w:after="160" w:line="259" w:lineRule="auto"/>
        <w:ind w:left="-284" w:hanging="425"/>
        <w:rPr>
          <w:b/>
          <w:bCs/>
          <w:sz w:val="20"/>
          <w:szCs w:val="20"/>
        </w:rPr>
      </w:pPr>
      <w:r w:rsidRPr="0F7812DC">
        <w:rPr>
          <w:b/>
          <w:bCs/>
          <w:sz w:val="20"/>
          <w:szCs w:val="20"/>
        </w:rPr>
        <w:t>DATA PRZEKAZANIA  HARMONOGRAMU:</w:t>
      </w:r>
      <w:r w:rsidR="004A680A" w:rsidRPr="0F7812DC">
        <w:rPr>
          <w:b/>
          <w:bCs/>
          <w:sz w:val="20"/>
          <w:szCs w:val="20"/>
        </w:rPr>
        <w:t xml:space="preserve"> </w:t>
      </w:r>
      <w:r w:rsidR="00B348F3" w:rsidRPr="0F7812DC">
        <w:rPr>
          <w:b/>
          <w:bCs/>
          <w:sz w:val="20"/>
          <w:szCs w:val="20"/>
        </w:rPr>
        <w:t>0</w:t>
      </w:r>
      <w:r w:rsidR="002D2EE9">
        <w:rPr>
          <w:b/>
          <w:bCs/>
          <w:sz w:val="20"/>
          <w:szCs w:val="20"/>
        </w:rPr>
        <w:t>3</w:t>
      </w:r>
      <w:r w:rsidR="2B0CFEC4" w:rsidRPr="0F7812DC">
        <w:rPr>
          <w:b/>
          <w:bCs/>
          <w:sz w:val="20"/>
          <w:szCs w:val="20"/>
        </w:rPr>
        <w:t>.</w:t>
      </w:r>
      <w:r w:rsidR="004A680A" w:rsidRPr="0F7812DC">
        <w:rPr>
          <w:b/>
          <w:bCs/>
          <w:sz w:val="20"/>
          <w:szCs w:val="20"/>
        </w:rPr>
        <w:t>0</w:t>
      </w:r>
      <w:r w:rsidR="00B348F3" w:rsidRPr="0F7812DC">
        <w:rPr>
          <w:b/>
          <w:bCs/>
          <w:sz w:val="20"/>
          <w:szCs w:val="20"/>
        </w:rPr>
        <w:t>6</w:t>
      </w:r>
      <w:r w:rsidR="004A680A" w:rsidRPr="0F7812DC">
        <w:rPr>
          <w:b/>
          <w:bCs/>
          <w:sz w:val="20"/>
          <w:szCs w:val="20"/>
        </w:rPr>
        <w:t>.202</w:t>
      </w:r>
      <w:r w:rsidR="00272B79" w:rsidRPr="0F7812DC">
        <w:rPr>
          <w:b/>
          <w:bCs/>
          <w:sz w:val="20"/>
          <w:szCs w:val="20"/>
        </w:rPr>
        <w:t>6</w:t>
      </w:r>
      <w:r w:rsidR="004A680A" w:rsidRPr="0F7812DC">
        <w:rPr>
          <w:b/>
          <w:bCs/>
          <w:sz w:val="20"/>
          <w:szCs w:val="20"/>
        </w:rPr>
        <w:t xml:space="preserve">r. </w:t>
      </w:r>
      <w:r>
        <w:tab/>
      </w:r>
      <w:r>
        <w:tab/>
      </w:r>
    </w:p>
    <w:tbl>
      <w:tblPr>
        <w:tblStyle w:val="Tabela-Siatka"/>
        <w:tblW w:w="15426" w:type="dxa"/>
        <w:tblInd w:w="-714" w:type="dxa"/>
        <w:tblLook w:val="04A0" w:firstRow="1" w:lastRow="0" w:firstColumn="1" w:lastColumn="0" w:noHBand="0" w:noVBand="1"/>
      </w:tblPr>
      <w:tblGrid>
        <w:gridCol w:w="629"/>
        <w:gridCol w:w="4060"/>
        <w:gridCol w:w="1844"/>
        <w:gridCol w:w="1844"/>
        <w:gridCol w:w="1684"/>
        <w:gridCol w:w="2294"/>
        <w:gridCol w:w="1287"/>
        <w:gridCol w:w="1784"/>
      </w:tblGrid>
      <w:tr w:rsidR="001E79A9" w:rsidRPr="00AF3DB6" w14:paraId="643E1F10" w14:textId="77777777" w:rsidTr="5E3CB23A">
        <w:trPr>
          <w:trHeight w:val="572"/>
        </w:trPr>
        <w:tc>
          <w:tcPr>
            <w:tcW w:w="629" w:type="dxa"/>
            <w:shd w:val="clear" w:color="auto" w:fill="F2F2F2" w:themeFill="background1" w:themeFillShade="F2"/>
            <w:vAlign w:val="center"/>
          </w:tcPr>
          <w:p w14:paraId="65893CCD" w14:textId="77777777" w:rsidR="003A4A71" w:rsidRPr="00AF3DB6" w:rsidRDefault="003A4A71">
            <w:pPr>
              <w:jc w:val="center"/>
              <w:rPr>
                <w:b/>
                <w:sz w:val="18"/>
              </w:rPr>
            </w:pPr>
            <w:r w:rsidRPr="00AF3DB6">
              <w:rPr>
                <w:b/>
                <w:sz w:val="18"/>
              </w:rPr>
              <w:t>LP.</w:t>
            </w:r>
          </w:p>
        </w:tc>
        <w:tc>
          <w:tcPr>
            <w:tcW w:w="4060" w:type="dxa"/>
            <w:shd w:val="clear" w:color="auto" w:fill="F2F2F2" w:themeFill="background1" w:themeFillShade="F2"/>
            <w:vAlign w:val="center"/>
          </w:tcPr>
          <w:p w14:paraId="5CEE8340" w14:textId="77777777" w:rsidR="003A4A71" w:rsidRPr="00AF3DB6" w:rsidRDefault="003A4A7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Rodzaj formy wsparcia</w:t>
            </w:r>
          </w:p>
        </w:tc>
        <w:tc>
          <w:tcPr>
            <w:tcW w:w="1844" w:type="dxa"/>
            <w:shd w:val="clear" w:color="auto" w:fill="F2F2F2" w:themeFill="background1" w:themeFillShade="F2"/>
            <w:vAlign w:val="center"/>
          </w:tcPr>
          <w:p w14:paraId="452E14FA" w14:textId="77777777" w:rsidR="003A4A71" w:rsidRDefault="003A4A71">
            <w:pPr>
              <w:jc w:val="center"/>
              <w:rPr>
                <w:b/>
                <w:sz w:val="18"/>
              </w:rPr>
            </w:pPr>
            <w:r w:rsidRPr="00AF3DB6">
              <w:rPr>
                <w:b/>
                <w:sz w:val="18"/>
              </w:rPr>
              <w:t xml:space="preserve">Data </w:t>
            </w:r>
            <w:r>
              <w:rPr>
                <w:b/>
                <w:sz w:val="18"/>
              </w:rPr>
              <w:t>w</w:t>
            </w:r>
            <w:r w:rsidRPr="00AF3DB6">
              <w:rPr>
                <w:b/>
                <w:sz w:val="18"/>
              </w:rPr>
              <w:t xml:space="preserve">sparcia </w:t>
            </w:r>
          </w:p>
          <w:p w14:paraId="13E795C9" w14:textId="77777777" w:rsidR="003A4A71" w:rsidRPr="00AF3DB6" w:rsidRDefault="003A4A71">
            <w:pPr>
              <w:jc w:val="center"/>
              <w:rPr>
                <w:b/>
                <w:sz w:val="18"/>
              </w:rPr>
            </w:pPr>
            <w:r w:rsidRPr="00AF3DB6">
              <w:rPr>
                <w:b/>
                <w:sz w:val="18"/>
              </w:rPr>
              <w:t>(od – do)</w:t>
            </w:r>
          </w:p>
        </w:tc>
        <w:tc>
          <w:tcPr>
            <w:tcW w:w="1844" w:type="dxa"/>
            <w:shd w:val="clear" w:color="auto" w:fill="F2F2F2" w:themeFill="background1" w:themeFillShade="F2"/>
            <w:vAlign w:val="center"/>
          </w:tcPr>
          <w:p w14:paraId="366A0721" w14:textId="77777777" w:rsidR="003A4A71" w:rsidRPr="00AF3DB6" w:rsidRDefault="003A4A71">
            <w:pPr>
              <w:jc w:val="center"/>
              <w:rPr>
                <w:b/>
                <w:sz w:val="18"/>
              </w:rPr>
            </w:pPr>
            <w:r w:rsidRPr="00AF3DB6">
              <w:rPr>
                <w:b/>
                <w:sz w:val="18"/>
              </w:rPr>
              <w:t>Godziny realizacji wsparcia</w:t>
            </w:r>
            <w:r>
              <w:rPr>
                <w:b/>
                <w:sz w:val="18"/>
              </w:rPr>
              <w:t xml:space="preserve"> (od – do)</w:t>
            </w:r>
          </w:p>
        </w:tc>
        <w:tc>
          <w:tcPr>
            <w:tcW w:w="1684" w:type="dxa"/>
            <w:shd w:val="clear" w:color="auto" w:fill="F2F2F2" w:themeFill="background1" w:themeFillShade="F2"/>
            <w:vAlign w:val="center"/>
          </w:tcPr>
          <w:p w14:paraId="1CA03EED" w14:textId="77777777" w:rsidR="003A4A71" w:rsidRPr="00AF3DB6" w:rsidRDefault="003A4A71">
            <w:pPr>
              <w:jc w:val="center"/>
              <w:rPr>
                <w:b/>
                <w:sz w:val="18"/>
              </w:rPr>
            </w:pPr>
            <w:r w:rsidRPr="00AF3DB6">
              <w:rPr>
                <w:b/>
                <w:sz w:val="18"/>
              </w:rPr>
              <w:t>Miejsce realizacji wsparcia</w:t>
            </w:r>
            <w:r>
              <w:rPr>
                <w:b/>
                <w:sz w:val="18"/>
              </w:rPr>
              <w:t xml:space="preserve"> (dokładny adres)</w:t>
            </w:r>
          </w:p>
        </w:tc>
        <w:tc>
          <w:tcPr>
            <w:tcW w:w="2294" w:type="dxa"/>
            <w:shd w:val="clear" w:color="auto" w:fill="F2F2F2" w:themeFill="background1" w:themeFillShade="F2"/>
            <w:vAlign w:val="center"/>
          </w:tcPr>
          <w:p w14:paraId="4A9ADDF1" w14:textId="77777777" w:rsidR="003A4A71" w:rsidRPr="00AF3DB6" w:rsidRDefault="003A4A71">
            <w:pPr>
              <w:jc w:val="center"/>
              <w:rPr>
                <w:b/>
                <w:sz w:val="18"/>
              </w:rPr>
            </w:pPr>
            <w:r w:rsidRPr="00AF3DB6">
              <w:rPr>
                <w:b/>
                <w:sz w:val="18"/>
              </w:rPr>
              <w:t>Nazwa wykonawcy wsparcia</w:t>
            </w:r>
            <w:r>
              <w:rPr>
                <w:b/>
                <w:sz w:val="18"/>
              </w:rPr>
              <w:t xml:space="preserve"> (pole wskazane lecz nie wymagane)</w:t>
            </w:r>
          </w:p>
        </w:tc>
        <w:tc>
          <w:tcPr>
            <w:tcW w:w="1287" w:type="dxa"/>
            <w:shd w:val="clear" w:color="auto" w:fill="F2F2F2" w:themeFill="background1" w:themeFillShade="F2"/>
            <w:vAlign w:val="center"/>
          </w:tcPr>
          <w:p w14:paraId="32414A35" w14:textId="77777777" w:rsidR="003A4A71" w:rsidRDefault="003A4A7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Liczba uczestników (pole wskazane lecz nie wymagane)</w:t>
            </w:r>
          </w:p>
        </w:tc>
        <w:tc>
          <w:tcPr>
            <w:tcW w:w="1784" w:type="dxa"/>
            <w:shd w:val="clear" w:color="auto" w:fill="F2F2F2" w:themeFill="background1" w:themeFillShade="F2"/>
            <w:vAlign w:val="center"/>
          </w:tcPr>
          <w:p w14:paraId="0DC89D10" w14:textId="77777777" w:rsidR="003A4A71" w:rsidRDefault="003A4A7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Uwagi</w:t>
            </w:r>
          </w:p>
        </w:tc>
      </w:tr>
      <w:tr w:rsidR="00E574DD" w:rsidRPr="00AF3DB6" w14:paraId="4794D320" w14:textId="77777777" w:rsidTr="5E3CB23A">
        <w:tc>
          <w:tcPr>
            <w:tcW w:w="629" w:type="dxa"/>
          </w:tcPr>
          <w:p w14:paraId="25E2F90C" w14:textId="4D8A631B" w:rsidR="00E574DD" w:rsidRDefault="00B348F3" w:rsidP="00E574DD">
            <w:r>
              <w:t>1</w:t>
            </w:r>
          </w:p>
        </w:tc>
        <w:tc>
          <w:tcPr>
            <w:tcW w:w="4060" w:type="dxa"/>
          </w:tcPr>
          <w:p w14:paraId="0F790FF6" w14:textId="40E76256" w:rsidR="00E574DD" w:rsidRDefault="002C3F1F" w:rsidP="00E574DD">
            <w:r>
              <w:t>Szkolenie</w:t>
            </w:r>
            <w:r w:rsidR="004D451C">
              <w:t xml:space="preserve"> „II stopień- Kurs dla kandydatów na specjalistę ds. rachunkowości</w:t>
            </w:r>
            <w:r w:rsidR="009C2F95">
              <w:t xml:space="preserve"> (samodzielnego księgowego</w:t>
            </w:r>
            <w:r w:rsidR="000D4B34">
              <w:t>)</w:t>
            </w:r>
            <w:r w:rsidR="0060237F">
              <w:t>”</w:t>
            </w:r>
            <w:r w:rsidR="00A10341">
              <w:t xml:space="preserve"> </w:t>
            </w:r>
          </w:p>
        </w:tc>
        <w:tc>
          <w:tcPr>
            <w:tcW w:w="1844" w:type="dxa"/>
          </w:tcPr>
          <w:p w14:paraId="32661899" w14:textId="5A9E16D0" w:rsidR="00E574DD" w:rsidRDefault="0060237F" w:rsidP="00E574DD">
            <w:r>
              <w:t>08.04.2026</w:t>
            </w:r>
            <w:r w:rsidR="00A10341">
              <w:t>-27.01.2027</w:t>
            </w:r>
          </w:p>
        </w:tc>
        <w:tc>
          <w:tcPr>
            <w:tcW w:w="1844" w:type="dxa"/>
          </w:tcPr>
          <w:p w14:paraId="11CA8352" w14:textId="02E8D8DE" w:rsidR="00E574DD" w:rsidRDefault="00A56808" w:rsidP="00E574DD">
            <w:r>
              <w:t>16:30-19:45</w:t>
            </w:r>
          </w:p>
        </w:tc>
        <w:tc>
          <w:tcPr>
            <w:tcW w:w="1684" w:type="dxa"/>
          </w:tcPr>
          <w:p w14:paraId="211C9D2F" w14:textId="68863311" w:rsidR="00E574DD" w:rsidRDefault="00A10341" w:rsidP="00E574DD">
            <w:r w:rsidRPr="00A10341">
              <w:t>kurs popołudniowy online</w:t>
            </w:r>
            <w:r w:rsidR="004113D8">
              <w:t xml:space="preserve"> ul. Struga 23, 82-200 Malbork</w:t>
            </w:r>
          </w:p>
        </w:tc>
        <w:tc>
          <w:tcPr>
            <w:tcW w:w="2294" w:type="dxa"/>
          </w:tcPr>
          <w:p w14:paraId="61C6D6FC" w14:textId="678BC256" w:rsidR="00E574DD" w:rsidRPr="00AF3DB6" w:rsidRDefault="00A10341" w:rsidP="00E574DD">
            <w:r>
              <w:t>Stowarzyszenie</w:t>
            </w:r>
            <w:r w:rsidR="00AA7D56">
              <w:t xml:space="preserve"> Księgowych w Polsce Niepubliczna Placówka Oświatowa Oddziału Okręgowego w Gdańsku</w:t>
            </w:r>
            <w:r w:rsidR="00966E93">
              <w:t xml:space="preserve"> ul. Jaśkowa Dolina 93, 80-286 Gdańsk</w:t>
            </w:r>
          </w:p>
        </w:tc>
        <w:tc>
          <w:tcPr>
            <w:tcW w:w="1287" w:type="dxa"/>
          </w:tcPr>
          <w:p w14:paraId="24326341" w14:textId="77AB434B" w:rsidR="00E574DD" w:rsidRDefault="00966E93" w:rsidP="00E574DD">
            <w:r>
              <w:t>1</w:t>
            </w:r>
          </w:p>
        </w:tc>
        <w:tc>
          <w:tcPr>
            <w:tcW w:w="1784" w:type="dxa"/>
          </w:tcPr>
          <w:p w14:paraId="3C16890F" w14:textId="77777777" w:rsidR="00E574DD" w:rsidRPr="00AF3DB6" w:rsidRDefault="00E574DD" w:rsidP="00E574DD"/>
        </w:tc>
      </w:tr>
      <w:tr w:rsidR="00593E8E" w:rsidRPr="00AF3DB6" w14:paraId="4478F651" w14:textId="77777777" w:rsidTr="5E3CB23A">
        <w:tc>
          <w:tcPr>
            <w:tcW w:w="629" w:type="dxa"/>
          </w:tcPr>
          <w:p w14:paraId="2113DD04" w14:textId="5F8675A0" w:rsidR="00593E8E" w:rsidRDefault="00B348F3" w:rsidP="00593E8E">
            <w:r>
              <w:t>2</w:t>
            </w:r>
          </w:p>
        </w:tc>
        <w:tc>
          <w:tcPr>
            <w:tcW w:w="4060" w:type="dxa"/>
          </w:tcPr>
          <w:p w14:paraId="1212ABA0" w14:textId="1D978BF5" w:rsidR="00593E8E" w:rsidRDefault="00593E8E" w:rsidP="00593E8E">
            <w:r>
              <w:rPr>
                <w:rFonts w:eastAsia="Arial" w:cs="Arial"/>
                <w:color w:val="000000" w:themeColor="text1"/>
              </w:rPr>
              <w:t xml:space="preserve">Pośrednictwo pracy </w:t>
            </w:r>
          </w:p>
        </w:tc>
        <w:tc>
          <w:tcPr>
            <w:tcW w:w="1844" w:type="dxa"/>
          </w:tcPr>
          <w:p w14:paraId="714EC7B1" w14:textId="31416CF1" w:rsidR="00593E8E" w:rsidRDefault="00593E8E" w:rsidP="00593E8E">
            <w:r>
              <w:t xml:space="preserve">13.04.2026-31.12.2026 </w:t>
            </w:r>
          </w:p>
        </w:tc>
        <w:tc>
          <w:tcPr>
            <w:tcW w:w="1844" w:type="dxa"/>
          </w:tcPr>
          <w:p w14:paraId="24F6BF05" w14:textId="77777777" w:rsidR="00593E8E" w:rsidRDefault="00593E8E" w:rsidP="00593E8E">
            <w:r>
              <w:t>co piątek</w:t>
            </w:r>
          </w:p>
          <w:p w14:paraId="764FBA16" w14:textId="2C06C37D" w:rsidR="00593E8E" w:rsidRDefault="00593E8E" w:rsidP="00593E8E">
            <w:r>
              <w:t>9.00:13:00</w:t>
            </w:r>
          </w:p>
        </w:tc>
        <w:tc>
          <w:tcPr>
            <w:tcW w:w="1684" w:type="dxa"/>
          </w:tcPr>
          <w:p w14:paraId="6BA2CC0F" w14:textId="23F63CF1" w:rsidR="00593E8E" w:rsidRDefault="00593E8E" w:rsidP="00593E8E">
            <w:r w:rsidRPr="00B93141">
              <w:t>ul. Głowackiego 111,</w:t>
            </w:r>
            <w:r>
              <w:t xml:space="preserve"> Malbork</w:t>
            </w:r>
          </w:p>
        </w:tc>
        <w:tc>
          <w:tcPr>
            <w:tcW w:w="2294" w:type="dxa"/>
          </w:tcPr>
          <w:p w14:paraId="5F7B5535" w14:textId="388CA233" w:rsidR="00593E8E" w:rsidRDefault="00593E8E" w:rsidP="00593E8E">
            <w:r w:rsidRPr="004066F8">
              <w:t>Przedsiębiorstwo Produkcyjno-Handlowe Rarytas J. i R. Markowscy Sp.J.</w:t>
            </w:r>
          </w:p>
        </w:tc>
        <w:tc>
          <w:tcPr>
            <w:tcW w:w="1287" w:type="dxa"/>
          </w:tcPr>
          <w:p w14:paraId="1980B28A" w14:textId="487ED5F5" w:rsidR="00593E8E" w:rsidRDefault="00593E8E" w:rsidP="00593E8E"/>
        </w:tc>
        <w:tc>
          <w:tcPr>
            <w:tcW w:w="1784" w:type="dxa"/>
          </w:tcPr>
          <w:p w14:paraId="794E1B44" w14:textId="06373E4C" w:rsidR="00593E8E" w:rsidRPr="00AF3DB6" w:rsidRDefault="00593E8E" w:rsidP="00593E8E">
            <w:r w:rsidRPr="00B9704B">
              <w:t xml:space="preserve">Uczestnicy projektu, praca z uczestnikami, praca na </w:t>
            </w:r>
            <w:r w:rsidRPr="00B9704B">
              <w:lastRenderedPageBreak/>
              <w:t>rzecz uczestników</w:t>
            </w:r>
          </w:p>
        </w:tc>
      </w:tr>
      <w:tr w:rsidR="00C633B6" w14:paraId="03C4A7CB" w14:textId="77777777" w:rsidTr="5E3CB23A">
        <w:trPr>
          <w:trHeight w:val="300"/>
        </w:trPr>
        <w:tc>
          <w:tcPr>
            <w:tcW w:w="629" w:type="dxa"/>
          </w:tcPr>
          <w:p w14:paraId="762D5175" w14:textId="4DA52D34" w:rsidR="00C633B6" w:rsidRDefault="00B348F3" w:rsidP="3252A211">
            <w:r>
              <w:lastRenderedPageBreak/>
              <w:t>3</w:t>
            </w:r>
          </w:p>
        </w:tc>
        <w:tc>
          <w:tcPr>
            <w:tcW w:w="4060" w:type="dxa"/>
          </w:tcPr>
          <w:p w14:paraId="439AF076" w14:textId="23C4D348" w:rsidR="00C633B6" w:rsidRPr="0FFDE79A" w:rsidRDefault="00334765" w:rsidP="0FFDE79A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Szkolenie „ Podstawy obsługi komputera”</w:t>
            </w:r>
          </w:p>
        </w:tc>
        <w:tc>
          <w:tcPr>
            <w:tcW w:w="1844" w:type="dxa"/>
          </w:tcPr>
          <w:p w14:paraId="2A07BB8E" w14:textId="43D781A8" w:rsidR="00C633B6" w:rsidRDefault="00334765" w:rsidP="3252A211">
            <w:r>
              <w:t>27.05.2026-0</w:t>
            </w:r>
            <w:r w:rsidR="002D2EE9">
              <w:t>3</w:t>
            </w:r>
            <w:r>
              <w:t>.06.2026</w:t>
            </w:r>
          </w:p>
        </w:tc>
        <w:tc>
          <w:tcPr>
            <w:tcW w:w="1844" w:type="dxa"/>
          </w:tcPr>
          <w:p w14:paraId="05B30484" w14:textId="6982231B" w:rsidR="00C633B6" w:rsidRDefault="00334765" w:rsidP="3252A211">
            <w:r>
              <w:t>Wg. harmonogramu</w:t>
            </w:r>
          </w:p>
        </w:tc>
        <w:tc>
          <w:tcPr>
            <w:tcW w:w="1684" w:type="dxa"/>
          </w:tcPr>
          <w:p w14:paraId="3FC0EBD5" w14:textId="278AF21C" w:rsidR="00C633B6" w:rsidRDefault="00682D6C" w:rsidP="3252A211">
            <w:r w:rsidRPr="00682D6C">
              <w:t>Ul. Głowackiego 111, 82-200 Malbork</w:t>
            </w:r>
          </w:p>
        </w:tc>
        <w:tc>
          <w:tcPr>
            <w:tcW w:w="2294" w:type="dxa"/>
          </w:tcPr>
          <w:p w14:paraId="672426D7" w14:textId="5D17358F" w:rsidR="00C633B6" w:rsidRDefault="00682D6C" w:rsidP="3252A211">
            <w:r w:rsidRPr="00682D6C">
              <w:t>Przedsiębiorstwo Produkcyjno-Handlowe Rarytas J. i R. Markowscy Sp.J.</w:t>
            </w:r>
          </w:p>
        </w:tc>
        <w:tc>
          <w:tcPr>
            <w:tcW w:w="1287" w:type="dxa"/>
          </w:tcPr>
          <w:p w14:paraId="70F2E57D" w14:textId="1BD98A01" w:rsidR="00C633B6" w:rsidRDefault="00C633B6" w:rsidP="3252A211">
            <w:r>
              <w:t>1</w:t>
            </w:r>
          </w:p>
        </w:tc>
        <w:tc>
          <w:tcPr>
            <w:tcW w:w="1784" w:type="dxa"/>
          </w:tcPr>
          <w:p w14:paraId="1B82D1CE" w14:textId="77777777" w:rsidR="00305D06" w:rsidRDefault="004071F4" w:rsidP="3252A211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27.05.2026-</w:t>
            </w:r>
            <w:r w:rsidR="002B10D1">
              <w:rPr>
                <w:rFonts w:eastAsia="Arial" w:cs="Arial"/>
                <w:color w:val="000000" w:themeColor="text1"/>
              </w:rPr>
              <w:t xml:space="preserve"> 14:00-19:00</w:t>
            </w:r>
            <w:r w:rsidR="00305D06">
              <w:rPr>
                <w:rFonts w:eastAsia="Arial" w:cs="Arial"/>
                <w:color w:val="000000" w:themeColor="text1"/>
              </w:rPr>
              <w:t xml:space="preserve"> 28.05.2026 13:00-19:00</w:t>
            </w:r>
          </w:p>
          <w:p w14:paraId="1E55D668" w14:textId="77777777" w:rsidR="00CB2C7B" w:rsidRDefault="00305D06" w:rsidP="3252A211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29.05.2026 14:00-19:00 30.05.2026</w:t>
            </w:r>
            <w:r w:rsidR="00CB2C7B">
              <w:rPr>
                <w:rFonts w:eastAsia="Arial" w:cs="Arial"/>
                <w:color w:val="000000" w:themeColor="text1"/>
              </w:rPr>
              <w:t xml:space="preserve"> 9:00-14:00</w:t>
            </w:r>
          </w:p>
          <w:p w14:paraId="534FB130" w14:textId="28CADC59" w:rsidR="00C633B6" w:rsidRDefault="00CB2C7B" w:rsidP="3252A211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03.06.2026 1</w:t>
            </w:r>
            <w:r w:rsidR="002D2EE9">
              <w:rPr>
                <w:rFonts w:eastAsia="Arial" w:cs="Arial"/>
                <w:color w:val="000000" w:themeColor="text1"/>
              </w:rPr>
              <w:t>1</w:t>
            </w:r>
            <w:r>
              <w:rPr>
                <w:rFonts w:eastAsia="Arial" w:cs="Arial"/>
                <w:color w:val="000000" w:themeColor="text1"/>
              </w:rPr>
              <w:t xml:space="preserve">:00-20:00 </w:t>
            </w:r>
          </w:p>
          <w:p w14:paraId="315ACF04" w14:textId="77777777" w:rsidR="00D36F21" w:rsidRPr="00D36F21" w:rsidRDefault="00D36F21" w:rsidP="00D36F21">
            <w:pPr>
              <w:jc w:val="center"/>
              <w:rPr>
                <w:rFonts w:eastAsia="Arial" w:cs="Arial"/>
              </w:rPr>
            </w:pPr>
          </w:p>
        </w:tc>
      </w:tr>
      <w:tr w:rsidR="00817D6C" w14:paraId="2D7A8D85" w14:textId="77777777" w:rsidTr="5E3CB23A">
        <w:trPr>
          <w:trHeight w:val="300"/>
        </w:trPr>
        <w:tc>
          <w:tcPr>
            <w:tcW w:w="629" w:type="dxa"/>
          </w:tcPr>
          <w:p w14:paraId="4EBF8601" w14:textId="2F893207" w:rsidR="00817D6C" w:rsidRDefault="002D2EE9" w:rsidP="00817D6C">
            <w:r>
              <w:t>4</w:t>
            </w:r>
          </w:p>
        </w:tc>
        <w:tc>
          <w:tcPr>
            <w:tcW w:w="4060" w:type="dxa"/>
          </w:tcPr>
          <w:p w14:paraId="2484B433" w14:textId="31856C07" w:rsidR="00817D6C" w:rsidRPr="00A1189F" w:rsidRDefault="00817D6C" w:rsidP="00817D6C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 xml:space="preserve">Szkolenie </w:t>
            </w:r>
            <w:r w:rsidR="006B04A4" w:rsidRPr="006B04A4">
              <w:rPr>
                <w:rFonts w:eastAsia="Arial" w:cs="Arial"/>
                <w:color w:val="000000" w:themeColor="text1"/>
              </w:rPr>
              <w:t>MICROSOFT EXCEL – poziom zaawansowany</w:t>
            </w:r>
          </w:p>
        </w:tc>
        <w:tc>
          <w:tcPr>
            <w:tcW w:w="1844" w:type="dxa"/>
          </w:tcPr>
          <w:p w14:paraId="1201C838" w14:textId="4CFCA15B" w:rsidR="00817D6C" w:rsidRDefault="00817D6C" w:rsidP="00817D6C">
            <w:r>
              <w:t>Wg. harmonogramu</w:t>
            </w:r>
          </w:p>
        </w:tc>
        <w:tc>
          <w:tcPr>
            <w:tcW w:w="1844" w:type="dxa"/>
          </w:tcPr>
          <w:p w14:paraId="696ACEF4" w14:textId="77777777" w:rsidR="00817D6C" w:rsidRDefault="00817D6C" w:rsidP="00817D6C"/>
        </w:tc>
        <w:tc>
          <w:tcPr>
            <w:tcW w:w="1684" w:type="dxa"/>
          </w:tcPr>
          <w:p w14:paraId="419252D6" w14:textId="617CFA9E" w:rsidR="00817D6C" w:rsidRPr="00932331" w:rsidRDefault="00817D6C" w:rsidP="00817D6C">
            <w:r w:rsidRPr="0071172A">
              <w:t>Ul. Głowackiego 111, 82-200 Malbork</w:t>
            </w:r>
          </w:p>
        </w:tc>
        <w:tc>
          <w:tcPr>
            <w:tcW w:w="2294" w:type="dxa"/>
          </w:tcPr>
          <w:p w14:paraId="2580C0AC" w14:textId="77777777" w:rsidR="00817D6C" w:rsidRPr="00682D6C" w:rsidRDefault="00817D6C" w:rsidP="00817D6C"/>
        </w:tc>
        <w:tc>
          <w:tcPr>
            <w:tcW w:w="1287" w:type="dxa"/>
          </w:tcPr>
          <w:p w14:paraId="576C53A9" w14:textId="12A7672D" w:rsidR="00817D6C" w:rsidRDefault="00817D6C" w:rsidP="00817D6C">
            <w:r>
              <w:t>1</w:t>
            </w:r>
          </w:p>
        </w:tc>
        <w:tc>
          <w:tcPr>
            <w:tcW w:w="1784" w:type="dxa"/>
          </w:tcPr>
          <w:p w14:paraId="71D257AD" w14:textId="283B65C4" w:rsidR="00817D6C" w:rsidRDefault="00817D6C" w:rsidP="00817D6C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 xml:space="preserve">01.06.26-16:30-20:00  02.06.26-17:30-19:30    08.06.26  16:30-20:00  09.06.26  16:30-20:00  15.06.26   16:30-20:00  16.06.26  16:30-20:00  22.06.26  16:30-20:00   24.06.26  </w:t>
            </w:r>
            <w:r>
              <w:rPr>
                <w:rFonts w:eastAsia="Arial" w:cs="Arial"/>
                <w:color w:val="000000" w:themeColor="text1"/>
              </w:rPr>
              <w:lastRenderedPageBreak/>
              <w:t>16:30-20:00  29.06.26  16:30-20:00</w:t>
            </w:r>
          </w:p>
        </w:tc>
      </w:tr>
      <w:tr w:rsidR="005F4355" w14:paraId="6A064726" w14:textId="77777777" w:rsidTr="5E3CB23A">
        <w:trPr>
          <w:trHeight w:val="300"/>
        </w:trPr>
        <w:tc>
          <w:tcPr>
            <w:tcW w:w="629" w:type="dxa"/>
          </w:tcPr>
          <w:p w14:paraId="4C790319" w14:textId="0DE45F7D" w:rsidR="005F4355" w:rsidRDefault="005F4355" w:rsidP="00817D6C">
            <w:r>
              <w:lastRenderedPageBreak/>
              <w:t>8</w:t>
            </w:r>
          </w:p>
        </w:tc>
        <w:tc>
          <w:tcPr>
            <w:tcW w:w="4060" w:type="dxa"/>
          </w:tcPr>
          <w:p w14:paraId="5978AE92" w14:textId="165B114C" w:rsidR="005F4355" w:rsidRDefault="005F4355" w:rsidP="00817D6C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 xml:space="preserve">Test Gallupa </w:t>
            </w:r>
          </w:p>
        </w:tc>
        <w:tc>
          <w:tcPr>
            <w:tcW w:w="1844" w:type="dxa"/>
          </w:tcPr>
          <w:p w14:paraId="05CE04BD" w14:textId="38E55C31" w:rsidR="005F4355" w:rsidRDefault="005F4355" w:rsidP="00817D6C">
            <w:r>
              <w:t>03.06.2026</w:t>
            </w:r>
          </w:p>
        </w:tc>
        <w:tc>
          <w:tcPr>
            <w:tcW w:w="1844" w:type="dxa"/>
          </w:tcPr>
          <w:p w14:paraId="4B987723" w14:textId="0C1446E6" w:rsidR="005F4355" w:rsidRDefault="006B04A4" w:rsidP="00817D6C">
            <w:r>
              <w:t>12:00-13:00</w:t>
            </w:r>
          </w:p>
        </w:tc>
        <w:tc>
          <w:tcPr>
            <w:tcW w:w="1684" w:type="dxa"/>
          </w:tcPr>
          <w:p w14:paraId="331F6790" w14:textId="0B72A015" w:rsidR="005F4355" w:rsidRPr="0071172A" w:rsidRDefault="00EA60DA" w:rsidP="00817D6C">
            <w:r w:rsidRPr="0071172A">
              <w:t>Ul. Głowackiego 111, 82-200 Malbork</w:t>
            </w:r>
          </w:p>
        </w:tc>
        <w:tc>
          <w:tcPr>
            <w:tcW w:w="2294" w:type="dxa"/>
          </w:tcPr>
          <w:p w14:paraId="56D4BDBA" w14:textId="77777777" w:rsidR="005F4355" w:rsidRPr="00682D6C" w:rsidRDefault="005F4355" w:rsidP="00817D6C"/>
        </w:tc>
        <w:tc>
          <w:tcPr>
            <w:tcW w:w="1287" w:type="dxa"/>
          </w:tcPr>
          <w:p w14:paraId="3A7F6E2C" w14:textId="0DF295C8" w:rsidR="005F4355" w:rsidRDefault="007820B6" w:rsidP="00817D6C">
            <w:r>
              <w:t>1</w:t>
            </w:r>
          </w:p>
        </w:tc>
        <w:tc>
          <w:tcPr>
            <w:tcW w:w="1784" w:type="dxa"/>
          </w:tcPr>
          <w:p w14:paraId="45B27383" w14:textId="77777777" w:rsidR="005F4355" w:rsidRDefault="005F4355" w:rsidP="00817D6C">
            <w:pPr>
              <w:rPr>
                <w:rFonts w:eastAsia="Arial" w:cs="Arial"/>
                <w:color w:val="000000" w:themeColor="text1"/>
              </w:rPr>
            </w:pPr>
          </w:p>
        </w:tc>
      </w:tr>
      <w:tr w:rsidR="005F4355" w14:paraId="51740ED1" w14:textId="77777777" w:rsidTr="5E3CB23A">
        <w:trPr>
          <w:trHeight w:val="300"/>
        </w:trPr>
        <w:tc>
          <w:tcPr>
            <w:tcW w:w="629" w:type="dxa"/>
          </w:tcPr>
          <w:p w14:paraId="0335DB58" w14:textId="6C6958EA" w:rsidR="005F4355" w:rsidRDefault="005F4355" w:rsidP="00817D6C">
            <w:r>
              <w:t>9</w:t>
            </w:r>
          </w:p>
        </w:tc>
        <w:tc>
          <w:tcPr>
            <w:tcW w:w="4060" w:type="dxa"/>
          </w:tcPr>
          <w:p w14:paraId="442C7A3D" w14:textId="00501A43" w:rsidR="005F4355" w:rsidRDefault="005F4355" w:rsidP="00817D6C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Test Gallupa</w:t>
            </w:r>
          </w:p>
        </w:tc>
        <w:tc>
          <w:tcPr>
            <w:tcW w:w="1844" w:type="dxa"/>
          </w:tcPr>
          <w:p w14:paraId="795A43A3" w14:textId="6820C349" w:rsidR="005F4355" w:rsidRDefault="00EA60DA" w:rsidP="00817D6C">
            <w:r>
              <w:t>06.06.2026</w:t>
            </w:r>
          </w:p>
        </w:tc>
        <w:tc>
          <w:tcPr>
            <w:tcW w:w="1844" w:type="dxa"/>
          </w:tcPr>
          <w:p w14:paraId="16E1AE04" w14:textId="63FDDE68" w:rsidR="005F4355" w:rsidRDefault="00EA60DA" w:rsidP="00817D6C">
            <w:r>
              <w:t>10.00-11.00</w:t>
            </w:r>
          </w:p>
        </w:tc>
        <w:tc>
          <w:tcPr>
            <w:tcW w:w="1684" w:type="dxa"/>
          </w:tcPr>
          <w:p w14:paraId="6ADD9536" w14:textId="47740CD0" w:rsidR="005F4355" w:rsidRPr="0071172A" w:rsidRDefault="00EA60DA" w:rsidP="00817D6C">
            <w:r w:rsidRPr="0071172A">
              <w:t>Ul. Głowackiego 111, 82-200 Malbork</w:t>
            </w:r>
          </w:p>
        </w:tc>
        <w:tc>
          <w:tcPr>
            <w:tcW w:w="2294" w:type="dxa"/>
          </w:tcPr>
          <w:p w14:paraId="51B21694" w14:textId="77777777" w:rsidR="005F4355" w:rsidRPr="00682D6C" w:rsidRDefault="005F4355" w:rsidP="00817D6C"/>
        </w:tc>
        <w:tc>
          <w:tcPr>
            <w:tcW w:w="1287" w:type="dxa"/>
          </w:tcPr>
          <w:p w14:paraId="3818FD37" w14:textId="2E68DF57" w:rsidR="005F4355" w:rsidRDefault="007820B6" w:rsidP="00817D6C">
            <w:r>
              <w:t>1</w:t>
            </w:r>
          </w:p>
        </w:tc>
        <w:tc>
          <w:tcPr>
            <w:tcW w:w="1784" w:type="dxa"/>
          </w:tcPr>
          <w:p w14:paraId="31B6EB77" w14:textId="77777777" w:rsidR="005F4355" w:rsidRDefault="005F4355" w:rsidP="00817D6C">
            <w:pPr>
              <w:rPr>
                <w:rFonts w:eastAsia="Arial" w:cs="Arial"/>
                <w:color w:val="000000" w:themeColor="text1"/>
              </w:rPr>
            </w:pPr>
          </w:p>
        </w:tc>
      </w:tr>
      <w:tr w:rsidR="6075EDCD" w14:paraId="14FD2F1E" w14:textId="77777777" w:rsidTr="5E3CB23A">
        <w:trPr>
          <w:trHeight w:val="300"/>
        </w:trPr>
        <w:tc>
          <w:tcPr>
            <w:tcW w:w="629" w:type="dxa"/>
          </w:tcPr>
          <w:p w14:paraId="0DA0678C" w14:textId="196ED2A6" w:rsidR="00A8350C" w:rsidRDefault="00A8350C" w:rsidP="6075EDCD">
            <w:r>
              <w:t>10</w:t>
            </w:r>
          </w:p>
        </w:tc>
        <w:tc>
          <w:tcPr>
            <w:tcW w:w="4060" w:type="dxa"/>
          </w:tcPr>
          <w:p w14:paraId="42AC0C8E" w14:textId="6A79E4D7" w:rsidR="00A8350C" w:rsidRDefault="00A8350C" w:rsidP="6075EDCD">
            <w:r w:rsidRPr="6075EDCD">
              <w:rPr>
                <w:rFonts w:eastAsia="Arial" w:cs="Arial"/>
                <w:color w:val="000000" w:themeColor="text1"/>
              </w:rPr>
              <w:t>Test Gallupa</w:t>
            </w:r>
          </w:p>
        </w:tc>
        <w:tc>
          <w:tcPr>
            <w:tcW w:w="1844" w:type="dxa"/>
          </w:tcPr>
          <w:p w14:paraId="1B301A97" w14:textId="0AFA4F6E" w:rsidR="00A8350C" w:rsidRDefault="00A8350C" w:rsidP="6075EDCD">
            <w:r>
              <w:t>03.06.2026</w:t>
            </w:r>
          </w:p>
        </w:tc>
        <w:tc>
          <w:tcPr>
            <w:tcW w:w="1844" w:type="dxa"/>
          </w:tcPr>
          <w:p w14:paraId="0801D7A7" w14:textId="5DA9956B" w:rsidR="6075EDCD" w:rsidRDefault="00A8350C" w:rsidP="6075EDCD">
            <w:r>
              <w:t>9.00-10.00</w:t>
            </w:r>
          </w:p>
        </w:tc>
        <w:tc>
          <w:tcPr>
            <w:tcW w:w="1684" w:type="dxa"/>
          </w:tcPr>
          <w:p w14:paraId="7A8CB153" w14:textId="47740CD0" w:rsidR="6075EDCD" w:rsidRDefault="00A8350C" w:rsidP="542BB92D">
            <w:r>
              <w:t>Ul. Głowackiego 111, 82-200 Malbork</w:t>
            </w:r>
          </w:p>
          <w:p w14:paraId="797EE565" w14:textId="6AE7410E" w:rsidR="6075EDCD" w:rsidRDefault="6075EDCD" w:rsidP="6075EDCD"/>
        </w:tc>
        <w:tc>
          <w:tcPr>
            <w:tcW w:w="2294" w:type="dxa"/>
          </w:tcPr>
          <w:p w14:paraId="51BFE3C2" w14:textId="2CBE935F" w:rsidR="6075EDCD" w:rsidRDefault="6075EDCD" w:rsidP="6075EDCD"/>
        </w:tc>
        <w:tc>
          <w:tcPr>
            <w:tcW w:w="1287" w:type="dxa"/>
          </w:tcPr>
          <w:p w14:paraId="05466B76" w14:textId="58878B00" w:rsidR="6075EDCD" w:rsidRDefault="00A8350C" w:rsidP="6075EDCD">
            <w:r>
              <w:t>1</w:t>
            </w:r>
          </w:p>
        </w:tc>
        <w:tc>
          <w:tcPr>
            <w:tcW w:w="1784" w:type="dxa"/>
          </w:tcPr>
          <w:p w14:paraId="49AB0CFF" w14:textId="73EB608C" w:rsidR="6075EDCD" w:rsidRDefault="6075EDCD" w:rsidP="6075EDCD">
            <w:pPr>
              <w:rPr>
                <w:rFonts w:eastAsia="Arial" w:cs="Arial"/>
                <w:color w:val="000000" w:themeColor="text1"/>
              </w:rPr>
            </w:pPr>
          </w:p>
        </w:tc>
      </w:tr>
      <w:tr w:rsidR="5E3CB23A" w14:paraId="360D0F45" w14:textId="77777777" w:rsidTr="5E3CB23A">
        <w:trPr>
          <w:trHeight w:val="300"/>
        </w:trPr>
        <w:tc>
          <w:tcPr>
            <w:tcW w:w="629" w:type="dxa"/>
          </w:tcPr>
          <w:p w14:paraId="350740BC" w14:textId="437359A4" w:rsidR="779608DF" w:rsidRDefault="779608DF" w:rsidP="5E3CB23A">
            <w:r>
              <w:t>11</w:t>
            </w:r>
          </w:p>
        </w:tc>
        <w:tc>
          <w:tcPr>
            <w:tcW w:w="4060" w:type="dxa"/>
          </w:tcPr>
          <w:p w14:paraId="4AFC08FE" w14:textId="105D7D21" w:rsidR="779608DF" w:rsidRDefault="779608DF" w:rsidP="5E3CB23A">
            <w:pPr>
              <w:rPr>
                <w:rFonts w:eastAsia="Arial" w:cs="Arial"/>
                <w:color w:val="000000" w:themeColor="text1"/>
              </w:rPr>
            </w:pPr>
            <w:r w:rsidRPr="5E3CB23A">
              <w:rPr>
                <w:rFonts w:eastAsia="Arial" w:cs="Arial"/>
                <w:color w:val="000000" w:themeColor="text1"/>
              </w:rPr>
              <w:t>Indywidualne wsparcie psychologiczno-społeczne</w:t>
            </w:r>
          </w:p>
          <w:p w14:paraId="052149D9" w14:textId="7CDAA989" w:rsidR="5E3CB23A" w:rsidRDefault="5E3CB23A" w:rsidP="5E3CB23A">
            <w:pPr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1844" w:type="dxa"/>
          </w:tcPr>
          <w:p w14:paraId="7DF1A351" w14:textId="664680D6" w:rsidR="779608DF" w:rsidRDefault="779608DF" w:rsidP="5E3CB23A">
            <w:r>
              <w:t>03.06.2026</w:t>
            </w:r>
          </w:p>
        </w:tc>
        <w:tc>
          <w:tcPr>
            <w:tcW w:w="1844" w:type="dxa"/>
          </w:tcPr>
          <w:p w14:paraId="0620A577" w14:textId="07335F16" w:rsidR="779608DF" w:rsidRDefault="779608DF" w:rsidP="5E3CB23A">
            <w:r>
              <w:t>16.00-18.00</w:t>
            </w:r>
          </w:p>
        </w:tc>
        <w:tc>
          <w:tcPr>
            <w:tcW w:w="1684" w:type="dxa"/>
          </w:tcPr>
          <w:p w14:paraId="733C87C5" w14:textId="2472439D" w:rsidR="779608DF" w:rsidRDefault="779608DF" w:rsidP="5E3CB23A">
            <w:r>
              <w:t>Ul. Głowackiego 111, 82-200 Malbork</w:t>
            </w:r>
          </w:p>
        </w:tc>
        <w:tc>
          <w:tcPr>
            <w:tcW w:w="2294" w:type="dxa"/>
          </w:tcPr>
          <w:p w14:paraId="0DA1FF26" w14:textId="32F68800" w:rsidR="5E3CB23A" w:rsidRDefault="5E3CB23A" w:rsidP="5E3CB23A"/>
        </w:tc>
        <w:tc>
          <w:tcPr>
            <w:tcW w:w="1287" w:type="dxa"/>
          </w:tcPr>
          <w:p w14:paraId="27A782E8" w14:textId="3CE31A4D" w:rsidR="779608DF" w:rsidRDefault="779608DF" w:rsidP="5E3CB23A">
            <w:r>
              <w:t>1</w:t>
            </w:r>
          </w:p>
        </w:tc>
        <w:tc>
          <w:tcPr>
            <w:tcW w:w="1784" w:type="dxa"/>
          </w:tcPr>
          <w:p w14:paraId="14793FC0" w14:textId="521219E6" w:rsidR="5E3CB23A" w:rsidRDefault="5E3CB23A" w:rsidP="5E3CB23A">
            <w:pPr>
              <w:rPr>
                <w:rFonts w:eastAsia="Arial" w:cs="Arial"/>
                <w:color w:val="000000" w:themeColor="text1"/>
              </w:rPr>
            </w:pPr>
          </w:p>
        </w:tc>
      </w:tr>
    </w:tbl>
    <w:p w14:paraId="549FEE5B" w14:textId="3C4617BD" w:rsidR="00D93707" w:rsidRPr="006261B8" w:rsidRDefault="00D93707" w:rsidP="00F50A20"/>
    <w:p w14:paraId="47648179" w14:textId="77777777" w:rsidR="00E73ADF" w:rsidRPr="006261B8" w:rsidRDefault="00E73ADF"/>
    <w:sectPr w:rsidR="00E73ADF" w:rsidRPr="006261B8" w:rsidSect="003A4A7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1418" w:right="788" w:bottom="1418" w:left="1559" w:header="3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2DFB8" w14:textId="77777777" w:rsidR="00EC2CAE" w:rsidRDefault="00EC2CAE">
      <w:r>
        <w:separator/>
      </w:r>
    </w:p>
  </w:endnote>
  <w:endnote w:type="continuationSeparator" w:id="0">
    <w:p w14:paraId="7B064D93" w14:textId="77777777" w:rsidR="00EC2CAE" w:rsidRDefault="00EC2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D579D" w14:textId="77777777" w:rsidR="00321ECF" w:rsidRDefault="00321E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0760F" w14:textId="77777777" w:rsidR="007B2500" w:rsidRPr="00124D4A" w:rsidRDefault="007B2500" w:rsidP="009A4ACC">
    <w:pPr>
      <w:pStyle w:val="Stopk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45C56" w14:textId="77777777" w:rsidR="007B2500" w:rsidRDefault="00321ECF" w:rsidP="00C12E28">
    <w:pPr>
      <w:pStyle w:val="Stopka"/>
      <w:tabs>
        <w:tab w:val="clear" w:pos="9072"/>
        <w:tab w:val="right" w:pos="8647"/>
      </w:tabs>
      <w:ind w:left="-1134" w:hanging="142"/>
      <w:jc w:val="center"/>
    </w:pPr>
    <w:r>
      <w:rPr>
        <w:noProof/>
      </w:rPr>
      <w:drawing>
        <wp:inline distT="0" distB="0" distL="0" distR="0" wp14:anchorId="553F08EF" wp14:editId="6E46A385">
          <wp:extent cx="7346700" cy="617220"/>
          <wp:effectExtent l="0" t="0" r="6985" b="0"/>
          <wp:docPr id="2" name="Obraz 2" descr="DEPARTAMENT EUROPEJSKIEGO FUNDUSZU SPOŁECZNEGO, Urząd Marszałkowski Województwa Pomorskiego, ul. Okopowa 21/27, 80-810 Gdańsk, tel. 58 32 68 190, e-mail: defs@pomorskie.eu, www.funduszeuepomorskie.pl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ół stop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4209" cy="6212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77062A" w14:textId="77777777" w:rsidR="004C68E6" w:rsidRPr="00B01F08" w:rsidRDefault="004C68E6" w:rsidP="00C8100D">
    <w:pPr>
      <w:pStyle w:val="Stopka"/>
      <w:ind w:left="-113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FAAC1" w14:textId="77777777" w:rsidR="00EC2CAE" w:rsidRDefault="00EC2CAE">
      <w:r>
        <w:separator/>
      </w:r>
    </w:p>
  </w:footnote>
  <w:footnote w:type="continuationSeparator" w:id="0">
    <w:p w14:paraId="1286AFA5" w14:textId="77777777" w:rsidR="00EC2CAE" w:rsidRDefault="00EC2C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535A4" w14:textId="77777777" w:rsidR="00321ECF" w:rsidRDefault="00321EC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7DB8D" w14:textId="77777777" w:rsidR="00F5032F" w:rsidRDefault="00F5032F" w:rsidP="009A4ACC">
    <w:pPr>
      <w:pStyle w:val="Nagwek"/>
      <w:ind w:left="-1134"/>
    </w:pPr>
  </w:p>
  <w:p w14:paraId="6BBEA3AB" w14:textId="77777777" w:rsidR="009A4ACC" w:rsidRDefault="009A4ACC" w:rsidP="009A4ACC">
    <w:pPr>
      <w:pStyle w:val="Nagwek"/>
      <w:ind w:left="-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970B1" w14:textId="77777777" w:rsidR="000174EA" w:rsidRDefault="000174EA" w:rsidP="00C8100D">
    <w:pPr>
      <w:pStyle w:val="Nagwek"/>
      <w:tabs>
        <w:tab w:val="clear" w:pos="4536"/>
        <w:tab w:val="center" w:pos="4962"/>
      </w:tabs>
      <w:ind w:left="-993"/>
    </w:pPr>
  </w:p>
  <w:p w14:paraId="5084FC22" w14:textId="77777777" w:rsidR="000174EA" w:rsidRDefault="00DD00AB" w:rsidP="00DD00AB">
    <w:pPr>
      <w:pStyle w:val="Nagwek"/>
      <w:tabs>
        <w:tab w:val="clear" w:pos="4536"/>
        <w:tab w:val="clear" w:pos="9072"/>
        <w:tab w:val="left" w:pos="3583"/>
      </w:tabs>
      <w:ind w:left="-993"/>
    </w:pPr>
    <w:r>
      <w:rPr>
        <w:noProof/>
      </w:rPr>
      <w:drawing>
        <wp:inline distT="0" distB="0" distL="0" distR="0" wp14:anchorId="59FE7298" wp14:editId="117F21C4">
          <wp:extent cx="6977379" cy="818515"/>
          <wp:effectExtent l="0" t="0" r="0" b="635"/>
          <wp:docPr id="19" name="Obraz 19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8909" cy="818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34062"/>
    <w:multiLevelType w:val="hybridMultilevel"/>
    <w:tmpl w:val="621657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E895013"/>
    <w:multiLevelType w:val="hybridMultilevel"/>
    <w:tmpl w:val="609A536E"/>
    <w:lvl w:ilvl="0" w:tplc="530ECE7C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A35C0A"/>
    <w:multiLevelType w:val="multilevel"/>
    <w:tmpl w:val="428E9EAC"/>
    <w:numStyleLink w:val="Lista1"/>
  </w:abstractNum>
  <w:num w:numId="1" w16cid:durableId="453141002">
    <w:abstractNumId w:val="1"/>
  </w:num>
  <w:num w:numId="2" w16cid:durableId="231281538">
    <w:abstractNumId w:val="3"/>
  </w:num>
  <w:num w:numId="3" w16cid:durableId="1849174948">
    <w:abstractNumId w:val="2"/>
  </w:num>
  <w:num w:numId="4" w16cid:durableId="1215046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B79A8EF2-3B91-422D-A3BA-6EA9CBB3AA89}"/>
  </w:docVars>
  <w:rsids>
    <w:rsidRoot w:val="001A02A1"/>
    <w:rsid w:val="00010FFB"/>
    <w:rsid w:val="00014254"/>
    <w:rsid w:val="00016C20"/>
    <w:rsid w:val="000174EA"/>
    <w:rsid w:val="000228AB"/>
    <w:rsid w:val="000364DF"/>
    <w:rsid w:val="00037AE2"/>
    <w:rsid w:val="000543B2"/>
    <w:rsid w:val="00057F05"/>
    <w:rsid w:val="00061F20"/>
    <w:rsid w:val="00064816"/>
    <w:rsid w:val="00073845"/>
    <w:rsid w:val="00074769"/>
    <w:rsid w:val="00080D83"/>
    <w:rsid w:val="00081427"/>
    <w:rsid w:val="00082CF1"/>
    <w:rsid w:val="00083FFB"/>
    <w:rsid w:val="00086C4A"/>
    <w:rsid w:val="00091EC8"/>
    <w:rsid w:val="000A0C49"/>
    <w:rsid w:val="000A2895"/>
    <w:rsid w:val="000A3836"/>
    <w:rsid w:val="000A6A69"/>
    <w:rsid w:val="000B58FF"/>
    <w:rsid w:val="000D283E"/>
    <w:rsid w:val="000D4B34"/>
    <w:rsid w:val="000E594E"/>
    <w:rsid w:val="000F628D"/>
    <w:rsid w:val="001113F8"/>
    <w:rsid w:val="00114874"/>
    <w:rsid w:val="00120BC8"/>
    <w:rsid w:val="00124D4A"/>
    <w:rsid w:val="001304E7"/>
    <w:rsid w:val="00130B23"/>
    <w:rsid w:val="001336D7"/>
    <w:rsid w:val="00137BD1"/>
    <w:rsid w:val="00141671"/>
    <w:rsid w:val="00141A58"/>
    <w:rsid w:val="00142C39"/>
    <w:rsid w:val="001520FF"/>
    <w:rsid w:val="0016063C"/>
    <w:rsid w:val="00164FF5"/>
    <w:rsid w:val="001764F8"/>
    <w:rsid w:val="0017687D"/>
    <w:rsid w:val="001921A5"/>
    <w:rsid w:val="001A02A1"/>
    <w:rsid w:val="001A3D33"/>
    <w:rsid w:val="001B099F"/>
    <w:rsid w:val="001B210F"/>
    <w:rsid w:val="001B5254"/>
    <w:rsid w:val="001D059A"/>
    <w:rsid w:val="001D0734"/>
    <w:rsid w:val="001D1910"/>
    <w:rsid w:val="001E2EC0"/>
    <w:rsid w:val="001E41A5"/>
    <w:rsid w:val="001E79A9"/>
    <w:rsid w:val="001F15F8"/>
    <w:rsid w:val="002019C0"/>
    <w:rsid w:val="002063E1"/>
    <w:rsid w:val="00210D30"/>
    <w:rsid w:val="00211485"/>
    <w:rsid w:val="00235C15"/>
    <w:rsid w:val="00241C1F"/>
    <w:rsid w:val="002425AE"/>
    <w:rsid w:val="002519EF"/>
    <w:rsid w:val="00252180"/>
    <w:rsid w:val="002529E4"/>
    <w:rsid w:val="002533C4"/>
    <w:rsid w:val="00261BAF"/>
    <w:rsid w:val="00262476"/>
    <w:rsid w:val="0026375C"/>
    <w:rsid w:val="002637C4"/>
    <w:rsid w:val="002678D2"/>
    <w:rsid w:val="00272B79"/>
    <w:rsid w:val="0027395C"/>
    <w:rsid w:val="002A633F"/>
    <w:rsid w:val="002A7645"/>
    <w:rsid w:val="002B10D1"/>
    <w:rsid w:val="002B7281"/>
    <w:rsid w:val="002C179F"/>
    <w:rsid w:val="002C1F87"/>
    <w:rsid w:val="002C2365"/>
    <w:rsid w:val="002C3F1F"/>
    <w:rsid w:val="002C6347"/>
    <w:rsid w:val="002D02B1"/>
    <w:rsid w:val="002D2EE9"/>
    <w:rsid w:val="002D498E"/>
    <w:rsid w:val="002E01CE"/>
    <w:rsid w:val="002E2A8D"/>
    <w:rsid w:val="002E4B9D"/>
    <w:rsid w:val="002F46E2"/>
    <w:rsid w:val="003036A2"/>
    <w:rsid w:val="00304152"/>
    <w:rsid w:val="00305D06"/>
    <w:rsid w:val="00315901"/>
    <w:rsid w:val="00320AAC"/>
    <w:rsid w:val="00321ECF"/>
    <w:rsid w:val="0032307A"/>
    <w:rsid w:val="00324D4C"/>
    <w:rsid w:val="00325198"/>
    <w:rsid w:val="00331DC1"/>
    <w:rsid w:val="00334765"/>
    <w:rsid w:val="00340CE7"/>
    <w:rsid w:val="00344C3E"/>
    <w:rsid w:val="003464AB"/>
    <w:rsid w:val="003513BA"/>
    <w:rsid w:val="003526F5"/>
    <w:rsid w:val="003534E3"/>
    <w:rsid w:val="0035482A"/>
    <w:rsid w:val="00354846"/>
    <w:rsid w:val="003603FE"/>
    <w:rsid w:val="003619F2"/>
    <w:rsid w:val="0036354D"/>
    <w:rsid w:val="003644A2"/>
    <w:rsid w:val="00365820"/>
    <w:rsid w:val="00366C2C"/>
    <w:rsid w:val="00375AB3"/>
    <w:rsid w:val="00375F11"/>
    <w:rsid w:val="0038547E"/>
    <w:rsid w:val="00386C9D"/>
    <w:rsid w:val="00390454"/>
    <w:rsid w:val="00395C3D"/>
    <w:rsid w:val="0039693E"/>
    <w:rsid w:val="003A2CA0"/>
    <w:rsid w:val="003A3059"/>
    <w:rsid w:val="003A4A71"/>
    <w:rsid w:val="003A50BA"/>
    <w:rsid w:val="003A58A7"/>
    <w:rsid w:val="003B5CF0"/>
    <w:rsid w:val="003B698F"/>
    <w:rsid w:val="003C554F"/>
    <w:rsid w:val="0040149C"/>
    <w:rsid w:val="0040537E"/>
    <w:rsid w:val="004066F8"/>
    <w:rsid w:val="004071F4"/>
    <w:rsid w:val="004113D8"/>
    <w:rsid w:val="00413E7B"/>
    <w:rsid w:val="00414478"/>
    <w:rsid w:val="00417DDF"/>
    <w:rsid w:val="004430F4"/>
    <w:rsid w:val="0044456A"/>
    <w:rsid w:val="004473FC"/>
    <w:rsid w:val="00454B47"/>
    <w:rsid w:val="00461C2C"/>
    <w:rsid w:val="00464281"/>
    <w:rsid w:val="0047050C"/>
    <w:rsid w:val="00470559"/>
    <w:rsid w:val="004836B0"/>
    <w:rsid w:val="00486C46"/>
    <w:rsid w:val="00492BD3"/>
    <w:rsid w:val="00497345"/>
    <w:rsid w:val="004A680A"/>
    <w:rsid w:val="004A7AEA"/>
    <w:rsid w:val="004B01D1"/>
    <w:rsid w:val="004B0776"/>
    <w:rsid w:val="004B38AD"/>
    <w:rsid w:val="004B70BD"/>
    <w:rsid w:val="004C303B"/>
    <w:rsid w:val="004C68E6"/>
    <w:rsid w:val="004C6C33"/>
    <w:rsid w:val="004D451C"/>
    <w:rsid w:val="004D6317"/>
    <w:rsid w:val="004E2ECE"/>
    <w:rsid w:val="004F3E5F"/>
    <w:rsid w:val="0052111D"/>
    <w:rsid w:val="00522E9E"/>
    <w:rsid w:val="005412FE"/>
    <w:rsid w:val="00543A4F"/>
    <w:rsid w:val="00544B71"/>
    <w:rsid w:val="00562B2C"/>
    <w:rsid w:val="00572F49"/>
    <w:rsid w:val="0057497F"/>
    <w:rsid w:val="00574A95"/>
    <w:rsid w:val="005760A9"/>
    <w:rsid w:val="00576D37"/>
    <w:rsid w:val="00593E8E"/>
    <w:rsid w:val="00594127"/>
    <w:rsid w:val="00594464"/>
    <w:rsid w:val="00594A51"/>
    <w:rsid w:val="00596971"/>
    <w:rsid w:val="005B02AA"/>
    <w:rsid w:val="005B3DED"/>
    <w:rsid w:val="005B6874"/>
    <w:rsid w:val="005C6DB4"/>
    <w:rsid w:val="005D24E7"/>
    <w:rsid w:val="005D5165"/>
    <w:rsid w:val="005E4689"/>
    <w:rsid w:val="005F4355"/>
    <w:rsid w:val="0060237F"/>
    <w:rsid w:val="0060678B"/>
    <w:rsid w:val="0061767F"/>
    <w:rsid w:val="00622781"/>
    <w:rsid w:val="006261B8"/>
    <w:rsid w:val="00636E70"/>
    <w:rsid w:val="00640BFF"/>
    <w:rsid w:val="0066032A"/>
    <w:rsid w:val="00665A91"/>
    <w:rsid w:val="006675C0"/>
    <w:rsid w:val="00675411"/>
    <w:rsid w:val="00682D6C"/>
    <w:rsid w:val="00693D43"/>
    <w:rsid w:val="0069621B"/>
    <w:rsid w:val="006A4997"/>
    <w:rsid w:val="006A7A53"/>
    <w:rsid w:val="006B04A4"/>
    <w:rsid w:val="006B4267"/>
    <w:rsid w:val="006C3427"/>
    <w:rsid w:val="006C3D4E"/>
    <w:rsid w:val="006C5E4E"/>
    <w:rsid w:val="006D2DEA"/>
    <w:rsid w:val="006D2F4F"/>
    <w:rsid w:val="006D43A7"/>
    <w:rsid w:val="006D6020"/>
    <w:rsid w:val="006F0C63"/>
    <w:rsid w:val="006F209E"/>
    <w:rsid w:val="007009F5"/>
    <w:rsid w:val="0070503B"/>
    <w:rsid w:val="00707C09"/>
    <w:rsid w:val="0071172A"/>
    <w:rsid w:val="007156B0"/>
    <w:rsid w:val="007255D1"/>
    <w:rsid w:val="007258A7"/>
    <w:rsid w:val="00727F94"/>
    <w:rsid w:val="007337EB"/>
    <w:rsid w:val="0073691F"/>
    <w:rsid w:val="00745D18"/>
    <w:rsid w:val="00745D28"/>
    <w:rsid w:val="00753521"/>
    <w:rsid w:val="00767C2F"/>
    <w:rsid w:val="00776530"/>
    <w:rsid w:val="00780EAE"/>
    <w:rsid w:val="007820B6"/>
    <w:rsid w:val="007835E8"/>
    <w:rsid w:val="00791E8E"/>
    <w:rsid w:val="007A0109"/>
    <w:rsid w:val="007A7D81"/>
    <w:rsid w:val="007B2500"/>
    <w:rsid w:val="007B5688"/>
    <w:rsid w:val="007C46EB"/>
    <w:rsid w:val="007C4B4C"/>
    <w:rsid w:val="007D61D6"/>
    <w:rsid w:val="007E1B19"/>
    <w:rsid w:val="007E50A3"/>
    <w:rsid w:val="007E5CD8"/>
    <w:rsid w:val="007F3623"/>
    <w:rsid w:val="007F4256"/>
    <w:rsid w:val="008019DA"/>
    <w:rsid w:val="0081094D"/>
    <w:rsid w:val="00817D6C"/>
    <w:rsid w:val="008211E1"/>
    <w:rsid w:val="008244D9"/>
    <w:rsid w:val="00827311"/>
    <w:rsid w:val="00834BB4"/>
    <w:rsid w:val="00835187"/>
    <w:rsid w:val="00835404"/>
    <w:rsid w:val="00841F7C"/>
    <w:rsid w:val="008462E3"/>
    <w:rsid w:val="00862C1A"/>
    <w:rsid w:val="00866090"/>
    <w:rsid w:val="00873501"/>
    <w:rsid w:val="00874960"/>
    <w:rsid w:val="00876326"/>
    <w:rsid w:val="00882CF9"/>
    <w:rsid w:val="008855F2"/>
    <w:rsid w:val="008945D9"/>
    <w:rsid w:val="00895F7A"/>
    <w:rsid w:val="008A2A3C"/>
    <w:rsid w:val="008A7332"/>
    <w:rsid w:val="008B78FD"/>
    <w:rsid w:val="008C52E2"/>
    <w:rsid w:val="008C5926"/>
    <w:rsid w:val="008C77E1"/>
    <w:rsid w:val="008D29FF"/>
    <w:rsid w:val="008D503E"/>
    <w:rsid w:val="008D743B"/>
    <w:rsid w:val="008E1E9C"/>
    <w:rsid w:val="008F1B4B"/>
    <w:rsid w:val="008F3BE8"/>
    <w:rsid w:val="0090054B"/>
    <w:rsid w:val="00907077"/>
    <w:rsid w:val="009108F8"/>
    <w:rsid w:val="009133FE"/>
    <w:rsid w:val="009150A9"/>
    <w:rsid w:val="00916FAD"/>
    <w:rsid w:val="00917A2C"/>
    <w:rsid w:val="009221E4"/>
    <w:rsid w:val="00925F96"/>
    <w:rsid w:val="00932331"/>
    <w:rsid w:val="009332B5"/>
    <w:rsid w:val="00935C4B"/>
    <w:rsid w:val="00957381"/>
    <w:rsid w:val="00966E93"/>
    <w:rsid w:val="009706FB"/>
    <w:rsid w:val="00970EE4"/>
    <w:rsid w:val="009718DF"/>
    <w:rsid w:val="009726FB"/>
    <w:rsid w:val="00977EDC"/>
    <w:rsid w:val="009A4ACC"/>
    <w:rsid w:val="009B06A3"/>
    <w:rsid w:val="009C2F95"/>
    <w:rsid w:val="009C444F"/>
    <w:rsid w:val="009D4A4E"/>
    <w:rsid w:val="009D71C1"/>
    <w:rsid w:val="009E0E56"/>
    <w:rsid w:val="009E219E"/>
    <w:rsid w:val="009F2A29"/>
    <w:rsid w:val="009F2CF0"/>
    <w:rsid w:val="00A0160D"/>
    <w:rsid w:val="00A04690"/>
    <w:rsid w:val="00A064D8"/>
    <w:rsid w:val="00A06A67"/>
    <w:rsid w:val="00A10341"/>
    <w:rsid w:val="00A1189F"/>
    <w:rsid w:val="00A170B1"/>
    <w:rsid w:val="00A27F01"/>
    <w:rsid w:val="00A40DD3"/>
    <w:rsid w:val="00A4404F"/>
    <w:rsid w:val="00A46E09"/>
    <w:rsid w:val="00A56808"/>
    <w:rsid w:val="00A830EB"/>
    <w:rsid w:val="00A8311B"/>
    <w:rsid w:val="00A8350C"/>
    <w:rsid w:val="00A84691"/>
    <w:rsid w:val="00A923FF"/>
    <w:rsid w:val="00AA1146"/>
    <w:rsid w:val="00AA7D56"/>
    <w:rsid w:val="00AB0F4C"/>
    <w:rsid w:val="00AB1D93"/>
    <w:rsid w:val="00AB4DBB"/>
    <w:rsid w:val="00AC07B6"/>
    <w:rsid w:val="00AC33C4"/>
    <w:rsid w:val="00AC3451"/>
    <w:rsid w:val="00AC5189"/>
    <w:rsid w:val="00AD1EFE"/>
    <w:rsid w:val="00AD51FC"/>
    <w:rsid w:val="00AD59F2"/>
    <w:rsid w:val="00AD78B8"/>
    <w:rsid w:val="00AD7E56"/>
    <w:rsid w:val="00AE0A8E"/>
    <w:rsid w:val="00AF21A1"/>
    <w:rsid w:val="00AF6AB0"/>
    <w:rsid w:val="00B01F08"/>
    <w:rsid w:val="00B14653"/>
    <w:rsid w:val="00B1469A"/>
    <w:rsid w:val="00B15C5B"/>
    <w:rsid w:val="00B16E8F"/>
    <w:rsid w:val="00B2442F"/>
    <w:rsid w:val="00B30401"/>
    <w:rsid w:val="00B30F95"/>
    <w:rsid w:val="00B348F3"/>
    <w:rsid w:val="00B37430"/>
    <w:rsid w:val="00B42A36"/>
    <w:rsid w:val="00B476EF"/>
    <w:rsid w:val="00B5429E"/>
    <w:rsid w:val="00B606A2"/>
    <w:rsid w:val="00B60C12"/>
    <w:rsid w:val="00B6637D"/>
    <w:rsid w:val="00B67697"/>
    <w:rsid w:val="00B7205E"/>
    <w:rsid w:val="00B808E6"/>
    <w:rsid w:val="00B84035"/>
    <w:rsid w:val="00B86499"/>
    <w:rsid w:val="00B930DF"/>
    <w:rsid w:val="00B9704B"/>
    <w:rsid w:val="00BA04CF"/>
    <w:rsid w:val="00BB5B17"/>
    <w:rsid w:val="00BB76D0"/>
    <w:rsid w:val="00BC24AE"/>
    <w:rsid w:val="00BC363C"/>
    <w:rsid w:val="00BE340F"/>
    <w:rsid w:val="00BF1BAD"/>
    <w:rsid w:val="00BF7FEF"/>
    <w:rsid w:val="00C12E28"/>
    <w:rsid w:val="00C138CC"/>
    <w:rsid w:val="00C268A0"/>
    <w:rsid w:val="00C26B93"/>
    <w:rsid w:val="00C33F72"/>
    <w:rsid w:val="00C377A0"/>
    <w:rsid w:val="00C4088A"/>
    <w:rsid w:val="00C42659"/>
    <w:rsid w:val="00C44669"/>
    <w:rsid w:val="00C451C5"/>
    <w:rsid w:val="00C57BB1"/>
    <w:rsid w:val="00C62C24"/>
    <w:rsid w:val="00C633B6"/>
    <w:rsid w:val="00C635B6"/>
    <w:rsid w:val="00C64E3F"/>
    <w:rsid w:val="00C70EA9"/>
    <w:rsid w:val="00C72F77"/>
    <w:rsid w:val="00C8100D"/>
    <w:rsid w:val="00C821EA"/>
    <w:rsid w:val="00C8508A"/>
    <w:rsid w:val="00C93842"/>
    <w:rsid w:val="00CA1790"/>
    <w:rsid w:val="00CA24DF"/>
    <w:rsid w:val="00CA49E9"/>
    <w:rsid w:val="00CA5CBD"/>
    <w:rsid w:val="00CB2C7B"/>
    <w:rsid w:val="00CB61EF"/>
    <w:rsid w:val="00CC155C"/>
    <w:rsid w:val="00CD729E"/>
    <w:rsid w:val="00CE005B"/>
    <w:rsid w:val="00D0361A"/>
    <w:rsid w:val="00D07297"/>
    <w:rsid w:val="00D1150B"/>
    <w:rsid w:val="00D25F74"/>
    <w:rsid w:val="00D30ADD"/>
    <w:rsid w:val="00D36F21"/>
    <w:rsid w:val="00D40093"/>
    <w:rsid w:val="00D428EA"/>
    <w:rsid w:val="00D43A0D"/>
    <w:rsid w:val="00D46867"/>
    <w:rsid w:val="00D4760D"/>
    <w:rsid w:val="00D51103"/>
    <w:rsid w:val="00D51D5B"/>
    <w:rsid w:val="00D526F3"/>
    <w:rsid w:val="00D52E0E"/>
    <w:rsid w:val="00D53C1A"/>
    <w:rsid w:val="00D57724"/>
    <w:rsid w:val="00D57D3D"/>
    <w:rsid w:val="00D914EE"/>
    <w:rsid w:val="00D93707"/>
    <w:rsid w:val="00DA08BC"/>
    <w:rsid w:val="00DA2034"/>
    <w:rsid w:val="00DA775D"/>
    <w:rsid w:val="00DB5B1F"/>
    <w:rsid w:val="00DC1090"/>
    <w:rsid w:val="00DC5F9E"/>
    <w:rsid w:val="00DC6EB3"/>
    <w:rsid w:val="00DC733E"/>
    <w:rsid w:val="00DD00AB"/>
    <w:rsid w:val="00DE39DF"/>
    <w:rsid w:val="00DE5229"/>
    <w:rsid w:val="00DF57BE"/>
    <w:rsid w:val="00E02249"/>
    <w:rsid w:val="00E06500"/>
    <w:rsid w:val="00E2094B"/>
    <w:rsid w:val="00E2613A"/>
    <w:rsid w:val="00E26644"/>
    <w:rsid w:val="00E40DCB"/>
    <w:rsid w:val="00E4120D"/>
    <w:rsid w:val="00E41DC4"/>
    <w:rsid w:val="00E47E02"/>
    <w:rsid w:val="00E50C2C"/>
    <w:rsid w:val="00E539C6"/>
    <w:rsid w:val="00E57060"/>
    <w:rsid w:val="00E574DD"/>
    <w:rsid w:val="00E62D4B"/>
    <w:rsid w:val="00E71540"/>
    <w:rsid w:val="00E73ADF"/>
    <w:rsid w:val="00E762AE"/>
    <w:rsid w:val="00E81265"/>
    <w:rsid w:val="00E81ADD"/>
    <w:rsid w:val="00E81C5C"/>
    <w:rsid w:val="00E85AAD"/>
    <w:rsid w:val="00E87616"/>
    <w:rsid w:val="00E90442"/>
    <w:rsid w:val="00E90BC9"/>
    <w:rsid w:val="00E92135"/>
    <w:rsid w:val="00E92CE0"/>
    <w:rsid w:val="00EA5234"/>
    <w:rsid w:val="00EA559C"/>
    <w:rsid w:val="00EA5C16"/>
    <w:rsid w:val="00EA60DA"/>
    <w:rsid w:val="00EB64B9"/>
    <w:rsid w:val="00EC2CAE"/>
    <w:rsid w:val="00ED6AD5"/>
    <w:rsid w:val="00EF000D"/>
    <w:rsid w:val="00EF0647"/>
    <w:rsid w:val="00EF0D1C"/>
    <w:rsid w:val="00EF564C"/>
    <w:rsid w:val="00EF6293"/>
    <w:rsid w:val="00EF7F17"/>
    <w:rsid w:val="00F04262"/>
    <w:rsid w:val="00F17D98"/>
    <w:rsid w:val="00F23695"/>
    <w:rsid w:val="00F33366"/>
    <w:rsid w:val="00F353D3"/>
    <w:rsid w:val="00F36730"/>
    <w:rsid w:val="00F40C4B"/>
    <w:rsid w:val="00F5032F"/>
    <w:rsid w:val="00F50A20"/>
    <w:rsid w:val="00F545A3"/>
    <w:rsid w:val="00F67637"/>
    <w:rsid w:val="00F6776D"/>
    <w:rsid w:val="00F7041A"/>
    <w:rsid w:val="00F73595"/>
    <w:rsid w:val="00F76AB8"/>
    <w:rsid w:val="00F83EE2"/>
    <w:rsid w:val="00F95845"/>
    <w:rsid w:val="00FA24A4"/>
    <w:rsid w:val="00FA25AC"/>
    <w:rsid w:val="00FA5AAF"/>
    <w:rsid w:val="00FB1502"/>
    <w:rsid w:val="00FB5706"/>
    <w:rsid w:val="00FB7887"/>
    <w:rsid w:val="00FC6B8F"/>
    <w:rsid w:val="00FD6387"/>
    <w:rsid w:val="00FE193F"/>
    <w:rsid w:val="00FE43E7"/>
    <w:rsid w:val="00FE4473"/>
    <w:rsid w:val="00FE62B3"/>
    <w:rsid w:val="00FF6E50"/>
    <w:rsid w:val="0200092C"/>
    <w:rsid w:val="021B74C5"/>
    <w:rsid w:val="02A1AE65"/>
    <w:rsid w:val="035CCF6A"/>
    <w:rsid w:val="039EA969"/>
    <w:rsid w:val="03A50BA4"/>
    <w:rsid w:val="054D9EEF"/>
    <w:rsid w:val="05D2C8E8"/>
    <w:rsid w:val="07DD2817"/>
    <w:rsid w:val="08976DCE"/>
    <w:rsid w:val="0A270040"/>
    <w:rsid w:val="0B287F6F"/>
    <w:rsid w:val="0B506784"/>
    <w:rsid w:val="0BC3C278"/>
    <w:rsid w:val="0C922F96"/>
    <w:rsid w:val="0D49B637"/>
    <w:rsid w:val="0DE3DF9B"/>
    <w:rsid w:val="0E0ED19A"/>
    <w:rsid w:val="0E21DB0F"/>
    <w:rsid w:val="0EBDF542"/>
    <w:rsid w:val="0F057982"/>
    <w:rsid w:val="0F7812DC"/>
    <w:rsid w:val="0F8F1C67"/>
    <w:rsid w:val="0F91716B"/>
    <w:rsid w:val="0FE8C95B"/>
    <w:rsid w:val="0FFBF225"/>
    <w:rsid w:val="0FFDE79A"/>
    <w:rsid w:val="106DF974"/>
    <w:rsid w:val="11675595"/>
    <w:rsid w:val="11C9625A"/>
    <w:rsid w:val="11D21011"/>
    <w:rsid w:val="12C479AF"/>
    <w:rsid w:val="12E50C76"/>
    <w:rsid w:val="1306CD77"/>
    <w:rsid w:val="14157379"/>
    <w:rsid w:val="148F7330"/>
    <w:rsid w:val="14E6FC07"/>
    <w:rsid w:val="15580DEF"/>
    <w:rsid w:val="1603D60E"/>
    <w:rsid w:val="163A68DE"/>
    <w:rsid w:val="1660984F"/>
    <w:rsid w:val="166348BD"/>
    <w:rsid w:val="171337C5"/>
    <w:rsid w:val="171C24FA"/>
    <w:rsid w:val="17E411D7"/>
    <w:rsid w:val="18E156A1"/>
    <w:rsid w:val="1915CDA6"/>
    <w:rsid w:val="191BFE8E"/>
    <w:rsid w:val="19AFCAE5"/>
    <w:rsid w:val="1A2177B2"/>
    <w:rsid w:val="1A30666F"/>
    <w:rsid w:val="1AE490DA"/>
    <w:rsid w:val="1BE1EFFD"/>
    <w:rsid w:val="1C30B983"/>
    <w:rsid w:val="1C8074F2"/>
    <w:rsid w:val="1CDFCC38"/>
    <w:rsid w:val="1CE34145"/>
    <w:rsid w:val="1DA78EBA"/>
    <w:rsid w:val="1DC1C912"/>
    <w:rsid w:val="1F3B8A76"/>
    <w:rsid w:val="1FDA9628"/>
    <w:rsid w:val="20CF5F93"/>
    <w:rsid w:val="2101353A"/>
    <w:rsid w:val="218E7FEC"/>
    <w:rsid w:val="21C4442A"/>
    <w:rsid w:val="21EA2FB7"/>
    <w:rsid w:val="21FB754D"/>
    <w:rsid w:val="222FEA15"/>
    <w:rsid w:val="2246467D"/>
    <w:rsid w:val="229132AA"/>
    <w:rsid w:val="22A53159"/>
    <w:rsid w:val="22E9E628"/>
    <w:rsid w:val="2340EB58"/>
    <w:rsid w:val="236D33F3"/>
    <w:rsid w:val="24446F4F"/>
    <w:rsid w:val="2450A04D"/>
    <w:rsid w:val="252EF21C"/>
    <w:rsid w:val="258C34E8"/>
    <w:rsid w:val="25AD7E63"/>
    <w:rsid w:val="25B42E46"/>
    <w:rsid w:val="25F1D1B4"/>
    <w:rsid w:val="26731494"/>
    <w:rsid w:val="273499C9"/>
    <w:rsid w:val="273DB8B4"/>
    <w:rsid w:val="27D7BA29"/>
    <w:rsid w:val="27E6527E"/>
    <w:rsid w:val="28072767"/>
    <w:rsid w:val="28124CA9"/>
    <w:rsid w:val="2826044A"/>
    <w:rsid w:val="28B59B8A"/>
    <w:rsid w:val="28F2A1FD"/>
    <w:rsid w:val="2A77D27D"/>
    <w:rsid w:val="2A9619DE"/>
    <w:rsid w:val="2AB0C9C9"/>
    <w:rsid w:val="2AB1B33E"/>
    <w:rsid w:val="2ACD6AAD"/>
    <w:rsid w:val="2AEC05E0"/>
    <w:rsid w:val="2B0CFEC4"/>
    <w:rsid w:val="2B358BA2"/>
    <w:rsid w:val="2B49575F"/>
    <w:rsid w:val="2B56BE00"/>
    <w:rsid w:val="2BB88095"/>
    <w:rsid w:val="2D08479C"/>
    <w:rsid w:val="2D78B5B6"/>
    <w:rsid w:val="2DF4542B"/>
    <w:rsid w:val="2ECFBA9A"/>
    <w:rsid w:val="2F050A30"/>
    <w:rsid w:val="3014F440"/>
    <w:rsid w:val="3026DD14"/>
    <w:rsid w:val="304A4004"/>
    <w:rsid w:val="306C354B"/>
    <w:rsid w:val="3252A211"/>
    <w:rsid w:val="3262375A"/>
    <w:rsid w:val="331DB00D"/>
    <w:rsid w:val="33229B7B"/>
    <w:rsid w:val="334F6E1D"/>
    <w:rsid w:val="3375EE4B"/>
    <w:rsid w:val="33CC67A4"/>
    <w:rsid w:val="351029A6"/>
    <w:rsid w:val="355A2F92"/>
    <w:rsid w:val="36C49E12"/>
    <w:rsid w:val="37966384"/>
    <w:rsid w:val="37E656E8"/>
    <w:rsid w:val="38093CE7"/>
    <w:rsid w:val="38463F2C"/>
    <w:rsid w:val="39073563"/>
    <w:rsid w:val="3986DD41"/>
    <w:rsid w:val="39BD8544"/>
    <w:rsid w:val="3A3E7BFF"/>
    <w:rsid w:val="3A82C359"/>
    <w:rsid w:val="3AD45D8F"/>
    <w:rsid w:val="3B7EABE6"/>
    <w:rsid w:val="3C2BB507"/>
    <w:rsid w:val="3C9F12EE"/>
    <w:rsid w:val="3D3B7BDE"/>
    <w:rsid w:val="3ED524F6"/>
    <w:rsid w:val="3EEF9E8C"/>
    <w:rsid w:val="40050BE5"/>
    <w:rsid w:val="402188A8"/>
    <w:rsid w:val="402E0146"/>
    <w:rsid w:val="40BDB670"/>
    <w:rsid w:val="40EDF8CE"/>
    <w:rsid w:val="413B6577"/>
    <w:rsid w:val="41D6DAB3"/>
    <w:rsid w:val="43057148"/>
    <w:rsid w:val="431733F2"/>
    <w:rsid w:val="4395A1F1"/>
    <w:rsid w:val="43C741A7"/>
    <w:rsid w:val="44292DF5"/>
    <w:rsid w:val="442E25C8"/>
    <w:rsid w:val="4571CC36"/>
    <w:rsid w:val="45A25006"/>
    <w:rsid w:val="46447284"/>
    <w:rsid w:val="46D56894"/>
    <w:rsid w:val="46FCB089"/>
    <w:rsid w:val="47B071C3"/>
    <w:rsid w:val="47C2CDAC"/>
    <w:rsid w:val="480D483E"/>
    <w:rsid w:val="4998AC8D"/>
    <w:rsid w:val="49B25940"/>
    <w:rsid w:val="4AE7518D"/>
    <w:rsid w:val="4B75C54E"/>
    <w:rsid w:val="4C2831FE"/>
    <w:rsid w:val="4CA14118"/>
    <w:rsid w:val="4CC70514"/>
    <w:rsid w:val="4CD88FDA"/>
    <w:rsid w:val="4EAF76B3"/>
    <w:rsid w:val="4F45E40D"/>
    <w:rsid w:val="500D81F4"/>
    <w:rsid w:val="5039021D"/>
    <w:rsid w:val="50A57CD9"/>
    <w:rsid w:val="5169F9CA"/>
    <w:rsid w:val="525C9FFB"/>
    <w:rsid w:val="52C61C3B"/>
    <w:rsid w:val="532D4344"/>
    <w:rsid w:val="53350C48"/>
    <w:rsid w:val="537DC5CB"/>
    <w:rsid w:val="542BB92D"/>
    <w:rsid w:val="54AD30F1"/>
    <w:rsid w:val="54C2CAE2"/>
    <w:rsid w:val="54C53D08"/>
    <w:rsid w:val="55E4AE6D"/>
    <w:rsid w:val="56136CDB"/>
    <w:rsid w:val="56B33326"/>
    <w:rsid w:val="56C5AA5B"/>
    <w:rsid w:val="56EEAF24"/>
    <w:rsid w:val="56F1EA78"/>
    <w:rsid w:val="57A94030"/>
    <w:rsid w:val="58A75558"/>
    <w:rsid w:val="58B5DDDD"/>
    <w:rsid w:val="59149ECC"/>
    <w:rsid w:val="596E59B2"/>
    <w:rsid w:val="5A9503E4"/>
    <w:rsid w:val="5ACC89AC"/>
    <w:rsid w:val="5B2451D2"/>
    <w:rsid w:val="5BC42249"/>
    <w:rsid w:val="5C658B71"/>
    <w:rsid w:val="5CC2F060"/>
    <w:rsid w:val="5D0DB489"/>
    <w:rsid w:val="5D1FD326"/>
    <w:rsid w:val="5D9AA766"/>
    <w:rsid w:val="5E3CB23A"/>
    <w:rsid w:val="5EA40276"/>
    <w:rsid w:val="5EB5BBC8"/>
    <w:rsid w:val="5EC4F97D"/>
    <w:rsid w:val="5F781E35"/>
    <w:rsid w:val="5FC8F2E8"/>
    <w:rsid w:val="5FCAB2E6"/>
    <w:rsid w:val="5FEE29C3"/>
    <w:rsid w:val="60432116"/>
    <w:rsid w:val="6075EDCD"/>
    <w:rsid w:val="6086B5E3"/>
    <w:rsid w:val="609FF21B"/>
    <w:rsid w:val="610E7149"/>
    <w:rsid w:val="622DC89F"/>
    <w:rsid w:val="6254F5D3"/>
    <w:rsid w:val="62C25744"/>
    <w:rsid w:val="630267B0"/>
    <w:rsid w:val="6347BDD8"/>
    <w:rsid w:val="64210722"/>
    <w:rsid w:val="6442E5F1"/>
    <w:rsid w:val="64F128A5"/>
    <w:rsid w:val="64F424DE"/>
    <w:rsid w:val="650747CB"/>
    <w:rsid w:val="65D158C6"/>
    <w:rsid w:val="66066AC6"/>
    <w:rsid w:val="6789D366"/>
    <w:rsid w:val="67CF3407"/>
    <w:rsid w:val="680D8A09"/>
    <w:rsid w:val="686354FD"/>
    <w:rsid w:val="68797A61"/>
    <w:rsid w:val="68B6C866"/>
    <w:rsid w:val="68CC5E57"/>
    <w:rsid w:val="696EF9A8"/>
    <w:rsid w:val="69D3E706"/>
    <w:rsid w:val="69EEF386"/>
    <w:rsid w:val="6A3A103E"/>
    <w:rsid w:val="6B32DB76"/>
    <w:rsid w:val="6B6158BD"/>
    <w:rsid w:val="6BD073FB"/>
    <w:rsid w:val="6C23D5E3"/>
    <w:rsid w:val="6D34A914"/>
    <w:rsid w:val="6D7D9A68"/>
    <w:rsid w:val="6DB9FC37"/>
    <w:rsid w:val="6DD7DCC3"/>
    <w:rsid w:val="6E6A34B0"/>
    <w:rsid w:val="6EC6CE65"/>
    <w:rsid w:val="6F4F9890"/>
    <w:rsid w:val="7001B071"/>
    <w:rsid w:val="7095EB08"/>
    <w:rsid w:val="710F6254"/>
    <w:rsid w:val="712645C2"/>
    <w:rsid w:val="71B4CCC7"/>
    <w:rsid w:val="7212D71F"/>
    <w:rsid w:val="727DF4D8"/>
    <w:rsid w:val="727E38CB"/>
    <w:rsid w:val="7318214C"/>
    <w:rsid w:val="742A98CC"/>
    <w:rsid w:val="748B20F7"/>
    <w:rsid w:val="754D1452"/>
    <w:rsid w:val="759A8DF7"/>
    <w:rsid w:val="75C980A9"/>
    <w:rsid w:val="75D5F3F9"/>
    <w:rsid w:val="75DF0197"/>
    <w:rsid w:val="76477B7E"/>
    <w:rsid w:val="76F3DFD6"/>
    <w:rsid w:val="779608DF"/>
    <w:rsid w:val="785520F1"/>
    <w:rsid w:val="794C4493"/>
    <w:rsid w:val="79CC8D46"/>
    <w:rsid w:val="7A4E54B8"/>
    <w:rsid w:val="7A7AF22E"/>
    <w:rsid w:val="7AC5120C"/>
    <w:rsid w:val="7B64A8D6"/>
    <w:rsid w:val="7B9CC5B9"/>
    <w:rsid w:val="7CF62D2A"/>
    <w:rsid w:val="7D5015E9"/>
    <w:rsid w:val="7D57DBB4"/>
    <w:rsid w:val="7F1B7FB9"/>
    <w:rsid w:val="7F247FF1"/>
    <w:rsid w:val="7FB4F585"/>
    <w:rsid w:val="7FB87D47"/>
    <w:rsid w:val="7FCD3B8F"/>
    <w:rsid w:val="7FD1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3E47D3"/>
  <w15:chartTrackingRefBased/>
  <w15:docId w15:val="{99D58656-F34C-46E4-972B-B52741B23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paragraph" w:customStyle="1" w:styleId="Default">
    <w:name w:val="Default"/>
    <w:rsid w:val="009F2A29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3A4A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13F153B62476449FCDEFEBC9673C60" ma:contentTypeVersion="11" ma:contentTypeDescription="Utwórz nowy dokument." ma:contentTypeScope="" ma:versionID="9fffbf47c4b35dd5f249cd9fa9c181e9">
  <xsd:schema xmlns:xsd="http://www.w3.org/2001/XMLSchema" xmlns:xs="http://www.w3.org/2001/XMLSchema" xmlns:p="http://schemas.microsoft.com/office/2006/metadata/properties" xmlns:ns2="bb6f00e0-1ace-4b9b-a0a5-3c60dfbbaeb7" xmlns:ns3="d08a4b7b-f960-48c5-aeaf-118cf953e506" targetNamespace="http://schemas.microsoft.com/office/2006/metadata/properties" ma:root="true" ma:fieldsID="7433b28a195dedafe1ad32a8d3486a8c" ns2:_="" ns3:_="">
    <xsd:import namespace="bb6f00e0-1ace-4b9b-a0a5-3c60dfbbaeb7"/>
    <xsd:import namespace="d08a4b7b-f960-48c5-aeaf-118cf953e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f00e0-1ace-4b9b-a0a5-3c60dfbbae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e42eca5b-0990-495d-80c0-3916cb7597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a4b7b-f960-48c5-aeaf-118cf953e50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cee4087-4b27-499b-a956-f80ce985251d}" ma:internalName="TaxCatchAll" ma:showField="CatchAllData" ma:web="d08a4b7b-f960-48c5-aeaf-118cf953e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8a4b7b-f960-48c5-aeaf-118cf953e506" xsi:nil="true"/>
    <lcf76f155ced4ddcb4097134ff3c332f xmlns="bb6f00e0-1ace-4b9b-a0a5-3c60dfbbaeb7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E32E1A-7F50-4432-AF81-933F2DB1EE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9A8EF2-3B91-422D-A3BA-6EA9CBB3AA89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9FE767E7-F88D-480E-8AC3-C6520535159B}"/>
</file>

<file path=customXml/itemProps4.xml><?xml version="1.0" encoding="utf-8"?>
<ds:datastoreItem xmlns:ds="http://schemas.openxmlformats.org/officeDocument/2006/customXml" ds:itemID="{E5B7EBD1-9CEC-4B25-8E16-FE326D32AED1}">
  <ds:schemaRefs>
    <ds:schemaRef ds:uri="http://schemas.microsoft.com/office/2006/metadata/properties"/>
    <ds:schemaRef ds:uri="http://schemas.microsoft.com/office/infopath/2007/PartnerControls"/>
    <ds:schemaRef ds:uri="d08a4b7b-f960-48c5-aeaf-118cf953e506"/>
    <ds:schemaRef ds:uri="bb6f00e0-1ace-4b9b-a0a5-3c60dfbbaeb7"/>
  </ds:schemaRefs>
</ds:datastoreItem>
</file>

<file path=customXml/itemProps5.xml><?xml version="1.0" encoding="utf-8"?>
<ds:datastoreItem xmlns:ds="http://schemas.openxmlformats.org/officeDocument/2006/customXml" ds:itemID="{C2DE7C63-844C-4C3B-9240-7577CF9F90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0</TotalTime>
  <Pages>3</Pages>
  <Words>293</Words>
  <Characters>1762</Characters>
  <Application>Microsoft Office Word</Application>
  <DocSecurity>0</DocSecurity>
  <Lines>14</Lines>
  <Paragraphs>4</Paragraphs>
  <ScaleCrop>false</ScaleCrop>
  <Company>UMWP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Marta  Mulawa</cp:lastModifiedBy>
  <cp:revision>49</cp:revision>
  <cp:lastPrinted>2024-06-27T13:11:00Z</cp:lastPrinted>
  <dcterms:created xsi:type="dcterms:W3CDTF">2026-05-22T12:18:00Z</dcterms:created>
  <dcterms:modified xsi:type="dcterms:W3CDTF">2026-06-03T09:04:00Z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0x010100A313F153B62476449FCDEFEBC9673C60</vt:lpwstr>
  </property>
  <property fmtid="{D5CDD505-2E9C-101B-9397-08002B2CF9AE}" pid="3" name="MediaServiceImageTags">
    <vt:lpwstr/>
  </property>
</Properties>
</file>