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8BB3" w14:textId="77777777" w:rsidR="00141A58" w:rsidRDefault="00141A58" w:rsidP="00141A58">
      <w:pPr>
        <w:rPr>
          <w:rFonts w:asciiTheme="minorHAnsi" w:hAnsiTheme="minorHAnsi" w:cstheme="minorHAnsi"/>
        </w:rPr>
      </w:pPr>
    </w:p>
    <w:p w14:paraId="5E0920B0" w14:textId="77777777" w:rsidR="003A4A71" w:rsidRDefault="003A4A71" w:rsidP="003A4A71">
      <w:pPr>
        <w:jc w:val="center"/>
        <w:rPr>
          <w:b/>
        </w:rPr>
      </w:pPr>
      <w:r w:rsidRPr="00AF3DB6">
        <w:rPr>
          <w:b/>
        </w:rPr>
        <w:t>HARMONOGRAM WSPARCIA</w:t>
      </w:r>
    </w:p>
    <w:p w14:paraId="1F37DEA6" w14:textId="77777777" w:rsidR="003A4A71" w:rsidRDefault="003A4A71" w:rsidP="003A4A71">
      <w:pPr>
        <w:jc w:val="center"/>
        <w:rPr>
          <w:b/>
        </w:rPr>
      </w:pPr>
    </w:p>
    <w:p w14:paraId="3D65508F" w14:textId="71115670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proofErr w:type="spellStart"/>
      <w:r w:rsidRPr="009C4A3C">
        <w:rPr>
          <w:b/>
          <w:sz w:val="20"/>
        </w:rPr>
        <w:t>BENEFICJENT:</w:t>
      </w:r>
      <w:r w:rsidR="005807BD">
        <w:rPr>
          <w:b/>
          <w:sz w:val="20"/>
        </w:rPr>
        <w:t>Miasto</w:t>
      </w:r>
      <w:proofErr w:type="spellEnd"/>
      <w:r w:rsidR="005807BD">
        <w:rPr>
          <w:b/>
          <w:sz w:val="20"/>
        </w:rPr>
        <w:t xml:space="preserve"> Malbork</w:t>
      </w:r>
      <w:r w:rsidR="00456A61">
        <w:rPr>
          <w:b/>
          <w:sz w:val="20"/>
        </w:rPr>
        <w:t>/M</w:t>
      </w:r>
      <w:r w:rsidR="005807BD">
        <w:rPr>
          <w:b/>
          <w:sz w:val="20"/>
        </w:rPr>
        <w:t>iejski Ośrodek Pomocy Społecznej w Malborku</w:t>
      </w:r>
    </w:p>
    <w:p w14:paraId="72D05803" w14:textId="32F7949E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NUMER PROJEKTU:</w:t>
      </w:r>
      <w:r w:rsidR="00627626" w:rsidRPr="00627626">
        <w:rPr>
          <w:rFonts w:ascii="Times New Roman" w:hAnsi="Times New Roman"/>
          <w:bCs/>
        </w:rPr>
        <w:t xml:space="preserve"> </w:t>
      </w:r>
      <w:r w:rsidR="00627626" w:rsidRPr="005C4182">
        <w:rPr>
          <w:rFonts w:ascii="Times New Roman" w:hAnsi="Times New Roman"/>
          <w:bCs/>
        </w:rPr>
        <w:t>FEPM.05.17-IZ.00-0063/24</w:t>
      </w:r>
    </w:p>
    <w:p w14:paraId="3DCD51AB" w14:textId="5984F6AA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TYTUŁ PROJEKTU:</w:t>
      </w:r>
      <w:r w:rsidR="007C6BD9" w:rsidRPr="007C6BD9">
        <w:rPr>
          <w:rFonts w:ascii="Roboto" w:hAnsi="Roboto"/>
          <w:shd w:val="clear" w:color="auto" w:fill="FFFFFF"/>
        </w:rPr>
        <w:t xml:space="preserve"> </w:t>
      </w:r>
      <w:r w:rsidR="007C6BD9" w:rsidRPr="007C6BD9">
        <w:rPr>
          <w:b/>
          <w:sz w:val="20"/>
        </w:rPr>
        <w:t xml:space="preserve">Koordynacja </w:t>
      </w:r>
      <w:proofErr w:type="spellStart"/>
      <w:r w:rsidR="007C6BD9" w:rsidRPr="007C6BD9">
        <w:rPr>
          <w:b/>
          <w:sz w:val="20"/>
        </w:rPr>
        <w:t>zdeinstytucjonalizowanych</w:t>
      </w:r>
      <w:proofErr w:type="spellEnd"/>
      <w:r w:rsidR="007C6BD9" w:rsidRPr="007C6BD9">
        <w:rPr>
          <w:b/>
          <w:sz w:val="20"/>
        </w:rPr>
        <w:t xml:space="preserve"> usług społecznych w powiecie malborskim</w:t>
      </w:r>
    </w:p>
    <w:p w14:paraId="08C2DA3A" w14:textId="749CFC29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DATA PRZEKAZANIA  HARMONOGRAMU:</w:t>
      </w:r>
      <w:r w:rsidR="007C6BD9">
        <w:rPr>
          <w:b/>
          <w:sz w:val="20"/>
        </w:rPr>
        <w:t xml:space="preserve"> </w:t>
      </w:r>
      <w:r w:rsidR="00076F4C">
        <w:rPr>
          <w:b/>
          <w:sz w:val="20"/>
        </w:rPr>
        <w:t>12</w:t>
      </w:r>
      <w:r w:rsidR="0011608A">
        <w:rPr>
          <w:b/>
          <w:sz w:val="20"/>
        </w:rPr>
        <w:t>.06.2026</w:t>
      </w:r>
    </w:p>
    <w:tbl>
      <w:tblPr>
        <w:tblStyle w:val="Tabela-Siatka"/>
        <w:tblW w:w="15310" w:type="dxa"/>
        <w:tblInd w:w="-714" w:type="dxa"/>
        <w:tblLook w:val="04A0" w:firstRow="1" w:lastRow="0" w:firstColumn="1" w:lastColumn="0" w:noHBand="0" w:noVBand="1"/>
      </w:tblPr>
      <w:tblGrid>
        <w:gridCol w:w="562"/>
        <w:gridCol w:w="5185"/>
        <w:gridCol w:w="1498"/>
        <w:gridCol w:w="1711"/>
        <w:gridCol w:w="1591"/>
        <w:gridCol w:w="1698"/>
        <w:gridCol w:w="1287"/>
        <w:gridCol w:w="1778"/>
      </w:tblGrid>
      <w:tr w:rsidR="003A4A71" w:rsidRPr="00AF3DB6" w14:paraId="7EDEDDA1" w14:textId="77777777" w:rsidTr="008E2C43">
        <w:trPr>
          <w:trHeight w:val="572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363A9306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LP.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0027309D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formy wsparcia</w:t>
            </w:r>
          </w:p>
        </w:tc>
        <w:tc>
          <w:tcPr>
            <w:tcW w:w="1498" w:type="dxa"/>
            <w:shd w:val="clear" w:color="auto" w:fill="F2F2F2" w:themeFill="background1" w:themeFillShade="F2"/>
            <w:vAlign w:val="center"/>
          </w:tcPr>
          <w:p w14:paraId="7A80ABEE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 xml:space="preserve">Data </w:t>
            </w:r>
            <w:r>
              <w:rPr>
                <w:b/>
                <w:sz w:val="18"/>
              </w:rPr>
              <w:t>w</w:t>
            </w:r>
            <w:r w:rsidRPr="00AF3DB6">
              <w:rPr>
                <w:b/>
                <w:sz w:val="18"/>
              </w:rPr>
              <w:t xml:space="preserve">sparcia </w:t>
            </w:r>
          </w:p>
          <w:p w14:paraId="3550D2CF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(od – do)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78B40F1C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Godziny realizacji wsparcia</w:t>
            </w:r>
            <w:r>
              <w:rPr>
                <w:b/>
                <w:sz w:val="18"/>
              </w:rPr>
              <w:t xml:space="preserve"> (od – do)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EB4A30E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Miejsce realizacji wsparcia</w:t>
            </w:r>
            <w:r>
              <w:rPr>
                <w:b/>
                <w:sz w:val="18"/>
              </w:rPr>
              <w:t xml:space="preserve"> (dokładny adres)</w:t>
            </w:r>
          </w:p>
        </w:tc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62E0098E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Nazwa wykonawcy wsparcia</w:t>
            </w:r>
            <w:r>
              <w:rPr>
                <w:b/>
                <w:sz w:val="18"/>
              </w:rPr>
              <w:t xml:space="preserve"> (pole wskazane lecz nie wymagane)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47DB72A3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uczestników (pole wskazane lecz nie wymagane)</w:t>
            </w:r>
          </w:p>
        </w:tc>
        <w:tc>
          <w:tcPr>
            <w:tcW w:w="1779" w:type="dxa"/>
            <w:shd w:val="clear" w:color="auto" w:fill="F2F2F2" w:themeFill="background1" w:themeFillShade="F2"/>
            <w:vAlign w:val="center"/>
          </w:tcPr>
          <w:p w14:paraId="48C9C030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3A4A71" w:rsidRPr="00AF3DB6" w14:paraId="749785A1" w14:textId="77777777" w:rsidTr="008E2C43">
        <w:tc>
          <w:tcPr>
            <w:tcW w:w="563" w:type="dxa"/>
          </w:tcPr>
          <w:p w14:paraId="46E974C8" w14:textId="7650E7A3" w:rsidR="003A4A71" w:rsidRPr="00AF3DB6" w:rsidRDefault="00BD7414" w:rsidP="003434CC">
            <w:r>
              <w:t>1.</w:t>
            </w:r>
          </w:p>
        </w:tc>
        <w:tc>
          <w:tcPr>
            <w:tcW w:w="5242" w:type="dxa"/>
          </w:tcPr>
          <w:p w14:paraId="0531E9E9" w14:textId="314C9A95" w:rsidR="003A4A71" w:rsidRPr="00AF3DB6" w:rsidRDefault="0055768A" w:rsidP="003434CC">
            <w:r>
              <w:t>Wsparcie konsultanta ds. rodziny</w:t>
            </w:r>
          </w:p>
        </w:tc>
        <w:tc>
          <w:tcPr>
            <w:tcW w:w="1498" w:type="dxa"/>
          </w:tcPr>
          <w:p w14:paraId="66E74D89" w14:textId="55350844" w:rsidR="003A4A71" w:rsidRPr="00AF3DB6" w:rsidRDefault="00590138" w:rsidP="003434CC">
            <w:r>
              <w:t>0</w:t>
            </w:r>
            <w:r w:rsidR="005B6671">
              <w:t>9</w:t>
            </w:r>
            <w:r>
              <w:t>.06.2026-31.12.202</w:t>
            </w:r>
            <w:r w:rsidR="00AA7727">
              <w:t>6</w:t>
            </w:r>
          </w:p>
        </w:tc>
        <w:tc>
          <w:tcPr>
            <w:tcW w:w="1652" w:type="dxa"/>
          </w:tcPr>
          <w:p w14:paraId="52965BF5" w14:textId="18BA112E" w:rsidR="003A4A71" w:rsidRPr="00AF3DB6" w:rsidRDefault="005B6671" w:rsidP="003434CC">
            <w:r>
              <w:t>8</w:t>
            </w:r>
            <w:r w:rsidR="00590138">
              <w:t>.00-1</w:t>
            </w:r>
            <w:r>
              <w:t>2</w:t>
            </w:r>
            <w:r w:rsidR="00590138">
              <w:t>.00</w:t>
            </w:r>
          </w:p>
        </w:tc>
        <w:tc>
          <w:tcPr>
            <w:tcW w:w="1591" w:type="dxa"/>
          </w:tcPr>
          <w:p w14:paraId="23B4D1B5" w14:textId="77777777" w:rsidR="003A4A71" w:rsidRDefault="002B49E9" w:rsidP="003434CC">
            <w:r w:rsidRPr="002B49E9">
              <w:t>82-200 Malbork, ul. Juliusza Słowackiego 74</w:t>
            </w:r>
            <w:r>
              <w:t>, pok. Nr 3</w:t>
            </w:r>
          </w:p>
          <w:p w14:paraId="5ADEE9AE" w14:textId="77777777" w:rsidR="001B60F2" w:rsidRDefault="001B60F2" w:rsidP="003434CC"/>
          <w:p w14:paraId="6D52A203" w14:textId="0CBEE830" w:rsidR="001B60F2" w:rsidRPr="00AF3DB6" w:rsidRDefault="001B60F2" w:rsidP="003434CC">
            <w:r>
              <w:t>16.06.2026 godz. 9.00 -11.00 PCPR Malbork</w:t>
            </w:r>
            <w:r w:rsidR="003316CF">
              <w:t>, Plac Słowiański 6</w:t>
            </w:r>
          </w:p>
        </w:tc>
        <w:tc>
          <w:tcPr>
            <w:tcW w:w="1698" w:type="dxa"/>
          </w:tcPr>
          <w:p w14:paraId="161E4F65" w14:textId="7DC917D2" w:rsidR="003A4A71" w:rsidRPr="00AF3DB6" w:rsidRDefault="001A4705" w:rsidP="003434CC">
            <w:r>
              <w:t>Miejski Ośrodek Pomocy Społecznej</w:t>
            </w:r>
          </w:p>
        </w:tc>
        <w:tc>
          <w:tcPr>
            <w:tcW w:w="1287" w:type="dxa"/>
          </w:tcPr>
          <w:p w14:paraId="23D88460" w14:textId="77777777" w:rsidR="003A4A71" w:rsidRPr="00AF3DB6" w:rsidRDefault="003A4A71" w:rsidP="003434CC"/>
        </w:tc>
        <w:tc>
          <w:tcPr>
            <w:tcW w:w="1779" w:type="dxa"/>
          </w:tcPr>
          <w:p w14:paraId="445B1092" w14:textId="3A9B1CC9" w:rsidR="003A4A71" w:rsidRPr="00AF3DB6" w:rsidRDefault="00E1004C" w:rsidP="003434CC">
            <w:r>
              <w:t>Umowa o pracę-1/2 etatu</w:t>
            </w:r>
          </w:p>
        </w:tc>
      </w:tr>
      <w:tr w:rsidR="00AA7727" w:rsidRPr="00AF3DB6" w14:paraId="7CFB7348" w14:textId="77777777" w:rsidTr="008E2C43">
        <w:tc>
          <w:tcPr>
            <w:tcW w:w="563" w:type="dxa"/>
          </w:tcPr>
          <w:p w14:paraId="73EE7476" w14:textId="01D208F3" w:rsidR="00AA7727" w:rsidRPr="00AF3DB6" w:rsidRDefault="00AA7727" w:rsidP="00AA7727">
            <w:r>
              <w:t>2.</w:t>
            </w:r>
          </w:p>
        </w:tc>
        <w:tc>
          <w:tcPr>
            <w:tcW w:w="5242" w:type="dxa"/>
          </w:tcPr>
          <w:p w14:paraId="1DF6C031" w14:textId="74A93880" w:rsidR="00AA7727" w:rsidRPr="00AF3DB6" w:rsidRDefault="00AA7727" w:rsidP="00AA7727">
            <w:r>
              <w:t>Wsparcie konsultanta ds. rodziny</w:t>
            </w:r>
          </w:p>
        </w:tc>
        <w:tc>
          <w:tcPr>
            <w:tcW w:w="1498" w:type="dxa"/>
          </w:tcPr>
          <w:p w14:paraId="1E37CBE1" w14:textId="3B45189E" w:rsidR="00AA7727" w:rsidRPr="00AF3DB6" w:rsidRDefault="00AA7727" w:rsidP="00AA7727">
            <w:r>
              <w:t>01.06.2026-31.12.2026</w:t>
            </w:r>
          </w:p>
        </w:tc>
        <w:tc>
          <w:tcPr>
            <w:tcW w:w="1652" w:type="dxa"/>
          </w:tcPr>
          <w:p w14:paraId="76CFBBD4" w14:textId="77777777" w:rsidR="0011608A" w:rsidRDefault="0011608A" w:rsidP="0011608A">
            <w:r>
              <w:t>W załączeniu dokładny harmonogram wsparcia.</w:t>
            </w:r>
          </w:p>
          <w:p w14:paraId="5D95336E" w14:textId="6C00C791" w:rsidR="00AA7727" w:rsidRPr="00AF3DB6" w:rsidRDefault="00AA7727" w:rsidP="00AA7727"/>
        </w:tc>
        <w:tc>
          <w:tcPr>
            <w:tcW w:w="1591" w:type="dxa"/>
          </w:tcPr>
          <w:p w14:paraId="3FE2E1BF" w14:textId="18F3D4DE" w:rsidR="00AA7727" w:rsidRPr="00AF3DB6" w:rsidRDefault="001A4705" w:rsidP="00AA7727">
            <w:r>
              <w:lastRenderedPageBreak/>
              <w:t>G</w:t>
            </w:r>
            <w:r w:rsidR="00215CF4">
              <w:t>łowackiego 111, 82-200 Malbork</w:t>
            </w:r>
          </w:p>
        </w:tc>
        <w:tc>
          <w:tcPr>
            <w:tcW w:w="1698" w:type="dxa"/>
          </w:tcPr>
          <w:p w14:paraId="7DFB2D9B" w14:textId="7C37FD6B" w:rsidR="00AA7727" w:rsidRPr="00AF3DB6" w:rsidRDefault="00215CF4" w:rsidP="00AA7727">
            <w:r>
              <w:t>Malborska Fundacja Rozwoju Regionalnego</w:t>
            </w:r>
          </w:p>
        </w:tc>
        <w:tc>
          <w:tcPr>
            <w:tcW w:w="1287" w:type="dxa"/>
          </w:tcPr>
          <w:p w14:paraId="28118F9E" w14:textId="77777777" w:rsidR="00AA7727" w:rsidRPr="00AF3DB6" w:rsidRDefault="00AA7727" w:rsidP="00AA7727"/>
        </w:tc>
        <w:tc>
          <w:tcPr>
            <w:tcW w:w="1779" w:type="dxa"/>
          </w:tcPr>
          <w:p w14:paraId="2B8C5023" w14:textId="77777777" w:rsidR="00AA7727" w:rsidRDefault="00124BC9" w:rsidP="00AA7727">
            <w:r>
              <w:t>W</w:t>
            </w:r>
            <w:r w:rsidR="00215CF4">
              <w:t xml:space="preserve"> załączeniu dokładny harmonogram wsparcia</w:t>
            </w:r>
            <w:r>
              <w:t>.</w:t>
            </w:r>
          </w:p>
          <w:p w14:paraId="44BF6110" w14:textId="40EB257B" w:rsidR="00E1004C" w:rsidRPr="00AF3DB6" w:rsidRDefault="00E1004C" w:rsidP="00AA7727">
            <w:r>
              <w:lastRenderedPageBreak/>
              <w:t>Umowa o pracę-1/2 etatu</w:t>
            </w:r>
          </w:p>
        </w:tc>
      </w:tr>
      <w:tr w:rsidR="003A4A71" w:rsidRPr="00AF3DB6" w14:paraId="57172FB7" w14:textId="77777777" w:rsidTr="008E2C43">
        <w:tc>
          <w:tcPr>
            <w:tcW w:w="563" w:type="dxa"/>
          </w:tcPr>
          <w:p w14:paraId="55829481" w14:textId="732C3373" w:rsidR="003A4A71" w:rsidRPr="00AF3DB6" w:rsidRDefault="008975DF" w:rsidP="003434CC">
            <w:r>
              <w:lastRenderedPageBreak/>
              <w:t>3</w:t>
            </w:r>
          </w:p>
        </w:tc>
        <w:tc>
          <w:tcPr>
            <w:tcW w:w="5242" w:type="dxa"/>
          </w:tcPr>
          <w:p w14:paraId="0D8802BE" w14:textId="6D1A8B93" w:rsidR="003A4A71" w:rsidRPr="00AF3DB6" w:rsidRDefault="008975DF" w:rsidP="003434CC">
            <w:r>
              <w:t>Terapeuta społeczno-zatrudnieniowy</w:t>
            </w:r>
          </w:p>
        </w:tc>
        <w:tc>
          <w:tcPr>
            <w:tcW w:w="1498" w:type="dxa"/>
          </w:tcPr>
          <w:p w14:paraId="35DDD963" w14:textId="50899BEE" w:rsidR="003A4A71" w:rsidRPr="00AF3DB6" w:rsidRDefault="008975DF" w:rsidP="003434CC">
            <w:r>
              <w:t>12.06.2026</w:t>
            </w:r>
          </w:p>
        </w:tc>
        <w:tc>
          <w:tcPr>
            <w:tcW w:w="1652" w:type="dxa"/>
          </w:tcPr>
          <w:p w14:paraId="1AE984CE" w14:textId="75137203" w:rsidR="003A4A71" w:rsidRPr="00AF3DB6" w:rsidRDefault="008975DF" w:rsidP="003434CC">
            <w:r>
              <w:t>15.00-16.00</w:t>
            </w:r>
          </w:p>
        </w:tc>
        <w:tc>
          <w:tcPr>
            <w:tcW w:w="1591" w:type="dxa"/>
          </w:tcPr>
          <w:p w14:paraId="0B98A483" w14:textId="0EE04C9C" w:rsidR="003A4A71" w:rsidRPr="00AF3DB6" w:rsidRDefault="008756D1" w:rsidP="003434CC">
            <w:r>
              <w:t>Dom uczestnika</w:t>
            </w:r>
          </w:p>
        </w:tc>
        <w:tc>
          <w:tcPr>
            <w:tcW w:w="1698" w:type="dxa"/>
          </w:tcPr>
          <w:p w14:paraId="79EBE89D" w14:textId="634045A1" w:rsidR="003A4A71" w:rsidRPr="00AF3DB6" w:rsidRDefault="008756D1" w:rsidP="003434CC">
            <w:r>
              <w:t>Malborska Fundacja Rozwoju Regionalnego</w:t>
            </w:r>
          </w:p>
        </w:tc>
        <w:tc>
          <w:tcPr>
            <w:tcW w:w="1287" w:type="dxa"/>
          </w:tcPr>
          <w:p w14:paraId="6A47C39F" w14:textId="77777777" w:rsidR="003A4A71" w:rsidRPr="00AF3DB6" w:rsidRDefault="003A4A71" w:rsidP="003434CC"/>
        </w:tc>
        <w:tc>
          <w:tcPr>
            <w:tcW w:w="1779" w:type="dxa"/>
          </w:tcPr>
          <w:p w14:paraId="5E289CE0" w14:textId="77777777" w:rsidR="003A4A71" w:rsidRPr="00AF3DB6" w:rsidRDefault="003A4A71" w:rsidP="003434CC"/>
        </w:tc>
      </w:tr>
      <w:tr w:rsidR="003A4A71" w:rsidRPr="00AF3DB6" w14:paraId="19CE9928" w14:textId="77777777" w:rsidTr="008E2C43">
        <w:tc>
          <w:tcPr>
            <w:tcW w:w="563" w:type="dxa"/>
          </w:tcPr>
          <w:p w14:paraId="2F8E605D" w14:textId="77777777" w:rsidR="003A4A71" w:rsidRPr="00AF3DB6" w:rsidRDefault="003A4A71" w:rsidP="003434CC"/>
        </w:tc>
        <w:tc>
          <w:tcPr>
            <w:tcW w:w="5242" w:type="dxa"/>
          </w:tcPr>
          <w:p w14:paraId="0413A44F" w14:textId="77777777" w:rsidR="003A4A71" w:rsidRPr="00AF3DB6" w:rsidRDefault="003A4A71" w:rsidP="003434CC"/>
        </w:tc>
        <w:tc>
          <w:tcPr>
            <w:tcW w:w="1498" w:type="dxa"/>
          </w:tcPr>
          <w:p w14:paraId="009319FC" w14:textId="77777777" w:rsidR="003A4A71" w:rsidRPr="00AF3DB6" w:rsidRDefault="003A4A71" w:rsidP="003434CC"/>
        </w:tc>
        <w:tc>
          <w:tcPr>
            <w:tcW w:w="1652" w:type="dxa"/>
          </w:tcPr>
          <w:p w14:paraId="26587D43" w14:textId="77777777" w:rsidR="003A4A71" w:rsidRPr="00AF3DB6" w:rsidRDefault="003A4A71" w:rsidP="003434CC"/>
        </w:tc>
        <w:tc>
          <w:tcPr>
            <w:tcW w:w="1591" w:type="dxa"/>
          </w:tcPr>
          <w:p w14:paraId="2BCA4D55" w14:textId="77777777" w:rsidR="003A4A71" w:rsidRPr="00AF3DB6" w:rsidRDefault="003A4A71" w:rsidP="003434CC"/>
        </w:tc>
        <w:tc>
          <w:tcPr>
            <w:tcW w:w="1698" w:type="dxa"/>
          </w:tcPr>
          <w:p w14:paraId="0B057AA1" w14:textId="77777777" w:rsidR="003A4A71" w:rsidRPr="00AF3DB6" w:rsidRDefault="003A4A71" w:rsidP="003434CC"/>
        </w:tc>
        <w:tc>
          <w:tcPr>
            <w:tcW w:w="1287" w:type="dxa"/>
          </w:tcPr>
          <w:p w14:paraId="6C3E2BEB" w14:textId="77777777" w:rsidR="003A4A71" w:rsidRPr="00AF3DB6" w:rsidRDefault="003A4A71" w:rsidP="003434CC"/>
        </w:tc>
        <w:tc>
          <w:tcPr>
            <w:tcW w:w="1779" w:type="dxa"/>
          </w:tcPr>
          <w:p w14:paraId="2827CC1F" w14:textId="77777777" w:rsidR="003A4A71" w:rsidRPr="00AF3DB6" w:rsidRDefault="003A4A71" w:rsidP="003434CC"/>
        </w:tc>
      </w:tr>
      <w:tr w:rsidR="003A4A71" w:rsidRPr="00AF3DB6" w14:paraId="1E039362" w14:textId="77777777" w:rsidTr="008E2C43">
        <w:tc>
          <w:tcPr>
            <w:tcW w:w="563" w:type="dxa"/>
          </w:tcPr>
          <w:p w14:paraId="25D6497B" w14:textId="77777777" w:rsidR="003A4A71" w:rsidRPr="00AF3DB6" w:rsidRDefault="003A4A71" w:rsidP="003434CC"/>
        </w:tc>
        <w:tc>
          <w:tcPr>
            <w:tcW w:w="5242" w:type="dxa"/>
          </w:tcPr>
          <w:p w14:paraId="28CDC522" w14:textId="77777777" w:rsidR="003A4A71" w:rsidRPr="00AF3DB6" w:rsidRDefault="003A4A71" w:rsidP="003434CC"/>
        </w:tc>
        <w:tc>
          <w:tcPr>
            <w:tcW w:w="1498" w:type="dxa"/>
          </w:tcPr>
          <w:p w14:paraId="79106DD5" w14:textId="77777777" w:rsidR="003A4A71" w:rsidRPr="00AF3DB6" w:rsidRDefault="003A4A71" w:rsidP="003434CC"/>
        </w:tc>
        <w:tc>
          <w:tcPr>
            <w:tcW w:w="1652" w:type="dxa"/>
          </w:tcPr>
          <w:p w14:paraId="06528556" w14:textId="77777777" w:rsidR="003A4A71" w:rsidRPr="00AF3DB6" w:rsidRDefault="003A4A71" w:rsidP="003434CC"/>
        </w:tc>
        <w:tc>
          <w:tcPr>
            <w:tcW w:w="1591" w:type="dxa"/>
          </w:tcPr>
          <w:p w14:paraId="26D1D896" w14:textId="77777777" w:rsidR="003A4A71" w:rsidRPr="00AF3DB6" w:rsidRDefault="003A4A71" w:rsidP="003434CC"/>
        </w:tc>
        <w:tc>
          <w:tcPr>
            <w:tcW w:w="1698" w:type="dxa"/>
          </w:tcPr>
          <w:p w14:paraId="5B6EA9A3" w14:textId="77777777" w:rsidR="003A4A71" w:rsidRPr="00AF3DB6" w:rsidRDefault="003A4A71" w:rsidP="003434CC"/>
        </w:tc>
        <w:tc>
          <w:tcPr>
            <w:tcW w:w="1287" w:type="dxa"/>
          </w:tcPr>
          <w:p w14:paraId="3F6EC66E" w14:textId="77777777" w:rsidR="003A4A71" w:rsidRPr="00AF3DB6" w:rsidRDefault="003A4A71" w:rsidP="003434CC"/>
        </w:tc>
        <w:tc>
          <w:tcPr>
            <w:tcW w:w="1779" w:type="dxa"/>
          </w:tcPr>
          <w:p w14:paraId="17BF393D" w14:textId="77777777" w:rsidR="003A4A71" w:rsidRPr="00AF3DB6" w:rsidRDefault="003A4A71" w:rsidP="003434CC"/>
        </w:tc>
      </w:tr>
    </w:tbl>
    <w:p w14:paraId="3D0230C5" w14:textId="77777777" w:rsidR="00D93707" w:rsidRPr="006261B8" w:rsidRDefault="00D93707" w:rsidP="00F50A20"/>
    <w:sectPr w:rsidR="00D93707" w:rsidRPr="006261B8" w:rsidSect="003A4A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1CD4" w14:textId="77777777" w:rsidR="00787C86" w:rsidRDefault="00787C86">
      <w:r>
        <w:separator/>
      </w:r>
    </w:p>
  </w:endnote>
  <w:endnote w:type="continuationSeparator" w:id="0">
    <w:p w14:paraId="7B7FD8AF" w14:textId="77777777" w:rsidR="00787C86" w:rsidRDefault="0078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AC18C" w14:textId="77777777" w:rsidR="00321ECF" w:rsidRDefault="00321E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4137" w14:textId="77777777" w:rsidR="007B2500" w:rsidRPr="00124D4A" w:rsidRDefault="007B2500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ABA48" w14:textId="77777777" w:rsidR="007B2500" w:rsidRDefault="00321ECF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 wp14:anchorId="7F1AA0BE" wp14:editId="3B9587C5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2956E4" w14:textId="77777777" w:rsidR="004C68E6" w:rsidRPr="00B01F08" w:rsidRDefault="004C68E6" w:rsidP="00C8100D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2C819" w14:textId="77777777" w:rsidR="00787C86" w:rsidRDefault="00787C86">
      <w:r>
        <w:separator/>
      </w:r>
    </w:p>
  </w:footnote>
  <w:footnote w:type="continuationSeparator" w:id="0">
    <w:p w14:paraId="12E33AB8" w14:textId="77777777" w:rsidR="00787C86" w:rsidRDefault="00787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A4677" w14:textId="77777777" w:rsidR="00321ECF" w:rsidRDefault="00321E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260B" w14:textId="77777777" w:rsidR="00F5032F" w:rsidRDefault="00F5032F" w:rsidP="009A4ACC">
    <w:pPr>
      <w:pStyle w:val="Nagwek"/>
      <w:ind w:left="-1134"/>
    </w:pPr>
  </w:p>
  <w:p w14:paraId="18FE3F01" w14:textId="77777777" w:rsidR="009A4ACC" w:rsidRDefault="009A4ACC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433D8" w14:textId="77777777" w:rsidR="000174EA" w:rsidRDefault="000174EA" w:rsidP="00C8100D">
    <w:pPr>
      <w:pStyle w:val="Nagwek"/>
      <w:tabs>
        <w:tab w:val="clear" w:pos="4536"/>
        <w:tab w:val="center" w:pos="4962"/>
      </w:tabs>
      <w:ind w:left="-993"/>
    </w:pPr>
  </w:p>
  <w:p w14:paraId="0A559281" w14:textId="77777777" w:rsidR="000174EA" w:rsidRDefault="00DD00AB" w:rsidP="00DD00AB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 wp14:anchorId="0BC1DE61" wp14:editId="277CF047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909" cy="81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 w16cid:durableId="1091589755">
    <w:abstractNumId w:val="1"/>
  </w:num>
  <w:num w:numId="2" w16cid:durableId="1777216051">
    <w:abstractNumId w:val="3"/>
  </w:num>
  <w:num w:numId="3" w16cid:durableId="1636833524">
    <w:abstractNumId w:val="2"/>
  </w:num>
  <w:num w:numId="4" w16cid:durableId="70244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79A8EF2-3B91-422D-A3BA-6EA9CBB3AA89}"/>
  </w:docVars>
  <w:rsids>
    <w:rsidRoot w:val="001A02A1"/>
    <w:rsid w:val="000174EA"/>
    <w:rsid w:val="000364DF"/>
    <w:rsid w:val="00061F20"/>
    <w:rsid w:val="00074D6A"/>
    <w:rsid w:val="00076F4C"/>
    <w:rsid w:val="00080D83"/>
    <w:rsid w:val="000A3836"/>
    <w:rsid w:val="000D283E"/>
    <w:rsid w:val="0011608A"/>
    <w:rsid w:val="00120BC8"/>
    <w:rsid w:val="00124BC9"/>
    <w:rsid w:val="00124D4A"/>
    <w:rsid w:val="001304E7"/>
    <w:rsid w:val="00130B23"/>
    <w:rsid w:val="00141A58"/>
    <w:rsid w:val="001520FF"/>
    <w:rsid w:val="001675D7"/>
    <w:rsid w:val="001A02A1"/>
    <w:rsid w:val="001A3D33"/>
    <w:rsid w:val="001A4705"/>
    <w:rsid w:val="001B210F"/>
    <w:rsid w:val="001B60F2"/>
    <w:rsid w:val="001D059A"/>
    <w:rsid w:val="00215CF4"/>
    <w:rsid w:val="00241C1F"/>
    <w:rsid w:val="002425AE"/>
    <w:rsid w:val="002529E4"/>
    <w:rsid w:val="002B49E9"/>
    <w:rsid w:val="002C6347"/>
    <w:rsid w:val="00315901"/>
    <w:rsid w:val="00320AAC"/>
    <w:rsid w:val="00321ECF"/>
    <w:rsid w:val="00325198"/>
    <w:rsid w:val="003316CF"/>
    <w:rsid w:val="003526F5"/>
    <w:rsid w:val="0035482A"/>
    <w:rsid w:val="003619F2"/>
    <w:rsid w:val="00365820"/>
    <w:rsid w:val="00386C9D"/>
    <w:rsid w:val="00395C3D"/>
    <w:rsid w:val="0039693E"/>
    <w:rsid w:val="003A4A71"/>
    <w:rsid w:val="003C554F"/>
    <w:rsid w:val="0040149C"/>
    <w:rsid w:val="00414478"/>
    <w:rsid w:val="004430F4"/>
    <w:rsid w:val="00456A61"/>
    <w:rsid w:val="00464281"/>
    <w:rsid w:val="00492BD3"/>
    <w:rsid w:val="004B38AD"/>
    <w:rsid w:val="004B70BD"/>
    <w:rsid w:val="004C303B"/>
    <w:rsid w:val="004C68E6"/>
    <w:rsid w:val="004D6317"/>
    <w:rsid w:val="004E3442"/>
    <w:rsid w:val="0052111D"/>
    <w:rsid w:val="0055768A"/>
    <w:rsid w:val="005760A9"/>
    <w:rsid w:val="00576FAC"/>
    <w:rsid w:val="005807BD"/>
    <w:rsid w:val="00582A79"/>
    <w:rsid w:val="00590138"/>
    <w:rsid w:val="00594464"/>
    <w:rsid w:val="005A449E"/>
    <w:rsid w:val="005B6671"/>
    <w:rsid w:val="005E47AC"/>
    <w:rsid w:val="0061767F"/>
    <w:rsid w:val="00622781"/>
    <w:rsid w:val="006261B8"/>
    <w:rsid w:val="00627626"/>
    <w:rsid w:val="00640BFF"/>
    <w:rsid w:val="0066032A"/>
    <w:rsid w:val="00665A91"/>
    <w:rsid w:val="0069621B"/>
    <w:rsid w:val="006B4267"/>
    <w:rsid w:val="006F0C63"/>
    <w:rsid w:val="006F131A"/>
    <w:rsid w:val="006F209E"/>
    <w:rsid w:val="00727F94"/>
    <w:rsid w:val="007337EB"/>
    <w:rsid w:val="00745D18"/>
    <w:rsid w:val="00776530"/>
    <w:rsid w:val="00780EAE"/>
    <w:rsid w:val="00787C86"/>
    <w:rsid w:val="00791E8E"/>
    <w:rsid w:val="007A0109"/>
    <w:rsid w:val="007B2500"/>
    <w:rsid w:val="007B5688"/>
    <w:rsid w:val="007C4B4C"/>
    <w:rsid w:val="007C6BD9"/>
    <w:rsid w:val="007D61D6"/>
    <w:rsid w:val="007E1B19"/>
    <w:rsid w:val="007F3623"/>
    <w:rsid w:val="00827311"/>
    <w:rsid w:val="00834BB4"/>
    <w:rsid w:val="00835187"/>
    <w:rsid w:val="00873501"/>
    <w:rsid w:val="008756D1"/>
    <w:rsid w:val="00876326"/>
    <w:rsid w:val="008945D9"/>
    <w:rsid w:val="008975DF"/>
    <w:rsid w:val="008C52E2"/>
    <w:rsid w:val="008C77E1"/>
    <w:rsid w:val="008E2C43"/>
    <w:rsid w:val="009150A9"/>
    <w:rsid w:val="00955693"/>
    <w:rsid w:val="009706FB"/>
    <w:rsid w:val="009726FB"/>
    <w:rsid w:val="009A4ACC"/>
    <w:rsid w:val="009D71C1"/>
    <w:rsid w:val="009E219E"/>
    <w:rsid w:val="009E56F9"/>
    <w:rsid w:val="009F1FFB"/>
    <w:rsid w:val="009F2A29"/>
    <w:rsid w:val="009F2CF0"/>
    <w:rsid w:val="00A0160D"/>
    <w:rsid w:val="00A04690"/>
    <w:rsid w:val="00A27F01"/>
    <w:rsid w:val="00A40DD3"/>
    <w:rsid w:val="00A830EB"/>
    <w:rsid w:val="00A8311B"/>
    <w:rsid w:val="00AA7727"/>
    <w:rsid w:val="00AD1EFE"/>
    <w:rsid w:val="00AD51FC"/>
    <w:rsid w:val="00AD7E56"/>
    <w:rsid w:val="00B01F08"/>
    <w:rsid w:val="00B16E8F"/>
    <w:rsid w:val="00B2442F"/>
    <w:rsid w:val="00B30401"/>
    <w:rsid w:val="00B6637D"/>
    <w:rsid w:val="00BB76D0"/>
    <w:rsid w:val="00BC363C"/>
    <w:rsid w:val="00BD7414"/>
    <w:rsid w:val="00C103C4"/>
    <w:rsid w:val="00C12E28"/>
    <w:rsid w:val="00C268A0"/>
    <w:rsid w:val="00C33F72"/>
    <w:rsid w:val="00C377A0"/>
    <w:rsid w:val="00C57BB1"/>
    <w:rsid w:val="00C62C24"/>
    <w:rsid w:val="00C635B6"/>
    <w:rsid w:val="00C8100D"/>
    <w:rsid w:val="00CA5CBD"/>
    <w:rsid w:val="00CE005B"/>
    <w:rsid w:val="00D0361A"/>
    <w:rsid w:val="00D1150B"/>
    <w:rsid w:val="00D30ADD"/>
    <w:rsid w:val="00D37B83"/>
    <w:rsid w:val="00D43A0D"/>
    <w:rsid w:val="00D46867"/>
    <w:rsid w:val="00D526F3"/>
    <w:rsid w:val="00D57724"/>
    <w:rsid w:val="00D57D3D"/>
    <w:rsid w:val="00D84A43"/>
    <w:rsid w:val="00D93707"/>
    <w:rsid w:val="00DA2034"/>
    <w:rsid w:val="00DC5F9E"/>
    <w:rsid w:val="00DC733E"/>
    <w:rsid w:val="00DD00AB"/>
    <w:rsid w:val="00DE5229"/>
    <w:rsid w:val="00DF57BE"/>
    <w:rsid w:val="00E06500"/>
    <w:rsid w:val="00E1004C"/>
    <w:rsid w:val="00E450DF"/>
    <w:rsid w:val="00E539C6"/>
    <w:rsid w:val="00E55B14"/>
    <w:rsid w:val="00E57060"/>
    <w:rsid w:val="00E81ADD"/>
    <w:rsid w:val="00E87616"/>
    <w:rsid w:val="00EA5C16"/>
    <w:rsid w:val="00EB3D76"/>
    <w:rsid w:val="00EF000D"/>
    <w:rsid w:val="00F5032F"/>
    <w:rsid w:val="00F50A20"/>
    <w:rsid w:val="00F545A3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9F0CA2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3F153B62476449FCDEFEBC9673C60" ma:contentTypeVersion="12" ma:contentTypeDescription="Create a new document." ma:contentTypeScope="" ma:versionID="ce7a10cfe04a1f834b6a089b67fe490c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8b9aed852dbe7eaa9717face73573319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d39e10f-e30d-4fbf-a905-0e75b65cb4b9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E32E1A-7F50-4432-AF81-933F2DB1EE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9A8EF2-3B91-422D-A3BA-6EA9CBB3AA89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1A2D8B8F-708A-4247-8FD2-D9B8FDE6EF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9E7414-473C-4D75-A4E1-0631A3AC2AC6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5.xml><?xml version="1.0" encoding="utf-8"?>
<ds:datastoreItem xmlns:ds="http://schemas.openxmlformats.org/officeDocument/2006/customXml" ds:itemID="{A506D2D9-8D48-4D55-B52F-FF85FC49A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f00e0-1ace-4b9b-a0a5-3c60dfbbaeb7"/>
    <ds:schemaRef ds:uri="d08a4b7b-f960-48c5-aeaf-118cf953e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</TotalTime>
  <Pages>2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Justyna Pawłowska</cp:lastModifiedBy>
  <cp:revision>4</cp:revision>
  <cp:lastPrinted>2024-06-26T10:11:00Z</cp:lastPrinted>
  <dcterms:created xsi:type="dcterms:W3CDTF">2026-06-12T11:48:00Z</dcterms:created>
  <dcterms:modified xsi:type="dcterms:W3CDTF">2026-06-12T11:49:00Z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