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8395CA1" w:rsidR="00141A58" w:rsidRDefault="00621358" w:rsidP="00141A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A37501D" w14:textId="77777777" w:rsidR="0082111D" w:rsidRDefault="0082111D" w:rsidP="00141A58">
      <w:pPr>
        <w:rPr>
          <w:rFonts w:asciiTheme="minorHAnsi" w:hAnsiTheme="minorHAnsi" w:cstheme="minorHAnsi"/>
        </w:rPr>
      </w:pPr>
    </w:p>
    <w:p w14:paraId="11D5ECC8" w14:textId="77777777" w:rsidR="003A4A71" w:rsidRPr="00803CB0" w:rsidRDefault="003A4A71" w:rsidP="003A4A71">
      <w:pPr>
        <w:jc w:val="right"/>
        <w:rPr>
          <w:sz w:val="16"/>
          <w:szCs w:val="16"/>
        </w:rPr>
      </w:pPr>
      <w:r w:rsidRPr="00803CB0">
        <w:rPr>
          <w:sz w:val="16"/>
          <w:szCs w:val="16"/>
        </w:rPr>
        <w:t>Załącznik do pisma DEFS-Z.433.2</w:t>
      </w:r>
      <w:r w:rsidR="00395C3D">
        <w:rPr>
          <w:sz w:val="16"/>
          <w:szCs w:val="16"/>
        </w:rPr>
        <w:t>.</w:t>
      </w:r>
      <w:r w:rsidRPr="00803CB0">
        <w:rPr>
          <w:sz w:val="16"/>
          <w:szCs w:val="16"/>
        </w:rPr>
        <w:t>2024 (EOD:</w:t>
      </w:r>
      <w:r w:rsidR="00395C3D">
        <w:rPr>
          <w:sz w:val="16"/>
          <w:szCs w:val="16"/>
        </w:rPr>
        <w:t>1198</w:t>
      </w:r>
      <w:r w:rsidRPr="00803CB0">
        <w:rPr>
          <w:sz w:val="16"/>
          <w:szCs w:val="16"/>
        </w:rPr>
        <w:t>/06/2024</w:t>
      </w:r>
      <w:r>
        <w:rPr>
          <w:sz w:val="16"/>
          <w:szCs w:val="16"/>
        </w:rPr>
        <w:t>)</w:t>
      </w:r>
    </w:p>
    <w:p w14:paraId="5C6A2EF7" w14:textId="77777777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14:paraId="5DAB6C7B" w14:textId="77777777" w:rsidR="003A4A71" w:rsidRDefault="003A4A71" w:rsidP="003A4A71">
      <w:pPr>
        <w:jc w:val="center"/>
        <w:rPr>
          <w:b/>
        </w:rPr>
      </w:pPr>
    </w:p>
    <w:p w14:paraId="1AC9EAA4" w14:textId="7777777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164D82">
        <w:rPr>
          <w:b/>
          <w:sz w:val="20"/>
        </w:rPr>
        <w:t xml:space="preserve">PPH Rarytas </w:t>
      </w:r>
      <w:proofErr w:type="spellStart"/>
      <w:r w:rsidR="00164D82">
        <w:rPr>
          <w:b/>
          <w:sz w:val="20"/>
        </w:rPr>
        <w:t>J.i</w:t>
      </w:r>
      <w:proofErr w:type="spellEnd"/>
      <w:r w:rsidR="00164D82">
        <w:rPr>
          <w:b/>
          <w:sz w:val="20"/>
        </w:rPr>
        <w:t xml:space="preserve"> R. Markowscy </w:t>
      </w:r>
      <w:proofErr w:type="spellStart"/>
      <w:r w:rsidR="00164D82">
        <w:rPr>
          <w:b/>
          <w:sz w:val="20"/>
        </w:rPr>
        <w:t>Sp.J</w:t>
      </w:r>
      <w:proofErr w:type="spellEnd"/>
      <w:r w:rsidR="00164D82">
        <w:rPr>
          <w:b/>
          <w:sz w:val="20"/>
        </w:rPr>
        <w:t>.</w:t>
      </w:r>
    </w:p>
    <w:p w14:paraId="75616F14" w14:textId="7777777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C65CD4">
        <w:rPr>
          <w:b/>
          <w:sz w:val="20"/>
        </w:rPr>
        <w:t xml:space="preserve"> FEPM.05.11-IZ.00-0017/23</w:t>
      </w:r>
      <w:r w:rsidR="00C65CD4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1AE9928B" w14:textId="77777777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164D82">
        <w:rPr>
          <w:b/>
          <w:sz w:val="20"/>
        </w:rPr>
        <w:t xml:space="preserve"> Aktywni bez barier IV</w:t>
      </w:r>
    </w:p>
    <w:p w14:paraId="6D377119" w14:textId="4CE1DF2A" w:rsidR="003A4A71" w:rsidRPr="000C08EB" w:rsidRDefault="003A4A71" w:rsidP="06D014B5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bCs/>
          <w:sz w:val="20"/>
          <w:szCs w:val="20"/>
        </w:rPr>
      </w:pPr>
      <w:r w:rsidRPr="73E8A225">
        <w:rPr>
          <w:b/>
          <w:bCs/>
          <w:sz w:val="20"/>
          <w:szCs w:val="20"/>
        </w:rPr>
        <w:t>DATA PRZEKAZANIA  HARMONOGRAMU</w:t>
      </w:r>
      <w:r w:rsidR="009232A4">
        <w:rPr>
          <w:b/>
          <w:bCs/>
          <w:sz w:val="20"/>
          <w:szCs w:val="20"/>
        </w:rPr>
        <w:t xml:space="preserve">; </w:t>
      </w:r>
      <w:r w:rsidR="00BA6B99">
        <w:rPr>
          <w:b/>
          <w:bCs/>
          <w:sz w:val="20"/>
          <w:szCs w:val="20"/>
        </w:rPr>
        <w:t>1</w:t>
      </w:r>
      <w:r w:rsidR="00EB58FF">
        <w:rPr>
          <w:b/>
          <w:bCs/>
          <w:sz w:val="20"/>
          <w:szCs w:val="20"/>
        </w:rPr>
        <w:t>6</w:t>
      </w:r>
      <w:r w:rsidR="00E377B2">
        <w:rPr>
          <w:b/>
          <w:bCs/>
          <w:sz w:val="20"/>
          <w:szCs w:val="20"/>
        </w:rPr>
        <w:t>.0</w:t>
      </w:r>
      <w:r w:rsidR="00B64CC8">
        <w:rPr>
          <w:b/>
          <w:bCs/>
          <w:sz w:val="20"/>
          <w:szCs w:val="20"/>
        </w:rPr>
        <w:t>6</w:t>
      </w:r>
      <w:r w:rsidR="00C86D0A">
        <w:rPr>
          <w:b/>
          <w:bCs/>
          <w:sz w:val="20"/>
          <w:szCs w:val="20"/>
        </w:rPr>
        <w:t>.2026</w:t>
      </w:r>
    </w:p>
    <w:tbl>
      <w:tblPr>
        <w:tblStyle w:val="Tabela-Siatka"/>
        <w:tblW w:w="140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025"/>
        <w:gridCol w:w="1860"/>
        <w:gridCol w:w="2211"/>
        <w:gridCol w:w="1984"/>
        <w:gridCol w:w="2126"/>
        <w:gridCol w:w="1080"/>
        <w:gridCol w:w="2039"/>
      </w:tblGrid>
      <w:tr w:rsidR="00824A82" w:rsidRPr="00461811" w14:paraId="772D8A57" w14:textId="77777777" w:rsidTr="0016084A">
        <w:trPr>
          <w:trHeight w:val="572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89A04EE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LP.</w:t>
            </w:r>
          </w:p>
        </w:tc>
        <w:tc>
          <w:tcPr>
            <w:tcW w:w="2025" w:type="dxa"/>
            <w:shd w:val="clear" w:color="auto" w:fill="F2F2F2" w:themeFill="background1" w:themeFillShade="F2"/>
            <w:vAlign w:val="center"/>
          </w:tcPr>
          <w:p w14:paraId="1FB9B065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Rodzaj formy wsparcia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3A395DF9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 xml:space="preserve">Data wsparcia </w:t>
            </w:r>
          </w:p>
          <w:p w14:paraId="6EA18BAC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(od – do)</w:t>
            </w:r>
          </w:p>
        </w:tc>
        <w:tc>
          <w:tcPr>
            <w:tcW w:w="2211" w:type="dxa"/>
            <w:shd w:val="clear" w:color="auto" w:fill="F2F2F2" w:themeFill="background1" w:themeFillShade="F2"/>
            <w:vAlign w:val="center"/>
          </w:tcPr>
          <w:p w14:paraId="7DA1E9AC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Godziny realizacji wsparcia (od – do)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F61351B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Miejsce realizacji wsparcia (dokładny adres)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F8A4184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 xml:space="preserve">Nazwa wykonawcy wsparcia (pole wskazane lecz nie wymagane)   </w:t>
            </w:r>
          </w:p>
          <w:p w14:paraId="4F42F2DB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NUMER UMOWY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8CB7107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Liczba uczestników (pole wskazane lecz nie wymagane)</w:t>
            </w:r>
          </w:p>
        </w:tc>
        <w:tc>
          <w:tcPr>
            <w:tcW w:w="2039" w:type="dxa"/>
            <w:shd w:val="clear" w:color="auto" w:fill="F2F2F2" w:themeFill="background1" w:themeFillShade="F2"/>
            <w:vAlign w:val="center"/>
          </w:tcPr>
          <w:p w14:paraId="718A5242" w14:textId="77777777" w:rsidR="00474E17" w:rsidRPr="00461811" w:rsidRDefault="00474E17" w:rsidP="008304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61811">
              <w:rPr>
                <w:rFonts w:cs="Arial"/>
                <w:b/>
                <w:sz w:val="22"/>
                <w:szCs w:val="22"/>
              </w:rPr>
              <w:t>Uwagi</w:t>
            </w:r>
          </w:p>
        </w:tc>
      </w:tr>
      <w:tr w:rsidR="00242D68" w:rsidRPr="00461811" w14:paraId="0D84B81B" w14:textId="77777777" w:rsidTr="0016084A">
        <w:tc>
          <w:tcPr>
            <w:tcW w:w="709" w:type="dxa"/>
          </w:tcPr>
          <w:p w14:paraId="4B73E586" w14:textId="2A55C0F6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025" w:type="dxa"/>
          </w:tcPr>
          <w:p w14:paraId="66718D9D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Pośrednik pracy</w:t>
            </w:r>
          </w:p>
        </w:tc>
        <w:tc>
          <w:tcPr>
            <w:tcW w:w="1860" w:type="dxa"/>
          </w:tcPr>
          <w:p w14:paraId="72A3D3EC" w14:textId="77777777" w:rsidR="004E25C4" w:rsidRDefault="004E25C4" w:rsidP="00242D68">
            <w:pPr>
              <w:rPr>
                <w:rFonts w:cs="Arial"/>
                <w:sz w:val="22"/>
                <w:szCs w:val="22"/>
              </w:rPr>
            </w:pPr>
          </w:p>
          <w:p w14:paraId="22CA1AD2" w14:textId="77777777" w:rsidR="004E25C4" w:rsidRDefault="00E50101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28.05.2025-</w:t>
            </w:r>
          </w:p>
          <w:p w14:paraId="2D84D7E9" w14:textId="74551D1F" w:rsidR="00E50101" w:rsidRPr="00461811" w:rsidRDefault="00E50101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31.12.202</w:t>
            </w:r>
            <w:r w:rsidR="0048211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211" w:type="dxa"/>
          </w:tcPr>
          <w:p w14:paraId="0D0B940D" w14:textId="77777777" w:rsidR="00E50101" w:rsidRDefault="00E50101" w:rsidP="00242D68">
            <w:pPr>
              <w:rPr>
                <w:rFonts w:cs="Arial"/>
                <w:sz w:val="22"/>
                <w:szCs w:val="22"/>
              </w:rPr>
            </w:pPr>
          </w:p>
          <w:p w14:paraId="0E27B00A" w14:textId="77777777" w:rsidR="00E50101" w:rsidRDefault="00E50101" w:rsidP="00242D68">
            <w:pPr>
              <w:rPr>
                <w:rFonts w:cs="Arial"/>
                <w:sz w:val="22"/>
                <w:szCs w:val="22"/>
              </w:rPr>
            </w:pPr>
          </w:p>
          <w:p w14:paraId="6F761A37" w14:textId="77777777" w:rsidR="00E50101" w:rsidRPr="00461811" w:rsidRDefault="00E50101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13.00-17.00</w:t>
            </w:r>
          </w:p>
        </w:tc>
        <w:tc>
          <w:tcPr>
            <w:tcW w:w="1984" w:type="dxa"/>
          </w:tcPr>
          <w:p w14:paraId="28661BE7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Głowackiego 111,</w:t>
            </w:r>
          </w:p>
          <w:p w14:paraId="78738424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82-200 Malbork</w:t>
            </w:r>
          </w:p>
        </w:tc>
        <w:tc>
          <w:tcPr>
            <w:tcW w:w="2126" w:type="dxa"/>
          </w:tcPr>
          <w:p w14:paraId="48C3C36C" w14:textId="55941EBB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Przedsiębiorstwo Produkcyjno-Handlowe Rarytas J.</w:t>
            </w:r>
            <w:r w:rsidR="000101A6">
              <w:rPr>
                <w:rFonts w:cs="Arial"/>
                <w:sz w:val="22"/>
                <w:szCs w:val="22"/>
              </w:rPr>
              <w:t xml:space="preserve"> </w:t>
            </w:r>
            <w:r w:rsidRPr="00461811">
              <w:rPr>
                <w:rFonts w:cs="Arial"/>
                <w:sz w:val="22"/>
                <w:szCs w:val="22"/>
              </w:rPr>
              <w:t>i R. Markowscy Sp. J.</w:t>
            </w:r>
          </w:p>
        </w:tc>
        <w:tc>
          <w:tcPr>
            <w:tcW w:w="1080" w:type="dxa"/>
          </w:tcPr>
          <w:p w14:paraId="072BE3D2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</w:p>
        </w:tc>
        <w:tc>
          <w:tcPr>
            <w:tcW w:w="2039" w:type="dxa"/>
          </w:tcPr>
          <w:p w14:paraId="60061E4C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</w:tc>
      </w:tr>
      <w:tr w:rsidR="00242D68" w:rsidRPr="00461811" w14:paraId="182A1CD6" w14:textId="77777777" w:rsidTr="0016084A">
        <w:trPr>
          <w:trHeight w:val="4676"/>
        </w:trPr>
        <w:tc>
          <w:tcPr>
            <w:tcW w:w="709" w:type="dxa"/>
          </w:tcPr>
          <w:p w14:paraId="39F18D26" w14:textId="26D57B49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5" w:type="dxa"/>
          </w:tcPr>
          <w:p w14:paraId="5A6E3D3B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Terapeuta społeczno-zawodowy</w:t>
            </w:r>
          </w:p>
        </w:tc>
        <w:tc>
          <w:tcPr>
            <w:tcW w:w="1860" w:type="dxa"/>
          </w:tcPr>
          <w:p w14:paraId="03A9A745" w14:textId="5FE9157A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01.02.2025-31.12</w:t>
            </w:r>
            <w:r w:rsidRPr="00461811">
              <w:rPr>
                <w:rFonts w:cs="Arial"/>
                <w:sz w:val="22"/>
                <w:szCs w:val="22"/>
              </w:rPr>
              <w:t>.202</w:t>
            </w:r>
            <w:r w:rsidR="0048211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211" w:type="dxa"/>
          </w:tcPr>
          <w:p w14:paraId="45B8A1E8" w14:textId="77777777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Zgodnie z </w:t>
            </w:r>
            <w:r w:rsidR="00214084">
              <w:rPr>
                <w:rFonts w:cs="Arial"/>
                <w:sz w:val="22"/>
                <w:szCs w:val="22"/>
              </w:rPr>
              <w:t>grafikiem</w:t>
            </w:r>
          </w:p>
        </w:tc>
        <w:tc>
          <w:tcPr>
            <w:tcW w:w="1984" w:type="dxa"/>
          </w:tcPr>
          <w:p w14:paraId="24156756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Głowackiego 111,</w:t>
            </w:r>
          </w:p>
          <w:p w14:paraId="2FA213C8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82-200 Malbork</w:t>
            </w:r>
          </w:p>
        </w:tc>
        <w:tc>
          <w:tcPr>
            <w:tcW w:w="2126" w:type="dxa"/>
          </w:tcPr>
          <w:p w14:paraId="6FCC8E3A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Przedsiębiorstwo Produkcyjno-Handlowe Rarytas </w:t>
            </w:r>
            <w:proofErr w:type="spellStart"/>
            <w:r w:rsidRPr="00461811">
              <w:rPr>
                <w:rFonts w:cs="Arial"/>
                <w:sz w:val="22"/>
                <w:szCs w:val="22"/>
              </w:rPr>
              <w:t>J.i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 xml:space="preserve"> R. Markowscy Sp. J.</w:t>
            </w:r>
          </w:p>
          <w:p w14:paraId="44EAFD9C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  <w:p w14:paraId="4B94D5A5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  <w:p w14:paraId="3DEEC669" w14:textId="77777777" w:rsidR="00242D68" w:rsidRPr="00461811" w:rsidRDefault="00242D68" w:rsidP="00242D6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6A88153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  <w:r>
              <w:rPr>
                <w:rFonts w:cs="Arial"/>
                <w:sz w:val="22"/>
                <w:szCs w:val="22"/>
              </w:rPr>
              <w:t>, wyjazdy do miejsca pracy uczestnika</w:t>
            </w:r>
          </w:p>
        </w:tc>
        <w:tc>
          <w:tcPr>
            <w:tcW w:w="2039" w:type="dxa"/>
          </w:tcPr>
          <w:p w14:paraId="1F0364FA" w14:textId="61534A4A" w:rsidR="56322E63" w:rsidRDefault="56322E63" w:rsidP="2FE2456C">
            <w:r w:rsidRPr="2FE2456C">
              <w:rPr>
                <w:rFonts w:cs="Arial"/>
                <w:sz w:val="22"/>
                <w:szCs w:val="22"/>
              </w:rPr>
              <w:t xml:space="preserve">Zgodnie z kartą czasu pracy Kamili </w:t>
            </w:r>
            <w:proofErr w:type="spellStart"/>
            <w:r w:rsidRPr="2FE2456C">
              <w:rPr>
                <w:rFonts w:cs="Arial"/>
                <w:sz w:val="22"/>
                <w:szCs w:val="22"/>
              </w:rPr>
              <w:t>Wodnickiej</w:t>
            </w:r>
            <w:proofErr w:type="spellEnd"/>
          </w:p>
          <w:p w14:paraId="01D8F0F4" w14:textId="03D5B20D" w:rsidR="2FE2456C" w:rsidRDefault="2FE2456C" w:rsidP="2FE2456C">
            <w:pPr>
              <w:rPr>
                <w:rFonts w:cs="Arial"/>
                <w:sz w:val="22"/>
                <w:szCs w:val="22"/>
              </w:rPr>
            </w:pPr>
          </w:p>
          <w:p w14:paraId="3656B9AB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</w:p>
        </w:tc>
      </w:tr>
      <w:tr w:rsidR="00242D68" w:rsidRPr="00461811" w14:paraId="62CEE974" w14:textId="77777777" w:rsidTr="0016084A">
        <w:tc>
          <w:tcPr>
            <w:tcW w:w="709" w:type="dxa"/>
          </w:tcPr>
          <w:p w14:paraId="4E1E336A" w14:textId="558CD99B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025" w:type="dxa"/>
          </w:tcPr>
          <w:p w14:paraId="46EBA379" w14:textId="42FBB8EA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16556281">
              <w:rPr>
                <w:rFonts w:cs="Arial"/>
                <w:sz w:val="22"/>
                <w:szCs w:val="22"/>
              </w:rPr>
              <w:t xml:space="preserve">Terapeuta </w:t>
            </w:r>
            <w:proofErr w:type="spellStart"/>
            <w:r w:rsidRPr="16556281">
              <w:rPr>
                <w:rFonts w:cs="Arial"/>
                <w:sz w:val="22"/>
                <w:szCs w:val="22"/>
              </w:rPr>
              <w:t>społeczno</w:t>
            </w:r>
            <w:proofErr w:type="spellEnd"/>
            <w:r w:rsidRPr="16556281">
              <w:rPr>
                <w:rFonts w:cs="Arial"/>
                <w:sz w:val="22"/>
                <w:szCs w:val="22"/>
              </w:rPr>
              <w:t xml:space="preserve"> – zawodowy/doradca zawodowy- 2 osoba</w:t>
            </w:r>
            <w:r w:rsidR="290BB76E" w:rsidRPr="16556281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</w:tcPr>
          <w:p w14:paraId="649D592D" w14:textId="2197BFF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01.01.2025</w:t>
            </w:r>
            <w:r w:rsidRPr="00461811">
              <w:rPr>
                <w:rFonts w:cs="Arial"/>
                <w:sz w:val="22"/>
                <w:szCs w:val="22"/>
              </w:rPr>
              <w:t>-31.12.202</w:t>
            </w:r>
            <w:r w:rsidR="0048211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211" w:type="dxa"/>
          </w:tcPr>
          <w:p w14:paraId="655C4C11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Zgodnie z grafikiem</w:t>
            </w:r>
          </w:p>
        </w:tc>
        <w:tc>
          <w:tcPr>
            <w:tcW w:w="1984" w:type="dxa"/>
          </w:tcPr>
          <w:p w14:paraId="371D025D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Głowackiego 111, 82-200 Malbork,</w:t>
            </w:r>
          </w:p>
          <w:p w14:paraId="2C35144D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teren miasta </w:t>
            </w:r>
          </w:p>
        </w:tc>
        <w:tc>
          <w:tcPr>
            <w:tcW w:w="2126" w:type="dxa"/>
          </w:tcPr>
          <w:p w14:paraId="253911C3" w14:textId="77777777" w:rsidR="00242D68" w:rsidRPr="00461811" w:rsidRDefault="00242D68" w:rsidP="00242D68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Przedsiębiorstwo Produkcyjno-Handlowe Rarytas </w:t>
            </w:r>
            <w:proofErr w:type="spellStart"/>
            <w:r w:rsidRPr="00461811">
              <w:rPr>
                <w:rFonts w:cs="Arial"/>
                <w:sz w:val="22"/>
                <w:szCs w:val="22"/>
              </w:rPr>
              <w:t>J.i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 xml:space="preserve"> R. Markowscy Sp. J.</w:t>
            </w:r>
          </w:p>
        </w:tc>
        <w:tc>
          <w:tcPr>
            <w:tcW w:w="1080" w:type="dxa"/>
          </w:tcPr>
          <w:p w14:paraId="14874349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  <w:r>
              <w:rPr>
                <w:rFonts w:cs="Arial"/>
                <w:sz w:val="22"/>
                <w:szCs w:val="22"/>
              </w:rPr>
              <w:t xml:space="preserve">, wyjazdy do miejsca pracy </w:t>
            </w:r>
            <w:r>
              <w:rPr>
                <w:rFonts w:cs="Arial"/>
                <w:sz w:val="22"/>
                <w:szCs w:val="22"/>
              </w:rPr>
              <w:lastRenderedPageBreak/>
              <w:t>uczestnika</w:t>
            </w:r>
          </w:p>
        </w:tc>
        <w:tc>
          <w:tcPr>
            <w:tcW w:w="2039" w:type="dxa"/>
          </w:tcPr>
          <w:p w14:paraId="65C14FDC" w14:textId="120804E4" w:rsidR="63A8DCFC" w:rsidRDefault="63A8DCFC" w:rsidP="16556281">
            <w:r w:rsidRPr="16556281">
              <w:rPr>
                <w:rFonts w:cs="Arial"/>
                <w:sz w:val="22"/>
                <w:szCs w:val="22"/>
              </w:rPr>
              <w:lastRenderedPageBreak/>
              <w:t xml:space="preserve">Zgodnie z kartą czasu pracy Marty Borowiec </w:t>
            </w:r>
          </w:p>
          <w:p w14:paraId="6AF73B80" w14:textId="7A76393F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</w:p>
        </w:tc>
      </w:tr>
      <w:tr w:rsidR="00242D68" w:rsidRPr="00461811" w14:paraId="7D9B339B" w14:textId="77777777" w:rsidTr="0016084A">
        <w:tc>
          <w:tcPr>
            <w:tcW w:w="709" w:type="dxa"/>
          </w:tcPr>
          <w:p w14:paraId="33CFEC6B" w14:textId="63A5E94F" w:rsidR="00242D68" w:rsidRPr="00461811" w:rsidRDefault="003E7227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025" w:type="dxa"/>
          </w:tcPr>
          <w:p w14:paraId="431BE221" w14:textId="77777777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Psycholog/terapeuta </w:t>
            </w:r>
            <w:proofErr w:type="spellStart"/>
            <w:r w:rsidRPr="00461811">
              <w:rPr>
                <w:rFonts w:cs="Arial"/>
                <w:sz w:val="22"/>
                <w:szCs w:val="22"/>
              </w:rPr>
              <w:t>społeczo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>-zawodowy</w:t>
            </w:r>
          </w:p>
        </w:tc>
        <w:tc>
          <w:tcPr>
            <w:tcW w:w="1860" w:type="dxa"/>
          </w:tcPr>
          <w:p w14:paraId="5EFCD6D3" w14:textId="0A186644" w:rsidR="00242D68" w:rsidRPr="00461811" w:rsidRDefault="00242D68" w:rsidP="00242D6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1.01.2025</w:t>
            </w:r>
            <w:r w:rsidRPr="00461811">
              <w:rPr>
                <w:rFonts w:cs="Arial"/>
                <w:sz w:val="22"/>
                <w:szCs w:val="22"/>
              </w:rPr>
              <w:t>-31.12.202</w:t>
            </w:r>
            <w:r w:rsidR="002E6C22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211" w:type="dxa"/>
          </w:tcPr>
          <w:p w14:paraId="58CB4A12" w14:textId="77777777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zgodnie z grafikiem</w:t>
            </w:r>
          </w:p>
        </w:tc>
        <w:tc>
          <w:tcPr>
            <w:tcW w:w="1984" w:type="dxa"/>
          </w:tcPr>
          <w:p w14:paraId="077802FA" w14:textId="77777777" w:rsidR="00242D68" w:rsidRPr="00461811" w:rsidRDefault="00242D68" w:rsidP="00214084">
            <w:pPr>
              <w:rPr>
                <w:rFonts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>Głowackiego</w:t>
            </w:r>
            <w:proofErr w:type="spellEnd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 xml:space="preserve"> 111</w:t>
            </w:r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br/>
              <w:t xml:space="preserve">82-200 </w:t>
            </w:r>
            <w:proofErr w:type="spellStart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>Malbork</w:t>
            </w:r>
            <w:proofErr w:type="spellEnd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61811">
              <w:rPr>
                <w:rFonts w:cs="Arial"/>
                <w:color w:val="000000"/>
                <w:sz w:val="22"/>
                <w:szCs w:val="22"/>
                <w:lang w:val="en-US"/>
              </w:rPr>
              <w:t>siedziba</w:t>
            </w:r>
            <w:proofErr w:type="spellEnd"/>
            <w:r w:rsidR="00214084">
              <w:rPr>
                <w:rFonts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6E70CAA8" w14:textId="77777777" w:rsidR="00242D68" w:rsidRPr="00461811" w:rsidRDefault="00242D68" w:rsidP="00242D6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 xml:space="preserve">Przedsiębiorstwo Produkcyjno-Handlowe Rarytas </w:t>
            </w:r>
            <w:proofErr w:type="spellStart"/>
            <w:r w:rsidRPr="00461811">
              <w:rPr>
                <w:rFonts w:cs="Arial"/>
                <w:sz w:val="22"/>
                <w:szCs w:val="22"/>
              </w:rPr>
              <w:t>J.i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 xml:space="preserve"> R. Markowscy Sp. J.</w:t>
            </w:r>
          </w:p>
        </w:tc>
        <w:tc>
          <w:tcPr>
            <w:tcW w:w="1080" w:type="dxa"/>
          </w:tcPr>
          <w:p w14:paraId="6524D1EF" w14:textId="77777777" w:rsidR="00242D68" w:rsidRPr="00461811" w:rsidRDefault="00242D68" w:rsidP="00242D68">
            <w:pPr>
              <w:rPr>
                <w:rFonts w:cs="Arial"/>
                <w:color w:val="000000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Uczestnicy projektu, praca z uczestnikami, praca na rzecz uczestników</w:t>
            </w:r>
          </w:p>
          <w:p w14:paraId="45FB0818" w14:textId="77777777" w:rsidR="00242D68" w:rsidRPr="00461811" w:rsidRDefault="00242D68" w:rsidP="00242D68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</w:tcPr>
          <w:p w14:paraId="683DFC68" w14:textId="77777777" w:rsidR="00242D68" w:rsidRPr="00461811" w:rsidRDefault="00242D68" w:rsidP="00214084">
            <w:pPr>
              <w:rPr>
                <w:rFonts w:cs="Arial"/>
                <w:sz w:val="22"/>
                <w:szCs w:val="22"/>
              </w:rPr>
            </w:pPr>
            <w:r w:rsidRPr="00461811">
              <w:rPr>
                <w:rFonts w:cs="Arial"/>
                <w:sz w:val="22"/>
                <w:szCs w:val="22"/>
              </w:rPr>
              <w:t>zgodn</w:t>
            </w:r>
            <w:r w:rsidR="00214084">
              <w:rPr>
                <w:rFonts w:cs="Arial"/>
                <w:sz w:val="22"/>
                <w:szCs w:val="22"/>
              </w:rPr>
              <w:t xml:space="preserve">ie z kartą czasu pracy Angeliki </w:t>
            </w:r>
            <w:proofErr w:type="spellStart"/>
            <w:r w:rsidR="00214084">
              <w:rPr>
                <w:rFonts w:cs="Arial"/>
                <w:sz w:val="22"/>
                <w:szCs w:val="22"/>
              </w:rPr>
              <w:t>Markowskiej</w:t>
            </w:r>
            <w:r w:rsidRPr="00461811">
              <w:rPr>
                <w:rFonts w:cs="Arial"/>
                <w:sz w:val="22"/>
                <w:szCs w:val="22"/>
              </w:rPr>
              <w:t>-Lange</w:t>
            </w:r>
            <w:proofErr w:type="spellEnd"/>
            <w:r w:rsidRPr="0046181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FD10F3" w14:paraId="3DFB0655" w14:textId="77777777" w:rsidTr="0016084A">
        <w:trPr>
          <w:trHeight w:val="300"/>
        </w:trPr>
        <w:tc>
          <w:tcPr>
            <w:tcW w:w="709" w:type="dxa"/>
          </w:tcPr>
          <w:p w14:paraId="2D84D77C" w14:textId="333446D8" w:rsidR="00FD10F3" w:rsidRDefault="00B64CC8" w:rsidP="00FD10F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5</w:t>
            </w:r>
          </w:p>
        </w:tc>
        <w:tc>
          <w:tcPr>
            <w:tcW w:w="2025" w:type="dxa"/>
          </w:tcPr>
          <w:p w14:paraId="5C4B7FD8" w14:textId="65DA4536" w:rsidR="00FD10F3" w:rsidRDefault="00FD10F3" w:rsidP="00FD10F3">
            <w:r>
              <w:t>staż</w:t>
            </w:r>
          </w:p>
        </w:tc>
        <w:tc>
          <w:tcPr>
            <w:tcW w:w="1860" w:type="dxa"/>
          </w:tcPr>
          <w:p w14:paraId="57746C77" w14:textId="1497EFE7" w:rsidR="00FD10F3" w:rsidRPr="00B91705" w:rsidRDefault="00FD10F3" w:rsidP="00FD10F3">
            <w:r>
              <w:t>0</w:t>
            </w:r>
            <w:r w:rsidR="0089008B">
              <w:t>5</w:t>
            </w:r>
            <w:r>
              <w:t>.03.2026-</w:t>
            </w:r>
            <w:r w:rsidR="0089008B">
              <w:t>04</w:t>
            </w:r>
            <w:r>
              <w:t>.0</w:t>
            </w:r>
            <w:r w:rsidR="0089008B">
              <w:t>7</w:t>
            </w:r>
            <w:r>
              <w:t>.2026</w:t>
            </w:r>
          </w:p>
        </w:tc>
        <w:tc>
          <w:tcPr>
            <w:tcW w:w="2211" w:type="dxa"/>
          </w:tcPr>
          <w:p w14:paraId="2871F9C2" w14:textId="5FE02C28" w:rsidR="00FD10F3" w:rsidRDefault="00FD10F3" w:rsidP="00FD10F3">
            <w:r w:rsidRPr="00ED5809">
              <w:t>7:00-14:00</w:t>
            </w:r>
          </w:p>
        </w:tc>
        <w:tc>
          <w:tcPr>
            <w:tcW w:w="1984" w:type="dxa"/>
          </w:tcPr>
          <w:p w14:paraId="378749DD" w14:textId="4BE4E495" w:rsidR="00FD10F3" w:rsidRPr="00AE0FCE" w:rsidRDefault="00FD10F3" w:rsidP="00FD10F3">
            <w:r w:rsidRPr="00ED5809">
              <w:t>Żeromskiego 8, Sztum</w:t>
            </w:r>
          </w:p>
        </w:tc>
        <w:tc>
          <w:tcPr>
            <w:tcW w:w="2126" w:type="dxa"/>
          </w:tcPr>
          <w:p w14:paraId="5C297A93" w14:textId="5D73471F" w:rsidR="00FD10F3" w:rsidRPr="003122B5" w:rsidRDefault="00FD10F3" w:rsidP="00FD10F3">
            <w:r w:rsidRPr="00ED5809">
              <w:t>Zakład Aktywności Zawodowej</w:t>
            </w:r>
          </w:p>
        </w:tc>
        <w:tc>
          <w:tcPr>
            <w:tcW w:w="1080" w:type="dxa"/>
          </w:tcPr>
          <w:p w14:paraId="3E504AB2" w14:textId="138B3A3C" w:rsidR="00FD10F3" w:rsidRDefault="00AD19F4" w:rsidP="00FD10F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294E5AB8" w14:textId="068ABD42" w:rsidR="00FD10F3" w:rsidRPr="00486068" w:rsidRDefault="00AD19F4" w:rsidP="00FD10F3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F92CF8" w14:paraId="5375F709" w14:textId="77777777" w:rsidTr="0016084A">
        <w:trPr>
          <w:trHeight w:val="300"/>
        </w:trPr>
        <w:tc>
          <w:tcPr>
            <w:tcW w:w="709" w:type="dxa"/>
          </w:tcPr>
          <w:p w14:paraId="2E4C5533" w14:textId="0A19F5AC" w:rsidR="00F92CF8" w:rsidRDefault="00BF4EBF" w:rsidP="00FD10F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6</w:t>
            </w:r>
          </w:p>
        </w:tc>
        <w:tc>
          <w:tcPr>
            <w:tcW w:w="2025" w:type="dxa"/>
          </w:tcPr>
          <w:p w14:paraId="416D50D5" w14:textId="0962363F" w:rsidR="00F92CF8" w:rsidRDefault="00F92CF8" w:rsidP="00FD10F3">
            <w:r>
              <w:t>staż</w:t>
            </w:r>
          </w:p>
        </w:tc>
        <w:tc>
          <w:tcPr>
            <w:tcW w:w="1860" w:type="dxa"/>
          </w:tcPr>
          <w:p w14:paraId="19C2C3EA" w14:textId="6DA51910" w:rsidR="00F92CF8" w:rsidRDefault="00F92CF8" w:rsidP="00FD10F3">
            <w:r>
              <w:t>10.03.2026-09.07.2026</w:t>
            </w:r>
          </w:p>
        </w:tc>
        <w:tc>
          <w:tcPr>
            <w:tcW w:w="2211" w:type="dxa"/>
          </w:tcPr>
          <w:p w14:paraId="5FE294E3" w14:textId="1A71A966" w:rsidR="00F92CF8" w:rsidRPr="00ED5809" w:rsidRDefault="00F92CF8" w:rsidP="00FD10F3">
            <w:r>
              <w:t>8:00-16:00</w:t>
            </w:r>
          </w:p>
        </w:tc>
        <w:tc>
          <w:tcPr>
            <w:tcW w:w="1984" w:type="dxa"/>
          </w:tcPr>
          <w:p w14:paraId="1276C11A" w14:textId="52FAAA62" w:rsidR="00F92CF8" w:rsidRPr="00ED5809" w:rsidRDefault="00FC041F" w:rsidP="00FD10F3">
            <w:r w:rsidRPr="00FC041F">
              <w:t>Stanisława Moniuszki 25/2, Nowa Wieś Malborska</w:t>
            </w:r>
          </w:p>
        </w:tc>
        <w:tc>
          <w:tcPr>
            <w:tcW w:w="2126" w:type="dxa"/>
          </w:tcPr>
          <w:p w14:paraId="70DAC6DA" w14:textId="122A97D8" w:rsidR="00F92CF8" w:rsidRPr="00ED5809" w:rsidRDefault="00C93CC4" w:rsidP="00FD10F3">
            <w:r w:rsidRPr="00C93CC4">
              <w:t>SALON FRYZJERSKI DOMII Dominika Krzeszowska</w:t>
            </w:r>
          </w:p>
        </w:tc>
        <w:tc>
          <w:tcPr>
            <w:tcW w:w="1080" w:type="dxa"/>
          </w:tcPr>
          <w:p w14:paraId="140B932E" w14:textId="070FEDFF" w:rsidR="00F92CF8" w:rsidRDefault="00C93CC4" w:rsidP="00FD10F3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1B1A1A77" w14:textId="79C24E0A" w:rsidR="00F92CF8" w:rsidRDefault="00C93CC4" w:rsidP="00FD10F3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5537AE" w14:paraId="34AE194F" w14:textId="77777777" w:rsidTr="0016084A">
        <w:trPr>
          <w:trHeight w:val="300"/>
        </w:trPr>
        <w:tc>
          <w:tcPr>
            <w:tcW w:w="709" w:type="dxa"/>
          </w:tcPr>
          <w:p w14:paraId="18728FF0" w14:textId="1124C3E3" w:rsidR="005537AE" w:rsidRDefault="00BF4EBF" w:rsidP="005537A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2025" w:type="dxa"/>
          </w:tcPr>
          <w:p w14:paraId="7E089C63" w14:textId="5196EA4A" w:rsidR="005537AE" w:rsidRDefault="00C75F62" w:rsidP="005537AE">
            <w:r>
              <w:t xml:space="preserve">Kurs Prawa jazdy </w:t>
            </w:r>
            <w:proofErr w:type="spellStart"/>
            <w:r>
              <w:t>kat.B</w:t>
            </w:r>
            <w:proofErr w:type="spellEnd"/>
          </w:p>
        </w:tc>
        <w:tc>
          <w:tcPr>
            <w:tcW w:w="1860" w:type="dxa"/>
          </w:tcPr>
          <w:p w14:paraId="2B6476A1" w14:textId="35274B37" w:rsidR="005537AE" w:rsidRDefault="00707022" w:rsidP="005537AE">
            <w:r>
              <w:t>07.04.2026-</w:t>
            </w:r>
            <w:r w:rsidR="006E74C2">
              <w:t>10.07.2026</w:t>
            </w:r>
          </w:p>
        </w:tc>
        <w:tc>
          <w:tcPr>
            <w:tcW w:w="2211" w:type="dxa"/>
          </w:tcPr>
          <w:p w14:paraId="4827D149" w14:textId="58AB7EAE" w:rsidR="005537AE" w:rsidRDefault="006E74C2" w:rsidP="005537AE">
            <w:r>
              <w:t>Część te</w:t>
            </w:r>
            <w:r w:rsidR="00154F07">
              <w:t>o</w:t>
            </w:r>
            <w:r>
              <w:t>retyczna</w:t>
            </w:r>
            <w:r w:rsidR="00154F07">
              <w:t xml:space="preserve"> 16:00-19:45, część praktyczna indywidualnie</w:t>
            </w:r>
          </w:p>
        </w:tc>
        <w:tc>
          <w:tcPr>
            <w:tcW w:w="1984" w:type="dxa"/>
          </w:tcPr>
          <w:p w14:paraId="3A94AC58" w14:textId="49ECE1EE" w:rsidR="005537AE" w:rsidRPr="00FC041F" w:rsidRDefault="00796C1A" w:rsidP="005537AE">
            <w:r w:rsidRPr="00796C1A">
              <w:t>Malbork oraz obręb miasta Elbląg</w:t>
            </w:r>
          </w:p>
        </w:tc>
        <w:tc>
          <w:tcPr>
            <w:tcW w:w="2126" w:type="dxa"/>
          </w:tcPr>
          <w:p w14:paraId="74A4891A" w14:textId="59EF55D0" w:rsidR="005537AE" w:rsidRPr="00C93CC4" w:rsidRDefault="00796C1A" w:rsidP="005537AE">
            <w:r w:rsidRPr="00796C1A">
              <w:t>MAR-POL Paweł Marach, Al. Wojska Polskiego 41, 82-200 Malbork</w:t>
            </w:r>
          </w:p>
        </w:tc>
        <w:tc>
          <w:tcPr>
            <w:tcW w:w="1080" w:type="dxa"/>
          </w:tcPr>
          <w:p w14:paraId="672CA22E" w14:textId="44A1D545" w:rsidR="005537AE" w:rsidRDefault="00D61E38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7F3DDFC4" w14:textId="5A63086C" w:rsidR="005537AE" w:rsidRDefault="00E10BA6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Wykłady:</w:t>
            </w:r>
            <w:r w:rsidR="00A43017">
              <w:rPr>
                <w:rFonts w:eastAsia="Arial" w:cs="Arial"/>
                <w:color w:val="000000" w:themeColor="text1"/>
              </w:rPr>
              <w:t>16:00-19:45</w:t>
            </w:r>
          </w:p>
          <w:p w14:paraId="4CD966C8" w14:textId="77777777" w:rsidR="00CA67B0" w:rsidRDefault="00E10BA6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07.04.2026</w:t>
            </w:r>
            <w:r w:rsidR="00F17351">
              <w:rPr>
                <w:rFonts w:eastAsia="Arial" w:cs="Arial"/>
                <w:color w:val="000000" w:themeColor="text1"/>
              </w:rPr>
              <w:t>, 08.04.2026, 09.04.2026, 10.0</w:t>
            </w:r>
            <w:r w:rsidR="00CA67B0">
              <w:rPr>
                <w:rFonts w:eastAsia="Arial" w:cs="Arial"/>
                <w:color w:val="000000" w:themeColor="text1"/>
              </w:rPr>
              <w:t>5</w:t>
            </w:r>
            <w:r w:rsidR="00F17351">
              <w:rPr>
                <w:rFonts w:eastAsia="Arial" w:cs="Arial"/>
                <w:color w:val="000000" w:themeColor="text1"/>
              </w:rPr>
              <w:t>.2026,</w:t>
            </w:r>
          </w:p>
          <w:p w14:paraId="700D4833" w14:textId="77777777" w:rsidR="00E10BA6" w:rsidRDefault="00CA67B0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13.05.2026,</w:t>
            </w:r>
          </w:p>
          <w:p w14:paraId="6B81E26A" w14:textId="77777777" w:rsidR="00A43017" w:rsidRDefault="00A43017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14.05.2026</w:t>
            </w:r>
          </w:p>
          <w:p w14:paraId="78949C7C" w14:textId="77777777" w:rsidR="00D61E38" w:rsidRPr="00D61E38" w:rsidRDefault="00D61E38" w:rsidP="00D61E38">
            <w:pPr>
              <w:rPr>
                <w:rFonts w:eastAsia="Arial" w:cs="Arial"/>
                <w:color w:val="000000" w:themeColor="text1"/>
              </w:rPr>
            </w:pPr>
            <w:r w:rsidRPr="00D61E38">
              <w:rPr>
                <w:rFonts w:eastAsia="Arial" w:cs="Arial"/>
                <w:color w:val="000000" w:themeColor="text1"/>
              </w:rPr>
              <w:lastRenderedPageBreak/>
              <w:t>30h lekcyjnych teorii, 30h jazdy-  jazdy umawiane indywidualnie</w:t>
            </w:r>
          </w:p>
          <w:p w14:paraId="3656A2BE" w14:textId="78442D2A" w:rsidR="00D61E38" w:rsidRDefault="00D61E38" w:rsidP="00D61E38">
            <w:pPr>
              <w:rPr>
                <w:rFonts w:eastAsia="Arial" w:cs="Arial"/>
                <w:color w:val="000000" w:themeColor="text1"/>
              </w:rPr>
            </w:pPr>
            <w:r w:rsidRPr="00D61E38">
              <w:rPr>
                <w:rFonts w:eastAsia="Arial" w:cs="Arial"/>
                <w:color w:val="000000" w:themeColor="text1"/>
              </w:rPr>
              <w:t>jazdy ustalane indywidualnie w godzinach 7.00-20.00</w:t>
            </w:r>
          </w:p>
        </w:tc>
      </w:tr>
      <w:tr w:rsidR="009207F5" w14:paraId="0E5CB8C1" w14:textId="77777777" w:rsidTr="0016084A">
        <w:trPr>
          <w:trHeight w:val="300"/>
        </w:trPr>
        <w:tc>
          <w:tcPr>
            <w:tcW w:w="709" w:type="dxa"/>
          </w:tcPr>
          <w:p w14:paraId="5C070801" w14:textId="6DB1296A" w:rsidR="009207F5" w:rsidRDefault="00BF4EBF" w:rsidP="005537AE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8</w:t>
            </w:r>
          </w:p>
        </w:tc>
        <w:tc>
          <w:tcPr>
            <w:tcW w:w="2025" w:type="dxa"/>
          </w:tcPr>
          <w:p w14:paraId="14CAEC07" w14:textId="4AF093F1" w:rsidR="009207F5" w:rsidRDefault="00E377B2" w:rsidP="005537AE">
            <w:r>
              <w:t>Staż</w:t>
            </w:r>
          </w:p>
        </w:tc>
        <w:tc>
          <w:tcPr>
            <w:tcW w:w="1860" w:type="dxa"/>
          </w:tcPr>
          <w:p w14:paraId="47CD7DF7" w14:textId="2950553C" w:rsidR="009207F5" w:rsidRDefault="00E377B2" w:rsidP="005537AE">
            <w:r>
              <w:t>08.04.2026-07.0</w:t>
            </w:r>
            <w:r w:rsidR="00B86348">
              <w:t>7</w:t>
            </w:r>
            <w:r>
              <w:t>.2026</w:t>
            </w:r>
          </w:p>
        </w:tc>
        <w:tc>
          <w:tcPr>
            <w:tcW w:w="2211" w:type="dxa"/>
          </w:tcPr>
          <w:p w14:paraId="31665A21" w14:textId="6B20ADE6" w:rsidR="009207F5" w:rsidRDefault="00E377B2" w:rsidP="005537AE">
            <w:r>
              <w:t>9:00</w:t>
            </w:r>
            <w:r w:rsidR="00B06DA8">
              <w:t>-17:00</w:t>
            </w:r>
          </w:p>
        </w:tc>
        <w:tc>
          <w:tcPr>
            <w:tcW w:w="1984" w:type="dxa"/>
          </w:tcPr>
          <w:p w14:paraId="3E9C5EF5" w14:textId="171BE059" w:rsidR="009207F5" w:rsidRPr="00796C1A" w:rsidRDefault="00503F3C" w:rsidP="005537AE">
            <w:r>
              <w:t>Aleja Wojska Polskiego 478</w:t>
            </w:r>
          </w:p>
        </w:tc>
        <w:tc>
          <w:tcPr>
            <w:tcW w:w="2126" w:type="dxa"/>
          </w:tcPr>
          <w:p w14:paraId="0FF3B4F9" w14:textId="4652BB69" w:rsidR="009207F5" w:rsidRPr="00796C1A" w:rsidRDefault="00503F3C" w:rsidP="005537AE">
            <w:r>
              <w:t>Fundacja FAMILY HELP</w:t>
            </w:r>
          </w:p>
        </w:tc>
        <w:tc>
          <w:tcPr>
            <w:tcW w:w="1080" w:type="dxa"/>
          </w:tcPr>
          <w:p w14:paraId="13727160" w14:textId="237A76D9" w:rsidR="009207F5" w:rsidRDefault="00503F3C" w:rsidP="005537AE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2</w:t>
            </w:r>
          </w:p>
        </w:tc>
        <w:tc>
          <w:tcPr>
            <w:tcW w:w="2039" w:type="dxa"/>
          </w:tcPr>
          <w:p w14:paraId="28743D34" w14:textId="2B0D4079" w:rsidR="009207F5" w:rsidRDefault="00657C2D" w:rsidP="005537AE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657C2D" w14:paraId="30AF6D08" w14:textId="77777777" w:rsidTr="0016084A">
        <w:trPr>
          <w:trHeight w:val="300"/>
        </w:trPr>
        <w:tc>
          <w:tcPr>
            <w:tcW w:w="709" w:type="dxa"/>
          </w:tcPr>
          <w:p w14:paraId="72908687" w14:textId="52E2A972" w:rsidR="00657C2D" w:rsidRDefault="00BF4EBF" w:rsidP="00657C2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9</w:t>
            </w:r>
          </w:p>
        </w:tc>
        <w:tc>
          <w:tcPr>
            <w:tcW w:w="2025" w:type="dxa"/>
          </w:tcPr>
          <w:p w14:paraId="2D85DD42" w14:textId="0E9B9C20" w:rsidR="00657C2D" w:rsidRDefault="00657C2D" w:rsidP="00657C2D">
            <w:r>
              <w:t>Staż</w:t>
            </w:r>
          </w:p>
        </w:tc>
        <w:tc>
          <w:tcPr>
            <w:tcW w:w="1860" w:type="dxa"/>
          </w:tcPr>
          <w:p w14:paraId="0385FC54" w14:textId="35ADC594" w:rsidR="00657C2D" w:rsidRDefault="00657C2D" w:rsidP="00657C2D">
            <w:r>
              <w:t>08.04.2026-07.08.2026</w:t>
            </w:r>
          </w:p>
        </w:tc>
        <w:tc>
          <w:tcPr>
            <w:tcW w:w="2211" w:type="dxa"/>
          </w:tcPr>
          <w:p w14:paraId="462DE3B4" w14:textId="66819D2C" w:rsidR="00657C2D" w:rsidRDefault="00657C2D" w:rsidP="00657C2D">
            <w:r>
              <w:t>9:00-17:00</w:t>
            </w:r>
          </w:p>
        </w:tc>
        <w:tc>
          <w:tcPr>
            <w:tcW w:w="1984" w:type="dxa"/>
          </w:tcPr>
          <w:p w14:paraId="69854B47" w14:textId="739FD965" w:rsidR="00657C2D" w:rsidRDefault="009A6A0A" w:rsidP="00657C2D">
            <w:r>
              <w:t>Ul. Młyńska 10, 82-400 Sztum</w:t>
            </w:r>
          </w:p>
        </w:tc>
        <w:tc>
          <w:tcPr>
            <w:tcW w:w="2126" w:type="dxa"/>
          </w:tcPr>
          <w:p w14:paraId="39A5C94C" w14:textId="47158205" w:rsidR="00657C2D" w:rsidRDefault="009A6A0A" w:rsidP="00657C2D">
            <w:r>
              <w:t>Agencja Kredytowo-</w:t>
            </w:r>
            <w:r w:rsidR="00D004FB">
              <w:t xml:space="preserve">Ubezpieczeniowa Marzena </w:t>
            </w:r>
            <w:proofErr w:type="spellStart"/>
            <w:r w:rsidR="00D004FB">
              <w:t>Szpryngiel</w:t>
            </w:r>
            <w:proofErr w:type="spellEnd"/>
            <w:r w:rsidR="00D004FB">
              <w:t>-Rotter</w:t>
            </w:r>
          </w:p>
        </w:tc>
        <w:tc>
          <w:tcPr>
            <w:tcW w:w="1080" w:type="dxa"/>
          </w:tcPr>
          <w:p w14:paraId="28282EAB" w14:textId="1F29E172" w:rsidR="00657C2D" w:rsidRDefault="00D004FB" w:rsidP="00657C2D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28932998" w14:textId="00135013" w:rsidR="00657C2D" w:rsidRDefault="00D004FB" w:rsidP="00657C2D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2F2A71" w14:paraId="51A29485" w14:textId="77777777" w:rsidTr="0016084A">
        <w:trPr>
          <w:trHeight w:val="300"/>
        </w:trPr>
        <w:tc>
          <w:tcPr>
            <w:tcW w:w="709" w:type="dxa"/>
          </w:tcPr>
          <w:p w14:paraId="0D33DFAD" w14:textId="67855AC9" w:rsidR="002F2A71" w:rsidRDefault="002F2A71" w:rsidP="00F415F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BF4EBF">
              <w:rPr>
                <w:rFonts w:eastAsia="Arial" w:cs="Arial"/>
              </w:rPr>
              <w:t>0</w:t>
            </w:r>
          </w:p>
        </w:tc>
        <w:tc>
          <w:tcPr>
            <w:tcW w:w="2025" w:type="dxa"/>
          </w:tcPr>
          <w:p w14:paraId="1A189E28" w14:textId="358EF5C6" w:rsidR="002F2A71" w:rsidRPr="00D45FC2" w:rsidRDefault="002F2A71" w:rsidP="00F415F7">
            <w:r>
              <w:t>Staż</w:t>
            </w:r>
          </w:p>
        </w:tc>
        <w:tc>
          <w:tcPr>
            <w:tcW w:w="1860" w:type="dxa"/>
          </w:tcPr>
          <w:p w14:paraId="3D7821C0" w14:textId="0F134D0D" w:rsidR="002F2A71" w:rsidRDefault="002F2A71" w:rsidP="000F4AF0">
            <w:r>
              <w:t>09.04.2026-</w:t>
            </w:r>
            <w:r w:rsidR="008F57CF">
              <w:t>08.</w:t>
            </w:r>
            <w:r w:rsidR="00612CB1">
              <w:t>07.2026</w:t>
            </w:r>
          </w:p>
        </w:tc>
        <w:tc>
          <w:tcPr>
            <w:tcW w:w="2211" w:type="dxa"/>
          </w:tcPr>
          <w:p w14:paraId="44B38596" w14:textId="1928E9E3" w:rsidR="002F2A71" w:rsidRDefault="000D5664" w:rsidP="00F415F7">
            <w:r>
              <w:t>7:00-15:00</w:t>
            </w:r>
          </w:p>
        </w:tc>
        <w:tc>
          <w:tcPr>
            <w:tcW w:w="1984" w:type="dxa"/>
          </w:tcPr>
          <w:p w14:paraId="3618A63B" w14:textId="752C0703" w:rsidR="002F2A71" w:rsidRDefault="00612CB1" w:rsidP="0036509D">
            <w:r>
              <w:t>Poczty Gdańskiej 3</w:t>
            </w:r>
            <w:r w:rsidR="00B122A5">
              <w:t>/ 1B, 82-200 Malbork</w:t>
            </w:r>
          </w:p>
        </w:tc>
        <w:tc>
          <w:tcPr>
            <w:tcW w:w="2126" w:type="dxa"/>
          </w:tcPr>
          <w:p w14:paraId="6AADFDFF" w14:textId="4358CFE1" w:rsidR="002F2A71" w:rsidRDefault="00B122A5" w:rsidP="00923480">
            <w:r>
              <w:t>KREATORIA</w:t>
            </w:r>
            <w:r w:rsidR="007840A7">
              <w:t xml:space="preserve"> Emilia </w:t>
            </w:r>
            <w:proofErr w:type="spellStart"/>
            <w:r w:rsidR="007840A7">
              <w:t>Barkowska</w:t>
            </w:r>
            <w:proofErr w:type="spellEnd"/>
            <w:r w:rsidR="007840A7">
              <w:t xml:space="preserve"> </w:t>
            </w:r>
            <w:proofErr w:type="spellStart"/>
            <w:r w:rsidR="007840A7">
              <w:t>Owsianik</w:t>
            </w:r>
            <w:proofErr w:type="spellEnd"/>
          </w:p>
        </w:tc>
        <w:tc>
          <w:tcPr>
            <w:tcW w:w="1080" w:type="dxa"/>
          </w:tcPr>
          <w:p w14:paraId="2FF6144D" w14:textId="412BC5ED" w:rsidR="002F2A71" w:rsidRDefault="007840A7" w:rsidP="00F415F7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0E75A0B2" w14:textId="512DDD59" w:rsidR="002F2A71" w:rsidRPr="001566F4" w:rsidRDefault="007840A7" w:rsidP="00A763A1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B354C6" w14:paraId="57B59E57" w14:textId="77777777" w:rsidTr="0016084A">
        <w:trPr>
          <w:trHeight w:val="300"/>
        </w:trPr>
        <w:tc>
          <w:tcPr>
            <w:tcW w:w="709" w:type="dxa"/>
          </w:tcPr>
          <w:p w14:paraId="2431649C" w14:textId="3D017D1C" w:rsidR="00B354C6" w:rsidRDefault="00B354C6" w:rsidP="00F415F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BF4EBF">
              <w:rPr>
                <w:rFonts w:eastAsia="Arial" w:cs="Arial"/>
              </w:rPr>
              <w:t>1</w:t>
            </w:r>
          </w:p>
        </w:tc>
        <w:tc>
          <w:tcPr>
            <w:tcW w:w="2025" w:type="dxa"/>
          </w:tcPr>
          <w:p w14:paraId="15ED7C75" w14:textId="1A103572" w:rsidR="00B354C6" w:rsidRDefault="00B206CB" w:rsidP="00F415F7">
            <w:r>
              <w:t>Staż</w:t>
            </w:r>
          </w:p>
        </w:tc>
        <w:tc>
          <w:tcPr>
            <w:tcW w:w="1860" w:type="dxa"/>
          </w:tcPr>
          <w:p w14:paraId="52CC56D1" w14:textId="728335C8" w:rsidR="00B354C6" w:rsidRDefault="00B206CB" w:rsidP="000F4AF0">
            <w:r>
              <w:t>13.04.2026</w:t>
            </w:r>
            <w:r w:rsidR="0073141B">
              <w:t>-</w:t>
            </w:r>
            <w:r w:rsidR="00A55A80">
              <w:t>12.08.2026</w:t>
            </w:r>
          </w:p>
        </w:tc>
        <w:tc>
          <w:tcPr>
            <w:tcW w:w="2211" w:type="dxa"/>
          </w:tcPr>
          <w:p w14:paraId="042B6041" w14:textId="78F339C8" w:rsidR="00B354C6" w:rsidRDefault="0015246D" w:rsidP="00F415F7">
            <w:r>
              <w:t>8:00-15:00</w:t>
            </w:r>
          </w:p>
        </w:tc>
        <w:tc>
          <w:tcPr>
            <w:tcW w:w="1984" w:type="dxa"/>
          </w:tcPr>
          <w:p w14:paraId="0F18464D" w14:textId="0892E9F1" w:rsidR="00B354C6" w:rsidRDefault="000378D3" w:rsidP="0036509D">
            <w:r>
              <w:t xml:space="preserve">Schronisko dla </w:t>
            </w:r>
            <w:r w:rsidR="009121BF">
              <w:t>osób bezdomnych z usługami opiekuńczymi ul. Tczewska 5, 82-200 Malbork</w:t>
            </w:r>
          </w:p>
        </w:tc>
        <w:tc>
          <w:tcPr>
            <w:tcW w:w="2126" w:type="dxa"/>
          </w:tcPr>
          <w:p w14:paraId="4597C069" w14:textId="77777777" w:rsidR="00B354C6" w:rsidRDefault="000378D3" w:rsidP="00923480">
            <w:r w:rsidRPr="000378D3">
              <w:t>Stowarzyszenie Na Rzecz Oparcia Społecznego i Rozwoju „PERSPEKTYWA”</w:t>
            </w:r>
          </w:p>
          <w:p w14:paraId="314DC3A7" w14:textId="705F7875" w:rsidR="009121BF" w:rsidRDefault="009121BF" w:rsidP="00923480">
            <w:r>
              <w:t>Kończewice 4, 82-213 Miłoradz</w:t>
            </w:r>
          </w:p>
        </w:tc>
        <w:tc>
          <w:tcPr>
            <w:tcW w:w="1080" w:type="dxa"/>
          </w:tcPr>
          <w:p w14:paraId="0F57A2AE" w14:textId="199D2701" w:rsidR="00B354C6" w:rsidRDefault="009121BF" w:rsidP="00F415F7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3008ABDA" w14:textId="797162B0" w:rsidR="00B354C6" w:rsidRPr="001566F4" w:rsidRDefault="00C9507E" w:rsidP="00A763A1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</w:t>
            </w:r>
            <w:r w:rsidR="000378D3">
              <w:rPr>
                <w:rFonts w:eastAsia="Arial" w:cs="Arial"/>
                <w:color w:val="000000" w:themeColor="text1"/>
              </w:rPr>
              <w:t>n</w:t>
            </w:r>
            <w:proofErr w:type="spellEnd"/>
            <w:r w:rsidR="000378D3"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814135" w14:paraId="0647DF4D" w14:textId="77777777" w:rsidTr="0016084A">
        <w:trPr>
          <w:trHeight w:val="300"/>
        </w:trPr>
        <w:tc>
          <w:tcPr>
            <w:tcW w:w="709" w:type="dxa"/>
          </w:tcPr>
          <w:p w14:paraId="0E2ECBD5" w14:textId="3A3B9F9C" w:rsidR="00814135" w:rsidRDefault="00814135" w:rsidP="00F415F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lastRenderedPageBreak/>
              <w:t>1</w:t>
            </w:r>
            <w:r w:rsidR="00BF4EBF">
              <w:rPr>
                <w:rFonts w:eastAsia="Arial" w:cs="Arial"/>
              </w:rPr>
              <w:t>2</w:t>
            </w:r>
          </w:p>
        </w:tc>
        <w:tc>
          <w:tcPr>
            <w:tcW w:w="2025" w:type="dxa"/>
          </w:tcPr>
          <w:p w14:paraId="344E6F8A" w14:textId="47DFDDFA" w:rsidR="00814135" w:rsidRDefault="00723D5B" w:rsidP="00F415F7">
            <w:r>
              <w:t xml:space="preserve">Staż </w:t>
            </w:r>
          </w:p>
        </w:tc>
        <w:tc>
          <w:tcPr>
            <w:tcW w:w="1860" w:type="dxa"/>
          </w:tcPr>
          <w:p w14:paraId="4019CDB6" w14:textId="62E10A12" w:rsidR="00814135" w:rsidRDefault="00F4063F" w:rsidP="000F4AF0">
            <w:r>
              <w:t>20.04.2026-19.</w:t>
            </w:r>
            <w:r w:rsidR="0094749C">
              <w:t>08.2026</w:t>
            </w:r>
          </w:p>
        </w:tc>
        <w:tc>
          <w:tcPr>
            <w:tcW w:w="2211" w:type="dxa"/>
          </w:tcPr>
          <w:p w14:paraId="38F58B05" w14:textId="1E47E5E6" w:rsidR="00814135" w:rsidRDefault="00026286" w:rsidP="00F415F7">
            <w:r>
              <w:t>8:00-15:00</w:t>
            </w:r>
          </w:p>
        </w:tc>
        <w:tc>
          <w:tcPr>
            <w:tcW w:w="1984" w:type="dxa"/>
          </w:tcPr>
          <w:p w14:paraId="3EE318BB" w14:textId="202CFE5A" w:rsidR="00814135" w:rsidRDefault="00026286" w:rsidP="0036509D">
            <w:r>
              <w:t>Ul. Aleja Armii Krajowej</w:t>
            </w:r>
            <w:r w:rsidR="008020B7">
              <w:t xml:space="preserve"> 11, 82-200 Malbork</w:t>
            </w:r>
          </w:p>
        </w:tc>
        <w:tc>
          <w:tcPr>
            <w:tcW w:w="2126" w:type="dxa"/>
          </w:tcPr>
          <w:p w14:paraId="29389693" w14:textId="7473AF32" w:rsidR="00814135" w:rsidRPr="000378D3" w:rsidRDefault="008020B7" w:rsidP="00923480">
            <w:r>
              <w:t xml:space="preserve">INDYWIDUALNA PRAKTYKA LEKARSKA lek. </w:t>
            </w:r>
            <w:proofErr w:type="spellStart"/>
            <w:r>
              <w:t>Stom</w:t>
            </w:r>
            <w:proofErr w:type="spellEnd"/>
            <w:r>
              <w:t>.</w:t>
            </w:r>
            <w:r w:rsidR="00D57F2C">
              <w:t xml:space="preserve"> Robert </w:t>
            </w:r>
            <w:proofErr w:type="spellStart"/>
            <w:r w:rsidR="00D57F2C">
              <w:t>Karamon</w:t>
            </w:r>
            <w:proofErr w:type="spellEnd"/>
            <w:r w:rsidR="00D57F2C">
              <w:t xml:space="preserve">; </w:t>
            </w:r>
            <w:r w:rsidR="00FE4F0C">
              <w:t>„</w:t>
            </w:r>
            <w:proofErr w:type="spellStart"/>
            <w:r w:rsidR="00D57F2C">
              <w:t>ERKaramon</w:t>
            </w:r>
            <w:proofErr w:type="spellEnd"/>
            <w:r w:rsidR="00000507">
              <w:t>” Spółka Cywilna</w:t>
            </w:r>
          </w:p>
        </w:tc>
        <w:tc>
          <w:tcPr>
            <w:tcW w:w="1080" w:type="dxa"/>
          </w:tcPr>
          <w:p w14:paraId="7AF55AAB" w14:textId="6E4C351E" w:rsidR="00814135" w:rsidRDefault="0094749C" w:rsidP="00F415F7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31A44716" w14:textId="72388795" w:rsidR="00814135" w:rsidRDefault="0094749C" w:rsidP="00A763A1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2F4F0D" w14:paraId="1AB58DD8" w14:textId="77777777" w:rsidTr="0016084A">
        <w:trPr>
          <w:trHeight w:val="300"/>
        </w:trPr>
        <w:tc>
          <w:tcPr>
            <w:tcW w:w="709" w:type="dxa"/>
          </w:tcPr>
          <w:p w14:paraId="5AE6468B" w14:textId="36C4D481" w:rsidR="002F4F0D" w:rsidRDefault="002F4F0D" w:rsidP="00F415F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BF4EBF">
              <w:rPr>
                <w:rFonts w:eastAsia="Arial" w:cs="Arial"/>
              </w:rPr>
              <w:t>3</w:t>
            </w:r>
          </w:p>
        </w:tc>
        <w:tc>
          <w:tcPr>
            <w:tcW w:w="2025" w:type="dxa"/>
          </w:tcPr>
          <w:p w14:paraId="4F2D2ADF" w14:textId="79DCD210" w:rsidR="002F4F0D" w:rsidRDefault="002F4F0D" w:rsidP="00F415F7">
            <w:r>
              <w:t>Staż</w:t>
            </w:r>
          </w:p>
        </w:tc>
        <w:tc>
          <w:tcPr>
            <w:tcW w:w="1860" w:type="dxa"/>
          </w:tcPr>
          <w:p w14:paraId="12D287D4" w14:textId="756C2A00" w:rsidR="002F4F0D" w:rsidRDefault="002F4F0D" w:rsidP="000F4AF0">
            <w:r>
              <w:t>04.05.2026-03.08.2026</w:t>
            </w:r>
          </w:p>
        </w:tc>
        <w:tc>
          <w:tcPr>
            <w:tcW w:w="2211" w:type="dxa"/>
          </w:tcPr>
          <w:p w14:paraId="31B18930" w14:textId="48837263" w:rsidR="002F4F0D" w:rsidRDefault="002F4F0D" w:rsidP="00F415F7">
            <w:r>
              <w:t>8:00-16:00</w:t>
            </w:r>
          </w:p>
        </w:tc>
        <w:tc>
          <w:tcPr>
            <w:tcW w:w="1984" w:type="dxa"/>
          </w:tcPr>
          <w:p w14:paraId="02E8C09F" w14:textId="7B310BE7" w:rsidR="002F4F0D" w:rsidRDefault="00735F4B" w:rsidP="0036509D">
            <w:r w:rsidRPr="00396F7A">
              <w:t>ul. Grunwaldzka 16-18 w Malborku</w:t>
            </w:r>
          </w:p>
        </w:tc>
        <w:tc>
          <w:tcPr>
            <w:tcW w:w="2126" w:type="dxa"/>
          </w:tcPr>
          <w:p w14:paraId="3632407F" w14:textId="23A29987" w:rsidR="002F4F0D" w:rsidRDefault="00735F4B" w:rsidP="00923480">
            <w:r w:rsidRPr="00396F7A">
              <w:t xml:space="preserve">WYDAWNICTWO ZEN SPÓŁKA Z OGRANICZONĄ ODPOWIEDZIALNOŚCIĄ </w:t>
            </w:r>
          </w:p>
        </w:tc>
        <w:tc>
          <w:tcPr>
            <w:tcW w:w="1080" w:type="dxa"/>
          </w:tcPr>
          <w:p w14:paraId="40E10C79" w14:textId="2FE88638" w:rsidR="002F4F0D" w:rsidRDefault="00735F4B" w:rsidP="00F415F7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1</w:t>
            </w:r>
          </w:p>
        </w:tc>
        <w:tc>
          <w:tcPr>
            <w:tcW w:w="2039" w:type="dxa"/>
          </w:tcPr>
          <w:p w14:paraId="14A8619D" w14:textId="6367F5CB" w:rsidR="002F4F0D" w:rsidRDefault="00735F4B" w:rsidP="00A763A1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C071D6" w14:paraId="4475D108" w14:textId="77777777" w:rsidTr="0016084A">
        <w:trPr>
          <w:trHeight w:val="1321"/>
        </w:trPr>
        <w:tc>
          <w:tcPr>
            <w:tcW w:w="709" w:type="dxa"/>
          </w:tcPr>
          <w:p w14:paraId="542975A1" w14:textId="52C659F7" w:rsidR="00C071D6" w:rsidRDefault="00C071D6" w:rsidP="00C071D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BA5FB5">
              <w:rPr>
                <w:rFonts w:eastAsia="Arial" w:cs="Arial"/>
              </w:rPr>
              <w:t>4</w:t>
            </w:r>
          </w:p>
        </w:tc>
        <w:tc>
          <w:tcPr>
            <w:tcW w:w="2025" w:type="dxa"/>
          </w:tcPr>
          <w:p w14:paraId="55927555" w14:textId="6131C503" w:rsidR="00C071D6" w:rsidRPr="00D45FC2" w:rsidRDefault="00C071D6" w:rsidP="00C071D6">
            <w:r w:rsidRPr="00E603D6">
              <w:t>staż</w:t>
            </w:r>
          </w:p>
        </w:tc>
        <w:tc>
          <w:tcPr>
            <w:tcW w:w="1860" w:type="dxa"/>
          </w:tcPr>
          <w:p w14:paraId="6EAC2188" w14:textId="4D5FE725" w:rsidR="00C071D6" w:rsidRDefault="00C071D6" w:rsidP="00C071D6">
            <w:r w:rsidRPr="00E603D6">
              <w:t>01.06.2026-30.09.2026</w:t>
            </w:r>
          </w:p>
        </w:tc>
        <w:tc>
          <w:tcPr>
            <w:tcW w:w="2211" w:type="dxa"/>
          </w:tcPr>
          <w:p w14:paraId="5C8F4E93" w14:textId="73335539" w:rsidR="00C071D6" w:rsidRDefault="00C071D6" w:rsidP="00C071D6">
            <w:r w:rsidRPr="00E603D6">
              <w:t>8:00-15:00</w:t>
            </w:r>
          </w:p>
        </w:tc>
        <w:tc>
          <w:tcPr>
            <w:tcW w:w="1984" w:type="dxa"/>
          </w:tcPr>
          <w:p w14:paraId="00C63419" w14:textId="0CBA6110" w:rsidR="00C071D6" w:rsidRDefault="00C071D6" w:rsidP="00C071D6">
            <w:r w:rsidRPr="00E603D6">
              <w:t>Targowa 5/1 Malbork</w:t>
            </w:r>
          </w:p>
        </w:tc>
        <w:tc>
          <w:tcPr>
            <w:tcW w:w="2126" w:type="dxa"/>
          </w:tcPr>
          <w:p w14:paraId="4EC95CA0" w14:textId="10F3FF41" w:rsidR="00C071D6" w:rsidRDefault="006137E5" w:rsidP="00C071D6">
            <w:r w:rsidRPr="006137E5">
              <w:t xml:space="preserve">MEDPES Iga </w:t>
            </w:r>
            <w:proofErr w:type="spellStart"/>
            <w:r w:rsidRPr="006137E5">
              <w:t>Chyrek</w:t>
            </w:r>
            <w:proofErr w:type="spellEnd"/>
          </w:p>
        </w:tc>
        <w:tc>
          <w:tcPr>
            <w:tcW w:w="1080" w:type="dxa"/>
          </w:tcPr>
          <w:p w14:paraId="1DF35326" w14:textId="7B942612" w:rsidR="00C071D6" w:rsidRDefault="006137E5" w:rsidP="00C071D6">
            <w:r>
              <w:t>1</w:t>
            </w:r>
          </w:p>
        </w:tc>
        <w:tc>
          <w:tcPr>
            <w:tcW w:w="2039" w:type="dxa"/>
          </w:tcPr>
          <w:p w14:paraId="1AC9A2C3" w14:textId="49034ACD" w:rsidR="00C071D6" w:rsidRDefault="006137E5" w:rsidP="00C071D6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9A2F13" w14:paraId="15C36AD6" w14:textId="77777777" w:rsidTr="0016084A">
        <w:trPr>
          <w:trHeight w:val="300"/>
        </w:trPr>
        <w:tc>
          <w:tcPr>
            <w:tcW w:w="709" w:type="dxa"/>
          </w:tcPr>
          <w:p w14:paraId="6F507AFB" w14:textId="3978C5F3" w:rsidR="009A2F13" w:rsidRDefault="009A2F13" w:rsidP="009A2F1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BA5FB5">
              <w:rPr>
                <w:rFonts w:eastAsia="Arial" w:cs="Arial"/>
              </w:rPr>
              <w:t>5</w:t>
            </w:r>
          </w:p>
        </w:tc>
        <w:tc>
          <w:tcPr>
            <w:tcW w:w="2025" w:type="dxa"/>
          </w:tcPr>
          <w:p w14:paraId="7D8AE1E5" w14:textId="0D293A50" w:rsidR="009A2F13" w:rsidRPr="00E603D6" w:rsidRDefault="009A2F13" w:rsidP="009A2F13">
            <w:r w:rsidRPr="00CD7663">
              <w:t>staż</w:t>
            </w:r>
          </w:p>
        </w:tc>
        <w:tc>
          <w:tcPr>
            <w:tcW w:w="1860" w:type="dxa"/>
          </w:tcPr>
          <w:p w14:paraId="540911FD" w14:textId="01AEC743" w:rsidR="009A2F13" w:rsidRPr="00E603D6" w:rsidRDefault="009A2F13" w:rsidP="009A2F13">
            <w:r w:rsidRPr="00CD7663">
              <w:t>01.06.2026-30.09.2026</w:t>
            </w:r>
          </w:p>
        </w:tc>
        <w:tc>
          <w:tcPr>
            <w:tcW w:w="2211" w:type="dxa"/>
          </w:tcPr>
          <w:p w14:paraId="7B04043A" w14:textId="291F11A9" w:rsidR="009A2F13" w:rsidRPr="00E603D6" w:rsidRDefault="009A2F13" w:rsidP="009A2F13">
            <w:r w:rsidRPr="00CD7663">
              <w:t>8:00-15:00</w:t>
            </w:r>
          </w:p>
        </w:tc>
        <w:tc>
          <w:tcPr>
            <w:tcW w:w="1984" w:type="dxa"/>
          </w:tcPr>
          <w:p w14:paraId="642325CC" w14:textId="7DD2363E" w:rsidR="009A2F13" w:rsidRPr="00E603D6" w:rsidRDefault="009A2F13" w:rsidP="009A2F13">
            <w:r w:rsidRPr="009A2F13">
              <w:t>ul. Wróblewskiego 24, Malbork/ praca zdalna.</w:t>
            </w:r>
          </w:p>
        </w:tc>
        <w:tc>
          <w:tcPr>
            <w:tcW w:w="2126" w:type="dxa"/>
          </w:tcPr>
          <w:p w14:paraId="336DDF59" w14:textId="5423A298" w:rsidR="009A2F13" w:rsidRPr="006137E5" w:rsidRDefault="009A2F13" w:rsidP="009A2F13">
            <w:r w:rsidRPr="009A2F13">
              <w:t>RACHAN Spółka z ograniczoną odpowiedzialnością z siedzibą ul. Marsz. Józefa Piłsudskiego 30A/107 , 89-600 Chojnice</w:t>
            </w:r>
          </w:p>
        </w:tc>
        <w:tc>
          <w:tcPr>
            <w:tcW w:w="1080" w:type="dxa"/>
          </w:tcPr>
          <w:p w14:paraId="191E23D0" w14:textId="0477D7CC" w:rsidR="009A2F13" w:rsidRDefault="009A2F13" w:rsidP="009A2F13">
            <w:r>
              <w:t>1</w:t>
            </w:r>
          </w:p>
        </w:tc>
        <w:tc>
          <w:tcPr>
            <w:tcW w:w="2039" w:type="dxa"/>
          </w:tcPr>
          <w:p w14:paraId="3450AB2B" w14:textId="49568269" w:rsidR="009A2F13" w:rsidRDefault="009A2F13" w:rsidP="009A2F13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5A61D7" w14:paraId="248D5274" w14:textId="77777777" w:rsidTr="0016084A">
        <w:trPr>
          <w:trHeight w:val="300"/>
        </w:trPr>
        <w:tc>
          <w:tcPr>
            <w:tcW w:w="709" w:type="dxa"/>
          </w:tcPr>
          <w:p w14:paraId="508D1AA1" w14:textId="10CB6C24" w:rsidR="005A61D7" w:rsidRDefault="009C1DA8" w:rsidP="009A2F13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</w:t>
            </w:r>
            <w:r w:rsidR="00BA5FB5">
              <w:rPr>
                <w:rFonts w:eastAsia="Arial" w:cs="Arial"/>
              </w:rPr>
              <w:t>6</w:t>
            </w:r>
          </w:p>
        </w:tc>
        <w:tc>
          <w:tcPr>
            <w:tcW w:w="2025" w:type="dxa"/>
          </w:tcPr>
          <w:p w14:paraId="50437205" w14:textId="067DB7EF" w:rsidR="005A61D7" w:rsidRPr="00CD7663" w:rsidRDefault="003A54DD" w:rsidP="009A2F13">
            <w:r>
              <w:t>staż</w:t>
            </w:r>
          </w:p>
        </w:tc>
        <w:tc>
          <w:tcPr>
            <w:tcW w:w="1860" w:type="dxa"/>
          </w:tcPr>
          <w:p w14:paraId="467A1A5C" w14:textId="2A3AFC49" w:rsidR="005A61D7" w:rsidRPr="00CD7663" w:rsidRDefault="003A54DD" w:rsidP="009A2F13">
            <w:r w:rsidRPr="003A54DD">
              <w:t>01.06.2026-30.09.2026</w:t>
            </w:r>
          </w:p>
        </w:tc>
        <w:tc>
          <w:tcPr>
            <w:tcW w:w="2211" w:type="dxa"/>
          </w:tcPr>
          <w:p w14:paraId="55520E84" w14:textId="693567E8" w:rsidR="005A61D7" w:rsidRPr="00CD7663" w:rsidRDefault="003B3EC9" w:rsidP="009A2F13">
            <w:r>
              <w:t xml:space="preserve">10:00-20:00 </w:t>
            </w:r>
            <w:r w:rsidR="003A54DD">
              <w:t>wg. harmonogramu</w:t>
            </w:r>
          </w:p>
        </w:tc>
        <w:tc>
          <w:tcPr>
            <w:tcW w:w="1984" w:type="dxa"/>
          </w:tcPr>
          <w:p w14:paraId="4803C8A7" w14:textId="03930A94" w:rsidR="005A61D7" w:rsidRPr="009A2F13" w:rsidRDefault="003B3EC9" w:rsidP="009A2F13">
            <w:r w:rsidRPr="003B3EC9">
              <w:t xml:space="preserve">część działki ¾ </w:t>
            </w:r>
            <w:proofErr w:type="spellStart"/>
            <w:r w:rsidRPr="003B3EC9">
              <w:t>obr</w:t>
            </w:r>
            <w:proofErr w:type="spellEnd"/>
            <w:r w:rsidRPr="003B3EC9">
              <w:t xml:space="preserve">. 11 przy Przystani </w:t>
            </w:r>
            <w:r w:rsidRPr="003B3EC9">
              <w:lastRenderedPageBreak/>
              <w:t>Pasażerskiej przy Zamku.</w:t>
            </w:r>
          </w:p>
        </w:tc>
        <w:tc>
          <w:tcPr>
            <w:tcW w:w="2126" w:type="dxa"/>
          </w:tcPr>
          <w:p w14:paraId="54357B52" w14:textId="028CE25D" w:rsidR="005A61D7" w:rsidRPr="009A2F13" w:rsidRDefault="00906BB4" w:rsidP="009A2F13">
            <w:proofErr w:type="spellStart"/>
            <w:r w:rsidRPr="00906BB4">
              <w:lastRenderedPageBreak/>
              <w:t>GymFan</w:t>
            </w:r>
            <w:proofErr w:type="spellEnd"/>
            <w:r w:rsidRPr="00906BB4">
              <w:t xml:space="preserve"> Agnieszka </w:t>
            </w:r>
            <w:proofErr w:type="spellStart"/>
            <w:r w:rsidRPr="00906BB4">
              <w:t>Barnat</w:t>
            </w:r>
            <w:proofErr w:type="spellEnd"/>
            <w:r w:rsidRPr="00906BB4">
              <w:t xml:space="preserve"> ul. Mariana </w:t>
            </w:r>
            <w:r w:rsidRPr="00906BB4">
              <w:lastRenderedPageBreak/>
              <w:t>Smoluchowskiego 7A/14,                               82-200 Malbork</w:t>
            </w:r>
          </w:p>
        </w:tc>
        <w:tc>
          <w:tcPr>
            <w:tcW w:w="1080" w:type="dxa"/>
          </w:tcPr>
          <w:p w14:paraId="22C8CBA9" w14:textId="20061063" w:rsidR="005A61D7" w:rsidRDefault="003A54DD" w:rsidP="009A2F13">
            <w:r>
              <w:lastRenderedPageBreak/>
              <w:t>1</w:t>
            </w:r>
          </w:p>
        </w:tc>
        <w:tc>
          <w:tcPr>
            <w:tcW w:w="2039" w:type="dxa"/>
          </w:tcPr>
          <w:p w14:paraId="0C39E831" w14:textId="00A1976A" w:rsidR="005A61D7" w:rsidRDefault="004F5161" w:rsidP="009A2F13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-Nd</w:t>
            </w:r>
          </w:p>
        </w:tc>
      </w:tr>
      <w:tr w:rsidR="00FE30F6" w14:paraId="6C547F1B" w14:textId="77777777" w:rsidTr="0016084A">
        <w:trPr>
          <w:trHeight w:val="300"/>
        </w:trPr>
        <w:tc>
          <w:tcPr>
            <w:tcW w:w="709" w:type="dxa"/>
          </w:tcPr>
          <w:p w14:paraId="4C2062AB" w14:textId="190443DA" w:rsidR="00FE30F6" w:rsidRDefault="00BA5FB5" w:rsidP="00FE30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17</w:t>
            </w:r>
            <w:r w:rsidR="00FE30F6">
              <w:rPr>
                <w:rFonts w:eastAsia="Arial" w:cs="Arial"/>
              </w:rPr>
              <w:t xml:space="preserve"> </w:t>
            </w:r>
          </w:p>
        </w:tc>
        <w:tc>
          <w:tcPr>
            <w:tcW w:w="2025" w:type="dxa"/>
          </w:tcPr>
          <w:p w14:paraId="11760A13" w14:textId="3CC5F94C" w:rsidR="00FE30F6" w:rsidRDefault="00FE30F6" w:rsidP="00FE30F6">
            <w:r>
              <w:t>Staż</w:t>
            </w:r>
          </w:p>
        </w:tc>
        <w:tc>
          <w:tcPr>
            <w:tcW w:w="1860" w:type="dxa"/>
          </w:tcPr>
          <w:p w14:paraId="786D271B" w14:textId="37A6F72E" w:rsidR="00FE30F6" w:rsidRPr="003A54DD" w:rsidRDefault="00FE30F6" w:rsidP="00FE30F6">
            <w:r w:rsidRPr="00DC5213">
              <w:t>01.06.2026-30.09.2026</w:t>
            </w:r>
          </w:p>
        </w:tc>
        <w:tc>
          <w:tcPr>
            <w:tcW w:w="2211" w:type="dxa"/>
          </w:tcPr>
          <w:p w14:paraId="0E823D75" w14:textId="59AAE827" w:rsidR="00FE30F6" w:rsidRDefault="0084328E" w:rsidP="00FE30F6">
            <w:r>
              <w:t>8:00-16:00</w:t>
            </w:r>
          </w:p>
        </w:tc>
        <w:tc>
          <w:tcPr>
            <w:tcW w:w="1984" w:type="dxa"/>
          </w:tcPr>
          <w:p w14:paraId="357C74B7" w14:textId="6D2581DD" w:rsidR="00FE30F6" w:rsidRPr="003B3EC9" w:rsidRDefault="0084328E" w:rsidP="00FE30F6">
            <w:r>
              <w:t>Ul. Piastowska 3, Malbork</w:t>
            </w:r>
          </w:p>
        </w:tc>
        <w:tc>
          <w:tcPr>
            <w:tcW w:w="2126" w:type="dxa"/>
          </w:tcPr>
          <w:p w14:paraId="029667B3" w14:textId="5F415297" w:rsidR="00FE30F6" w:rsidRPr="00906BB4" w:rsidRDefault="0084328E" w:rsidP="00FE30F6">
            <w:r w:rsidRPr="0084328E">
              <w:t>Invest Przemysław Markowski</w:t>
            </w:r>
          </w:p>
        </w:tc>
        <w:tc>
          <w:tcPr>
            <w:tcW w:w="1080" w:type="dxa"/>
          </w:tcPr>
          <w:p w14:paraId="5F1501FC" w14:textId="52F3DCB1" w:rsidR="00FE30F6" w:rsidRDefault="0084328E" w:rsidP="00FE30F6">
            <w:r>
              <w:t>1</w:t>
            </w:r>
          </w:p>
        </w:tc>
        <w:tc>
          <w:tcPr>
            <w:tcW w:w="2039" w:type="dxa"/>
          </w:tcPr>
          <w:p w14:paraId="43FA1716" w14:textId="32354861" w:rsidR="00FE30F6" w:rsidRDefault="0084328E" w:rsidP="00FE30F6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16084A" w14:paraId="271D8FD0" w14:textId="77777777" w:rsidTr="0016084A">
        <w:trPr>
          <w:trHeight w:val="300"/>
        </w:trPr>
        <w:tc>
          <w:tcPr>
            <w:tcW w:w="709" w:type="dxa"/>
          </w:tcPr>
          <w:p w14:paraId="0B96AE41" w14:textId="76FFC05D" w:rsidR="0016084A" w:rsidRDefault="00BA5FB5" w:rsidP="0016084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18</w:t>
            </w:r>
          </w:p>
        </w:tc>
        <w:tc>
          <w:tcPr>
            <w:tcW w:w="2025" w:type="dxa"/>
          </w:tcPr>
          <w:p w14:paraId="2EA7BD32" w14:textId="76FDFB96" w:rsidR="0016084A" w:rsidRDefault="0016084A" w:rsidP="0016084A">
            <w:r>
              <w:t>staż</w:t>
            </w:r>
          </w:p>
        </w:tc>
        <w:tc>
          <w:tcPr>
            <w:tcW w:w="1860" w:type="dxa"/>
          </w:tcPr>
          <w:p w14:paraId="7411E8E0" w14:textId="1B65701D" w:rsidR="0016084A" w:rsidRDefault="0016084A" w:rsidP="0016084A">
            <w:r w:rsidRPr="00DC5213">
              <w:t>01.06.2026-30.09.2026</w:t>
            </w:r>
          </w:p>
        </w:tc>
        <w:tc>
          <w:tcPr>
            <w:tcW w:w="2211" w:type="dxa"/>
          </w:tcPr>
          <w:p w14:paraId="6E1FBEAD" w14:textId="1F269578" w:rsidR="0016084A" w:rsidRDefault="0016084A" w:rsidP="0016084A">
            <w:r w:rsidRPr="00A00CAC">
              <w:t>7:30-14:30</w:t>
            </w:r>
          </w:p>
        </w:tc>
        <w:tc>
          <w:tcPr>
            <w:tcW w:w="1984" w:type="dxa"/>
          </w:tcPr>
          <w:p w14:paraId="52E2E2DD" w14:textId="0D7AFA04" w:rsidR="0016084A" w:rsidRDefault="0016084A" w:rsidP="0016084A">
            <w:r w:rsidRPr="00A00CAC">
              <w:t>ul.</w:t>
            </w:r>
            <w:r>
              <w:t xml:space="preserve"> </w:t>
            </w:r>
            <w:r w:rsidRPr="00A00CAC">
              <w:t>Głowackiego 111, 82-200 Malbork</w:t>
            </w:r>
          </w:p>
        </w:tc>
        <w:tc>
          <w:tcPr>
            <w:tcW w:w="2126" w:type="dxa"/>
          </w:tcPr>
          <w:p w14:paraId="65262767" w14:textId="0A65562E" w:rsidR="0016084A" w:rsidRDefault="0016084A" w:rsidP="0016084A">
            <w:r>
              <w:t>Malborska Fundacja Rozwoju Regionalnego</w:t>
            </w:r>
          </w:p>
        </w:tc>
        <w:tc>
          <w:tcPr>
            <w:tcW w:w="1080" w:type="dxa"/>
          </w:tcPr>
          <w:p w14:paraId="03C28293" w14:textId="6CA7D2D0" w:rsidR="0016084A" w:rsidRDefault="0016084A" w:rsidP="0016084A">
            <w:r>
              <w:t>1</w:t>
            </w:r>
          </w:p>
        </w:tc>
        <w:tc>
          <w:tcPr>
            <w:tcW w:w="2039" w:type="dxa"/>
          </w:tcPr>
          <w:p w14:paraId="5817E0F2" w14:textId="147553A2" w:rsidR="0016084A" w:rsidRDefault="0016084A" w:rsidP="0016084A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FE30F6" w14:paraId="47799826" w14:textId="77777777" w:rsidTr="0016084A">
        <w:trPr>
          <w:trHeight w:val="300"/>
        </w:trPr>
        <w:tc>
          <w:tcPr>
            <w:tcW w:w="709" w:type="dxa"/>
          </w:tcPr>
          <w:p w14:paraId="71E1BE70" w14:textId="4C100ECE" w:rsidR="00FE30F6" w:rsidRDefault="00BA5FB5" w:rsidP="00FE30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19</w:t>
            </w:r>
          </w:p>
        </w:tc>
        <w:tc>
          <w:tcPr>
            <w:tcW w:w="2025" w:type="dxa"/>
          </w:tcPr>
          <w:p w14:paraId="7C53B1D0" w14:textId="0116C534" w:rsidR="00FE30F6" w:rsidRDefault="00FE30F6" w:rsidP="00FE30F6">
            <w:r>
              <w:t>staż</w:t>
            </w:r>
          </w:p>
        </w:tc>
        <w:tc>
          <w:tcPr>
            <w:tcW w:w="1860" w:type="dxa"/>
          </w:tcPr>
          <w:p w14:paraId="31D984C1" w14:textId="619808EC" w:rsidR="00FE30F6" w:rsidRDefault="00FE30F6" w:rsidP="00FE30F6">
            <w:r>
              <w:t>02.06.2026-01.10.2026</w:t>
            </w:r>
          </w:p>
        </w:tc>
        <w:tc>
          <w:tcPr>
            <w:tcW w:w="2211" w:type="dxa"/>
          </w:tcPr>
          <w:p w14:paraId="00C6B443" w14:textId="209B25F2" w:rsidR="00FE30F6" w:rsidRDefault="00FE30F6" w:rsidP="00FE30F6">
            <w:r>
              <w:t>10:00-17:00</w:t>
            </w:r>
          </w:p>
        </w:tc>
        <w:tc>
          <w:tcPr>
            <w:tcW w:w="1984" w:type="dxa"/>
          </w:tcPr>
          <w:p w14:paraId="61FE2124" w14:textId="7B0B7C8B" w:rsidR="00FE30F6" w:rsidRDefault="00FE30F6" w:rsidP="00FE30F6">
            <w:r>
              <w:t>Plac Słowiański 5, Malbork</w:t>
            </w:r>
          </w:p>
        </w:tc>
        <w:tc>
          <w:tcPr>
            <w:tcW w:w="2126" w:type="dxa"/>
          </w:tcPr>
          <w:p w14:paraId="6D4A41C3" w14:textId="741623F2" w:rsidR="00FE30F6" w:rsidRDefault="00FE30F6" w:rsidP="00FE30F6">
            <w:r>
              <w:t>Miejska Bibl</w:t>
            </w:r>
            <w:r w:rsidR="0016084A">
              <w:t>i</w:t>
            </w:r>
            <w:r>
              <w:t>oteka Publiczna w Malborku</w:t>
            </w:r>
          </w:p>
        </w:tc>
        <w:tc>
          <w:tcPr>
            <w:tcW w:w="1080" w:type="dxa"/>
          </w:tcPr>
          <w:p w14:paraId="54C9B96B" w14:textId="14749C0E" w:rsidR="00FE30F6" w:rsidRDefault="00FE30F6" w:rsidP="00FE30F6">
            <w:r>
              <w:t>1</w:t>
            </w:r>
          </w:p>
        </w:tc>
        <w:tc>
          <w:tcPr>
            <w:tcW w:w="2039" w:type="dxa"/>
          </w:tcPr>
          <w:p w14:paraId="59DB2725" w14:textId="58938BF8" w:rsidR="00FE30F6" w:rsidRDefault="00FE30F6" w:rsidP="00FE30F6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Wt-Sob</w:t>
            </w:r>
            <w:proofErr w:type="spellEnd"/>
          </w:p>
        </w:tc>
      </w:tr>
      <w:tr w:rsidR="006937D0" w14:paraId="078C0403" w14:textId="77777777" w:rsidTr="0016084A">
        <w:trPr>
          <w:trHeight w:val="300"/>
        </w:trPr>
        <w:tc>
          <w:tcPr>
            <w:tcW w:w="709" w:type="dxa"/>
          </w:tcPr>
          <w:p w14:paraId="690D7A16" w14:textId="7CD76A73" w:rsidR="006937D0" w:rsidRDefault="006937D0" w:rsidP="006937D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A55D64">
              <w:rPr>
                <w:rFonts w:eastAsia="Arial" w:cs="Arial"/>
              </w:rPr>
              <w:t>0</w:t>
            </w:r>
          </w:p>
        </w:tc>
        <w:tc>
          <w:tcPr>
            <w:tcW w:w="2025" w:type="dxa"/>
          </w:tcPr>
          <w:p w14:paraId="45117C54" w14:textId="3B44363D" w:rsidR="006937D0" w:rsidRDefault="00741095" w:rsidP="006937D0">
            <w:r>
              <w:t>staż</w:t>
            </w:r>
          </w:p>
        </w:tc>
        <w:tc>
          <w:tcPr>
            <w:tcW w:w="1860" w:type="dxa"/>
          </w:tcPr>
          <w:p w14:paraId="4ADB704A" w14:textId="0FF476AA" w:rsidR="006937D0" w:rsidRDefault="006937D0" w:rsidP="006937D0">
            <w:r w:rsidRPr="008C6E8C">
              <w:t>08.06.2026-07.10.2026</w:t>
            </w:r>
          </w:p>
        </w:tc>
        <w:tc>
          <w:tcPr>
            <w:tcW w:w="2211" w:type="dxa"/>
          </w:tcPr>
          <w:p w14:paraId="5F6FB58D" w14:textId="40B2B734" w:rsidR="006937D0" w:rsidRDefault="006937D0" w:rsidP="006937D0">
            <w:r w:rsidRPr="008C6E8C">
              <w:t>8:00-15:00</w:t>
            </w:r>
          </w:p>
        </w:tc>
        <w:tc>
          <w:tcPr>
            <w:tcW w:w="1984" w:type="dxa"/>
          </w:tcPr>
          <w:p w14:paraId="5B94C6ED" w14:textId="69FFA89D" w:rsidR="006937D0" w:rsidRPr="00E6610A" w:rsidRDefault="006937D0" w:rsidP="006937D0">
            <w:r w:rsidRPr="008C6E8C">
              <w:t>Rzemieślnicza 14, 82-200 Malbork</w:t>
            </w:r>
          </w:p>
        </w:tc>
        <w:tc>
          <w:tcPr>
            <w:tcW w:w="2126" w:type="dxa"/>
          </w:tcPr>
          <w:p w14:paraId="75A050BB" w14:textId="3DBC0389" w:rsidR="006937D0" w:rsidRPr="004E7758" w:rsidRDefault="006937D0" w:rsidP="006937D0">
            <w:r w:rsidRPr="008C6E8C">
              <w:t>OLCHASHI(R)T Wojciech Olchowik</w:t>
            </w:r>
          </w:p>
        </w:tc>
        <w:tc>
          <w:tcPr>
            <w:tcW w:w="1080" w:type="dxa"/>
          </w:tcPr>
          <w:p w14:paraId="2245FF96" w14:textId="30791341" w:rsidR="006937D0" w:rsidRDefault="006937D0" w:rsidP="006937D0">
            <w:r>
              <w:t>1</w:t>
            </w:r>
          </w:p>
        </w:tc>
        <w:tc>
          <w:tcPr>
            <w:tcW w:w="2039" w:type="dxa"/>
          </w:tcPr>
          <w:p w14:paraId="726AD576" w14:textId="79BD7830" w:rsidR="006937D0" w:rsidRDefault="006937D0" w:rsidP="006937D0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 w:rsidR="00964675"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741095" w14:paraId="3DF328BF" w14:textId="77777777" w:rsidTr="0016084A">
        <w:trPr>
          <w:trHeight w:val="300"/>
        </w:trPr>
        <w:tc>
          <w:tcPr>
            <w:tcW w:w="709" w:type="dxa"/>
          </w:tcPr>
          <w:p w14:paraId="3449DABF" w14:textId="15DB5D5D" w:rsidR="00741095" w:rsidRDefault="00741095" w:rsidP="0074109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A55D64">
              <w:rPr>
                <w:rFonts w:eastAsia="Arial" w:cs="Arial"/>
              </w:rPr>
              <w:t>1</w:t>
            </w:r>
          </w:p>
        </w:tc>
        <w:tc>
          <w:tcPr>
            <w:tcW w:w="2025" w:type="dxa"/>
          </w:tcPr>
          <w:p w14:paraId="105999D8" w14:textId="337D4448" w:rsidR="00741095" w:rsidRPr="008C6E8C" w:rsidRDefault="00741095" w:rsidP="00741095">
            <w:r>
              <w:t>staż</w:t>
            </w:r>
          </w:p>
        </w:tc>
        <w:tc>
          <w:tcPr>
            <w:tcW w:w="1860" w:type="dxa"/>
          </w:tcPr>
          <w:p w14:paraId="586FBFBF" w14:textId="4C96B4D1" w:rsidR="00741095" w:rsidRPr="008C6E8C" w:rsidRDefault="00741095" w:rsidP="00741095">
            <w:r w:rsidRPr="008C6E8C">
              <w:t>08.06.2026-07.10.2026</w:t>
            </w:r>
          </w:p>
        </w:tc>
        <w:tc>
          <w:tcPr>
            <w:tcW w:w="2211" w:type="dxa"/>
          </w:tcPr>
          <w:p w14:paraId="521BD8C7" w14:textId="4CA38AF8" w:rsidR="00741095" w:rsidRPr="008C6E8C" w:rsidRDefault="00741095" w:rsidP="00741095">
            <w:r w:rsidRPr="008C6E8C">
              <w:t>8:00-15:00</w:t>
            </w:r>
          </w:p>
        </w:tc>
        <w:tc>
          <w:tcPr>
            <w:tcW w:w="1984" w:type="dxa"/>
          </w:tcPr>
          <w:p w14:paraId="115834B2" w14:textId="6B55F97A" w:rsidR="00741095" w:rsidRPr="008C6E8C" w:rsidRDefault="00741095" w:rsidP="00741095">
            <w:r w:rsidRPr="00116BB2">
              <w:t>ul. Żuławska</w:t>
            </w:r>
            <w:r>
              <w:t xml:space="preserve"> 9, 82-213 Miłoradz</w:t>
            </w:r>
          </w:p>
        </w:tc>
        <w:tc>
          <w:tcPr>
            <w:tcW w:w="2126" w:type="dxa"/>
          </w:tcPr>
          <w:p w14:paraId="7FEA4170" w14:textId="44323EE4" w:rsidR="00741095" w:rsidRPr="008C6E8C" w:rsidRDefault="00741095" w:rsidP="00741095">
            <w:r w:rsidRPr="00116BB2">
              <w:t xml:space="preserve">Urząd Gminy Miłoradz </w:t>
            </w:r>
          </w:p>
        </w:tc>
        <w:tc>
          <w:tcPr>
            <w:tcW w:w="1080" w:type="dxa"/>
          </w:tcPr>
          <w:p w14:paraId="58DD6F68" w14:textId="5C509B6E" w:rsidR="00741095" w:rsidRDefault="00741095" w:rsidP="00741095">
            <w:r>
              <w:t>1</w:t>
            </w:r>
          </w:p>
        </w:tc>
        <w:tc>
          <w:tcPr>
            <w:tcW w:w="2039" w:type="dxa"/>
          </w:tcPr>
          <w:p w14:paraId="4207BD3A" w14:textId="47DE5B95" w:rsidR="00741095" w:rsidRDefault="00741095" w:rsidP="00741095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270E70" w14:paraId="3EE58604" w14:textId="77777777" w:rsidTr="0016084A">
        <w:trPr>
          <w:trHeight w:val="300"/>
        </w:trPr>
        <w:tc>
          <w:tcPr>
            <w:tcW w:w="709" w:type="dxa"/>
          </w:tcPr>
          <w:p w14:paraId="5F81DFD0" w14:textId="5511C9F3" w:rsidR="00270E70" w:rsidRDefault="00270E70" w:rsidP="00270E7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7A351B">
              <w:rPr>
                <w:rFonts w:eastAsia="Arial" w:cs="Arial"/>
              </w:rPr>
              <w:t>2</w:t>
            </w:r>
          </w:p>
        </w:tc>
        <w:tc>
          <w:tcPr>
            <w:tcW w:w="2025" w:type="dxa"/>
          </w:tcPr>
          <w:p w14:paraId="14741059" w14:textId="15118CD9" w:rsidR="00270E70" w:rsidRPr="000175B9" w:rsidRDefault="00270E70" w:rsidP="00270E70">
            <w:r w:rsidRPr="008C795B">
              <w:t>Podstawy Grafiki i Retuszu Fotografii w Photoshopie</w:t>
            </w:r>
          </w:p>
        </w:tc>
        <w:tc>
          <w:tcPr>
            <w:tcW w:w="1860" w:type="dxa"/>
          </w:tcPr>
          <w:p w14:paraId="43A3DB62" w14:textId="1AF005EF" w:rsidR="00270E70" w:rsidRDefault="00270E70" w:rsidP="00270E70">
            <w:r w:rsidRPr="00270E70">
              <w:t xml:space="preserve">15.06-19.06.2026 </w:t>
            </w:r>
          </w:p>
        </w:tc>
        <w:tc>
          <w:tcPr>
            <w:tcW w:w="2211" w:type="dxa"/>
          </w:tcPr>
          <w:p w14:paraId="00240929" w14:textId="692065D8" w:rsidR="00270E70" w:rsidRDefault="00270E70" w:rsidP="00270E70">
            <w:r w:rsidRPr="00270E70">
              <w:t>9:00-15:00</w:t>
            </w:r>
          </w:p>
        </w:tc>
        <w:tc>
          <w:tcPr>
            <w:tcW w:w="1984" w:type="dxa"/>
          </w:tcPr>
          <w:p w14:paraId="0180131C" w14:textId="630BB58D" w:rsidR="00270E70" w:rsidRDefault="00270E70" w:rsidP="00270E70">
            <w:r>
              <w:t>Ul. Głowackiego 111, Malbork</w:t>
            </w:r>
          </w:p>
        </w:tc>
        <w:tc>
          <w:tcPr>
            <w:tcW w:w="2126" w:type="dxa"/>
          </w:tcPr>
          <w:p w14:paraId="5340D9A8" w14:textId="77777777" w:rsidR="00270E70" w:rsidRDefault="00270E70" w:rsidP="00270E70">
            <w:r>
              <w:t xml:space="preserve">EUR Consulting Sp. Z o.o., ul. Fryderyka Chopina 19, </w:t>
            </w:r>
          </w:p>
          <w:p w14:paraId="2969C8E8" w14:textId="79EAF066" w:rsidR="00270E70" w:rsidRDefault="00270E70" w:rsidP="00270E70">
            <w:r>
              <w:t xml:space="preserve">83-000 Pruszcz Gdański, </w:t>
            </w:r>
          </w:p>
        </w:tc>
        <w:tc>
          <w:tcPr>
            <w:tcW w:w="1080" w:type="dxa"/>
          </w:tcPr>
          <w:p w14:paraId="5A4D22D1" w14:textId="77777777" w:rsidR="00270E70" w:rsidRDefault="00270E70" w:rsidP="00270E70"/>
        </w:tc>
        <w:tc>
          <w:tcPr>
            <w:tcW w:w="2039" w:type="dxa"/>
          </w:tcPr>
          <w:p w14:paraId="5C3D835E" w14:textId="77777777" w:rsidR="00270E70" w:rsidRDefault="00270E70" w:rsidP="00270E70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BA6B99" w14:paraId="27538253" w14:textId="77777777" w:rsidTr="0016084A">
        <w:trPr>
          <w:trHeight w:val="300"/>
        </w:trPr>
        <w:tc>
          <w:tcPr>
            <w:tcW w:w="709" w:type="dxa"/>
          </w:tcPr>
          <w:p w14:paraId="39E8CBAA" w14:textId="3AFBD090" w:rsidR="00BA6B99" w:rsidRDefault="00BA6B99" w:rsidP="0074109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135C38">
              <w:rPr>
                <w:rFonts w:eastAsia="Arial" w:cs="Arial"/>
              </w:rPr>
              <w:t>3</w:t>
            </w:r>
          </w:p>
        </w:tc>
        <w:tc>
          <w:tcPr>
            <w:tcW w:w="2025" w:type="dxa"/>
          </w:tcPr>
          <w:p w14:paraId="32DA0ACE" w14:textId="44D4B613" w:rsidR="00BA6B99" w:rsidRPr="000175B9" w:rsidRDefault="003B1A2F" w:rsidP="00741095">
            <w:r w:rsidRPr="003B1A2F">
              <w:t xml:space="preserve">Szkolenie okresowe w zakresie bloku </w:t>
            </w:r>
            <w:r w:rsidRPr="003B1A2F">
              <w:lastRenderedPageBreak/>
              <w:t>programowego kat. C</w:t>
            </w:r>
          </w:p>
        </w:tc>
        <w:tc>
          <w:tcPr>
            <w:tcW w:w="1860" w:type="dxa"/>
          </w:tcPr>
          <w:p w14:paraId="71DD56B3" w14:textId="7DDD82BD" w:rsidR="00BA6B99" w:rsidRDefault="00C04FFC" w:rsidP="00741095">
            <w:r w:rsidRPr="00C04FFC">
              <w:lastRenderedPageBreak/>
              <w:t xml:space="preserve">15.06.2026-19.06.2026 </w:t>
            </w:r>
          </w:p>
        </w:tc>
        <w:tc>
          <w:tcPr>
            <w:tcW w:w="2211" w:type="dxa"/>
          </w:tcPr>
          <w:p w14:paraId="5354175F" w14:textId="29E8403B" w:rsidR="00BA6B99" w:rsidRDefault="00C04FFC" w:rsidP="00741095">
            <w:r w:rsidRPr="00C04FFC">
              <w:t>10:00-17:00</w:t>
            </w:r>
          </w:p>
        </w:tc>
        <w:tc>
          <w:tcPr>
            <w:tcW w:w="1984" w:type="dxa"/>
          </w:tcPr>
          <w:p w14:paraId="5C118B93" w14:textId="6357543F" w:rsidR="00BA6B99" w:rsidRDefault="00C04FFC" w:rsidP="00741095">
            <w:r w:rsidRPr="00796C1A">
              <w:t>Al. Wojska Polskiego 41, 82-200 Malbork</w:t>
            </w:r>
          </w:p>
        </w:tc>
        <w:tc>
          <w:tcPr>
            <w:tcW w:w="2126" w:type="dxa"/>
          </w:tcPr>
          <w:p w14:paraId="28246E1B" w14:textId="11361885" w:rsidR="00BA6B99" w:rsidRDefault="00C04FFC" w:rsidP="00151A27">
            <w:r w:rsidRPr="00796C1A">
              <w:t xml:space="preserve">MAR-POL Paweł Marach, </w:t>
            </w:r>
          </w:p>
        </w:tc>
        <w:tc>
          <w:tcPr>
            <w:tcW w:w="1080" w:type="dxa"/>
          </w:tcPr>
          <w:p w14:paraId="18A0C446" w14:textId="77777777" w:rsidR="00BA6B99" w:rsidRDefault="00BA6B99" w:rsidP="00741095"/>
        </w:tc>
        <w:tc>
          <w:tcPr>
            <w:tcW w:w="2039" w:type="dxa"/>
          </w:tcPr>
          <w:p w14:paraId="6A966953" w14:textId="77777777" w:rsidR="00BA6B99" w:rsidRDefault="00BA6B99" w:rsidP="00741095">
            <w:pPr>
              <w:rPr>
                <w:rFonts w:eastAsia="Arial" w:cs="Arial"/>
                <w:color w:val="000000" w:themeColor="text1"/>
              </w:rPr>
            </w:pPr>
          </w:p>
        </w:tc>
      </w:tr>
      <w:tr w:rsidR="00EB58FF" w14:paraId="2405C9B7" w14:textId="77777777" w:rsidTr="0016084A">
        <w:trPr>
          <w:trHeight w:val="300"/>
        </w:trPr>
        <w:tc>
          <w:tcPr>
            <w:tcW w:w="709" w:type="dxa"/>
          </w:tcPr>
          <w:p w14:paraId="7B8C5F2B" w14:textId="6D88AE15" w:rsidR="00EB58FF" w:rsidRDefault="00EB58FF" w:rsidP="0074109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806EF9">
              <w:rPr>
                <w:rFonts w:eastAsia="Arial" w:cs="Arial"/>
              </w:rPr>
              <w:t>4</w:t>
            </w:r>
          </w:p>
        </w:tc>
        <w:tc>
          <w:tcPr>
            <w:tcW w:w="2025" w:type="dxa"/>
          </w:tcPr>
          <w:p w14:paraId="532BEF21" w14:textId="1CFA4537" w:rsidR="00EB58FF" w:rsidRPr="003B1A2F" w:rsidRDefault="00EB58FF" w:rsidP="00741095">
            <w:r>
              <w:t>staż</w:t>
            </w:r>
          </w:p>
        </w:tc>
        <w:tc>
          <w:tcPr>
            <w:tcW w:w="1860" w:type="dxa"/>
          </w:tcPr>
          <w:p w14:paraId="57819E3A" w14:textId="529953F9" w:rsidR="00EB58FF" w:rsidRPr="00C04FFC" w:rsidRDefault="00EB58FF" w:rsidP="00741095">
            <w:r>
              <w:t>16.06.2026-15.09</w:t>
            </w:r>
            <w:r w:rsidR="00BA225D">
              <w:t>.2026</w:t>
            </w:r>
          </w:p>
        </w:tc>
        <w:tc>
          <w:tcPr>
            <w:tcW w:w="2211" w:type="dxa"/>
          </w:tcPr>
          <w:p w14:paraId="229FFDB9" w14:textId="7D43D3D2" w:rsidR="00EB58FF" w:rsidRPr="00C04FFC" w:rsidRDefault="00BA225D" w:rsidP="00741095">
            <w:r>
              <w:t>08:30-16:30</w:t>
            </w:r>
          </w:p>
        </w:tc>
        <w:tc>
          <w:tcPr>
            <w:tcW w:w="1984" w:type="dxa"/>
          </w:tcPr>
          <w:p w14:paraId="6ED57633" w14:textId="76E197A1" w:rsidR="00EB58FF" w:rsidRPr="006616C9" w:rsidRDefault="00B640EC" w:rsidP="00741095">
            <w:pPr>
              <w:rPr>
                <w:bCs/>
              </w:rPr>
            </w:pPr>
            <w:r w:rsidRPr="006616C9">
              <w:rPr>
                <w:rFonts w:cs="Arial"/>
                <w:bCs/>
              </w:rPr>
              <w:t>Kościuszki 24, Malbork</w:t>
            </w:r>
          </w:p>
        </w:tc>
        <w:tc>
          <w:tcPr>
            <w:tcW w:w="2126" w:type="dxa"/>
          </w:tcPr>
          <w:p w14:paraId="0E24741F" w14:textId="71FEC0EA" w:rsidR="00EB58FF" w:rsidRPr="00796C1A" w:rsidRDefault="0024347B" w:rsidP="00151A27">
            <w:r>
              <w:rPr>
                <w:rFonts w:cs="Arial"/>
              </w:rPr>
              <w:t xml:space="preserve"> MALBORSKIE ŚWIATŁOWODY Spółka z o.o. </w:t>
            </w:r>
          </w:p>
        </w:tc>
        <w:tc>
          <w:tcPr>
            <w:tcW w:w="1080" w:type="dxa"/>
          </w:tcPr>
          <w:p w14:paraId="27878AD3" w14:textId="77777777" w:rsidR="00EB58FF" w:rsidRDefault="00EB58FF" w:rsidP="00741095"/>
        </w:tc>
        <w:tc>
          <w:tcPr>
            <w:tcW w:w="2039" w:type="dxa"/>
          </w:tcPr>
          <w:p w14:paraId="15E59806" w14:textId="758A68F6" w:rsidR="00EB58FF" w:rsidRDefault="0024347B" w:rsidP="00741095">
            <w:pPr>
              <w:rPr>
                <w:rFonts w:eastAsia="Arial" w:cs="Arial"/>
                <w:color w:val="000000" w:themeColor="text1"/>
              </w:rPr>
            </w:pPr>
            <w:proofErr w:type="spellStart"/>
            <w:r>
              <w:rPr>
                <w:rFonts w:eastAsia="Arial" w:cs="Arial"/>
                <w:color w:val="000000" w:themeColor="text1"/>
              </w:rPr>
              <w:t>Pon</w:t>
            </w:r>
            <w:proofErr w:type="spellEnd"/>
            <w:r>
              <w:rPr>
                <w:rFonts w:eastAsia="Arial" w:cs="Arial"/>
                <w:color w:val="000000" w:themeColor="text1"/>
              </w:rPr>
              <w:t>-Pt</w:t>
            </w:r>
          </w:p>
        </w:tc>
      </w:tr>
      <w:tr w:rsidR="0024347B" w14:paraId="640D999E" w14:textId="77777777" w:rsidTr="0016084A">
        <w:trPr>
          <w:trHeight w:val="300"/>
        </w:trPr>
        <w:tc>
          <w:tcPr>
            <w:tcW w:w="709" w:type="dxa"/>
          </w:tcPr>
          <w:p w14:paraId="57C050F4" w14:textId="10EA0525" w:rsidR="0024347B" w:rsidRDefault="0024347B" w:rsidP="00741095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806EF9">
              <w:rPr>
                <w:rFonts w:eastAsia="Arial" w:cs="Arial"/>
              </w:rPr>
              <w:t>5</w:t>
            </w:r>
          </w:p>
        </w:tc>
        <w:tc>
          <w:tcPr>
            <w:tcW w:w="2025" w:type="dxa"/>
          </w:tcPr>
          <w:p w14:paraId="07EE8306" w14:textId="5CE24EEC" w:rsidR="0024347B" w:rsidRDefault="0024347B" w:rsidP="00741095">
            <w:r>
              <w:t>staż</w:t>
            </w:r>
          </w:p>
        </w:tc>
        <w:tc>
          <w:tcPr>
            <w:tcW w:w="1860" w:type="dxa"/>
          </w:tcPr>
          <w:p w14:paraId="6425439C" w14:textId="4553D674" w:rsidR="0024347B" w:rsidRDefault="00A97D93" w:rsidP="00741095">
            <w:r>
              <w:t>17.06.2026-</w:t>
            </w:r>
            <w:r w:rsidR="00135C38">
              <w:t>16.09.2026</w:t>
            </w:r>
          </w:p>
        </w:tc>
        <w:tc>
          <w:tcPr>
            <w:tcW w:w="2211" w:type="dxa"/>
          </w:tcPr>
          <w:p w14:paraId="049FADFD" w14:textId="7AAC16DB" w:rsidR="0024347B" w:rsidRDefault="00135C38" w:rsidP="00741095">
            <w:r>
              <w:t>7:00-14:00</w:t>
            </w:r>
          </w:p>
        </w:tc>
        <w:tc>
          <w:tcPr>
            <w:tcW w:w="1984" w:type="dxa"/>
          </w:tcPr>
          <w:p w14:paraId="7CE26F1D" w14:textId="3F10F346" w:rsidR="0024347B" w:rsidRDefault="006616C9" w:rsidP="00741095">
            <w:pPr>
              <w:rPr>
                <w:rFonts w:cs="Arial"/>
                <w:b/>
              </w:rPr>
            </w:pPr>
            <w:r w:rsidRPr="00A00CAC">
              <w:t>ul.</w:t>
            </w:r>
            <w:r>
              <w:t xml:space="preserve"> </w:t>
            </w:r>
            <w:r w:rsidRPr="00A00CAC">
              <w:t>Głowackiego 111, 82-200 Malbork</w:t>
            </w:r>
          </w:p>
        </w:tc>
        <w:tc>
          <w:tcPr>
            <w:tcW w:w="2126" w:type="dxa"/>
          </w:tcPr>
          <w:p w14:paraId="15CDB22F" w14:textId="47043E22" w:rsidR="0024347B" w:rsidRDefault="006616C9" w:rsidP="00151A27">
            <w:pPr>
              <w:rPr>
                <w:rFonts w:cs="Arial"/>
              </w:rPr>
            </w:pPr>
            <w:r>
              <w:rPr>
                <w:rFonts w:cs="Arial"/>
              </w:rPr>
              <w:t>PPH Rarytas J. i R. Markowscy Sp. z o.o.</w:t>
            </w:r>
          </w:p>
        </w:tc>
        <w:tc>
          <w:tcPr>
            <w:tcW w:w="1080" w:type="dxa"/>
          </w:tcPr>
          <w:p w14:paraId="0F39784A" w14:textId="77777777" w:rsidR="0024347B" w:rsidRDefault="0024347B" w:rsidP="00741095"/>
        </w:tc>
        <w:tc>
          <w:tcPr>
            <w:tcW w:w="2039" w:type="dxa"/>
          </w:tcPr>
          <w:p w14:paraId="2AC85FBD" w14:textId="7622B6F9" w:rsidR="0024347B" w:rsidRDefault="006616C9" w:rsidP="00741095">
            <w:pPr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Pon-Pt</w:t>
            </w:r>
          </w:p>
        </w:tc>
      </w:tr>
    </w:tbl>
    <w:p w14:paraId="7CDAC3CC" w14:textId="6D9F4FAF" w:rsidR="16556281" w:rsidRDefault="16556281"/>
    <w:p w14:paraId="6A5E6DBB" w14:textId="491B40D8" w:rsidR="2FBF2CAE" w:rsidRDefault="2FBF2CAE"/>
    <w:p w14:paraId="4DDBEF00" w14:textId="77777777" w:rsidR="00D93707" w:rsidRPr="006261B8" w:rsidRDefault="00D93707" w:rsidP="006261B8"/>
    <w:p w14:paraId="60D7093F" w14:textId="5F4E06E1" w:rsidR="24120BDF" w:rsidRDefault="24120BDF"/>
    <w:p w14:paraId="6861FC74" w14:textId="173331A8" w:rsidR="24120BDF" w:rsidRDefault="24120BDF"/>
    <w:p w14:paraId="6B0999AC" w14:textId="3DE33ABC" w:rsidR="24120BDF" w:rsidRDefault="24120BDF"/>
    <w:p w14:paraId="2F2424D6" w14:textId="65A9285B" w:rsidR="24120BDF" w:rsidRDefault="24120BDF"/>
    <w:p w14:paraId="7F598037" w14:textId="1B478A82" w:rsidR="24120BDF" w:rsidRDefault="24120BDF"/>
    <w:p w14:paraId="30657B34" w14:textId="69B4FC46" w:rsidR="24120BDF" w:rsidRDefault="24120BDF" w:rsidP="24120BDF"/>
    <w:sectPr w:rsidR="24120BDF" w:rsidSect="003A4A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C874" w14:textId="77777777" w:rsidR="00BD09DA" w:rsidRDefault="00BD09DA">
      <w:r>
        <w:separator/>
      </w:r>
    </w:p>
  </w:endnote>
  <w:endnote w:type="continuationSeparator" w:id="0">
    <w:p w14:paraId="5517B94F" w14:textId="77777777" w:rsidR="00BD09DA" w:rsidRDefault="00BD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7F08B7" w:rsidRDefault="007F08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7F08B7" w:rsidRPr="00124D4A" w:rsidRDefault="007F08B7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7F08B7" w:rsidRDefault="007F08B7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3B7A6AA4" wp14:editId="07777777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E9F23F" w14:textId="77777777" w:rsidR="007F08B7" w:rsidRPr="00B01F08" w:rsidRDefault="007F08B7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32A9" w14:textId="77777777" w:rsidR="00BD09DA" w:rsidRDefault="00BD09DA">
      <w:r>
        <w:separator/>
      </w:r>
    </w:p>
  </w:footnote>
  <w:footnote w:type="continuationSeparator" w:id="0">
    <w:p w14:paraId="08E7D958" w14:textId="77777777" w:rsidR="00BD09DA" w:rsidRDefault="00BD0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7F08B7" w:rsidRDefault="007F08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7F08B7" w:rsidRDefault="007F08B7" w:rsidP="009A4ACC">
    <w:pPr>
      <w:pStyle w:val="Nagwek"/>
      <w:ind w:left="-1134"/>
    </w:pPr>
  </w:p>
  <w:p w14:paraId="5997CC1D" w14:textId="77777777" w:rsidR="007F08B7" w:rsidRDefault="007F08B7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7F08B7" w:rsidRDefault="007F08B7" w:rsidP="00C8100D">
    <w:pPr>
      <w:pStyle w:val="Nagwek"/>
      <w:tabs>
        <w:tab w:val="clear" w:pos="4536"/>
        <w:tab w:val="center" w:pos="4962"/>
      </w:tabs>
      <w:ind w:left="-993"/>
    </w:pPr>
  </w:p>
  <w:p w14:paraId="1FC39945" w14:textId="77777777" w:rsidR="007F08B7" w:rsidRDefault="007F08B7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7989B79C" wp14:editId="07777777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A0CCF"/>
    <w:multiLevelType w:val="hybridMultilevel"/>
    <w:tmpl w:val="1BB2C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47EA3"/>
    <w:multiLevelType w:val="hybridMultilevel"/>
    <w:tmpl w:val="E70C4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35C0A"/>
    <w:multiLevelType w:val="multilevel"/>
    <w:tmpl w:val="428E9EAC"/>
    <w:numStyleLink w:val="Lista1"/>
  </w:abstractNum>
  <w:num w:numId="1" w16cid:durableId="1111128113">
    <w:abstractNumId w:val="3"/>
  </w:num>
  <w:num w:numId="2" w16cid:durableId="1167130834">
    <w:abstractNumId w:val="5"/>
  </w:num>
  <w:num w:numId="3" w16cid:durableId="1438259945">
    <w:abstractNumId w:val="4"/>
  </w:num>
  <w:num w:numId="4" w16cid:durableId="1920601479">
    <w:abstractNumId w:val="0"/>
  </w:num>
  <w:num w:numId="5" w16cid:durableId="879978903">
    <w:abstractNumId w:val="1"/>
  </w:num>
  <w:num w:numId="6" w16cid:durableId="1721973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2D7F520-14FF-43B4-BE67-785BE1199942}"/>
  </w:docVars>
  <w:rsids>
    <w:rsidRoot w:val="001A02A1"/>
    <w:rsid w:val="00000507"/>
    <w:rsid w:val="00003F2C"/>
    <w:rsid w:val="000042B9"/>
    <w:rsid w:val="00004A4D"/>
    <w:rsid w:val="000055B4"/>
    <w:rsid w:val="0000616D"/>
    <w:rsid w:val="00007E32"/>
    <w:rsid w:val="000101A6"/>
    <w:rsid w:val="000101AE"/>
    <w:rsid w:val="000157EE"/>
    <w:rsid w:val="000174EA"/>
    <w:rsid w:val="000175B9"/>
    <w:rsid w:val="00020F4D"/>
    <w:rsid w:val="00021446"/>
    <w:rsid w:val="00026286"/>
    <w:rsid w:val="00027B48"/>
    <w:rsid w:val="00033BCF"/>
    <w:rsid w:val="00035C59"/>
    <w:rsid w:val="000364DF"/>
    <w:rsid w:val="000378D3"/>
    <w:rsid w:val="000408B0"/>
    <w:rsid w:val="00041B49"/>
    <w:rsid w:val="00045F8C"/>
    <w:rsid w:val="00053C71"/>
    <w:rsid w:val="00061F20"/>
    <w:rsid w:val="00062274"/>
    <w:rsid w:val="0006612B"/>
    <w:rsid w:val="00067481"/>
    <w:rsid w:val="00072CCF"/>
    <w:rsid w:val="00080D83"/>
    <w:rsid w:val="000823D4"/>
    <w:rsid w:val="00082A44"/>
    <w:rsid w:val="000856FC"/>
    <w:rsid w:val="00085CA0"/>
    <w:rsid w:val="00086A32"/>
    <w:rsid w:val="000874C8"/>
    <w:rsid w:val="00093346"/>
    <w:rsid w:val="0009341D"/>
    <w:rsid w:val="00094526"/>
    <w:rsid w:val="0009635B"/>
    <w:rsid w:val="000A3836"/>
    <w:rsid w:val="000B0228"/>
    <w:rsid w:val="000B1176"/>
    <w:rsid w:val="000B13B0"/>
    <w:rsid w:val="000B33C3"/>
    <w:rsid w:val="000B3466"/>
    <w:rsid w:val="000B6450"/>
    <w:rsid w:val="000B6E5F"/>
    <w:rsid w:val="000B73A2"/>
    <w:rsid w:val="000C08EB"/>
    <w:rsid w:val="000C326D"/>
    <w:rsid w:val="000D184C"/>
    <w:rsid w:val="000D283E"/>
    <w:rsid w:val="000D4D82"/>
    <w:rsid w:val="000D5664"/>
    <w:rsid w:val="000E28C2"/>
    <w:rsid w:val="000E5E55"/>
    <w:rsid w:val="000F22FE"/>
    <w:rsid w:val="000F3148"/>
    <w:rsid w:val="000F45C6"/>
    <w:rsid w:val="000F4AF0"/>
    <w:rsid w:val="000F4B21"/>
    <w:rsid w:val="000F6705"/>
    <w:rsid w:val="00102901"/>
    <w:rsid w:val="00104F49"/>
    <w:rsid w:val="0011124F"/>
    <w:rsid w:val="00115444"/>
    <w:rsid w:val="001154DD"/>
    <w:rsid w:val="00116BB2"/>
    <w:rsid w:val="00120BC8"/>
    <w:rsid w:val="00121009"/>
    <w:rsid w:val="00124813"/>
    <w:rsid w:val="00124D4A"/>
    <w:rsid w:val="00125CAD"/>
    <w:rsid w:val="00130429"/>
    <w:rsid w:val="001304E7"/>
    <w:rsid w:val="00130B23"/>
    <w:rsid w:val="00130D29"/>
    <w:rsid w:val="00135C38"/>
    <w:rsid w:val="0014198A"/>
    <w:rsid w:val="00141A58"/>
    <w:rsid w:val="00144597"/>
    <w:rsid w:val="001448A7"/>
    <w:rsid w:val="0015060B"/>
    <w:rsid w:val="00151A27"/>
    <w:rsid w:val="001520FF"/>
    <w:rsid w:val="0015246D"/>
    <w:rsid w:val="00154F07"/>
    <w:rsid w:val="00155135"/>
    <w:rsid w:val="001555D4"/>
    <w:rsid w:val="00156D2E"/>
    <w:rsid w:val="0016084A"/>
    <w:rsid w:val="00164D82"/>
    <w:rsid w:val="00164F17"/>
    <w:rsid w:val="00175692"/>
    <w:rsid w:val="00180238"/>
    <w:rsid w:val="0018079C"/>
    <w:rsid w:val="00180E73"/>
    <w:rsid w:val="00186729"/>
    <w:rsid w:val="001A02A1"/>
    <w:rsid w:val="001A175E"/>
    <w:rsid w:val="001A3D33"/>
    <w:rsid w:val="001B0C3B"/>
    <w:rsid w:val="001B210F"/>
    <w:rsid w:val="001C21DD"/>
    <w:rsid w:val="001C2FCF"/>
    <w:rsid w:val="001C6A5D"/>
    <w:rsid w:val="001D059A"/>
    <w:rsid w:val="001D7F21"/>
    <w:rsid w:val="00203318"/>
    <w:rsid w:val="00214084"/>
    <w:rsid w:val="00217907"/>
    <w:rsid w:val="0022552F"/>
    <w:rsid w:val="00230866"/>
    <w:rsid w:val="00231369"/>
    <w:rsid w:val="00232711"/>
    <w:rsid w:val="00241C1F"/>
    <w:rsid w:val="00241E0C"/>
    <w:rsid w:val="002425AE"/>
    <w:rsid w:val="00242D68"/>
    <w:rsid w:val="0024347B"/>
    <w:rsid w:val="00246EE0"/>
    <w:rsid w:val="002523D4"/>
    <w:rsid w:val="002528C0"/>
    <w:rsid w:val="002529E4"/>
    <w:rsid w:val="00254F2A"/>
    <w:rsid w:val="002560F5"/>
    <w:rsid w:val="002623BD"/>
    <w:rsid w:val="00263449"/>
    <w:rsid w:val="0026414B"/>
    <w:rsid w:val="00264E67"/>
    <w:rsid w:val="002655CD"/>
    <w:rsid w:val="00267AB6"/>
    <w:rsid w:val="00270E70"/>
    <w:rsid w:val="00283520"/>
    <w:rsid w:val="00283B8B"/>
    <w:rsid w:val="00283CDC"/>
    <w:rsid w:val="00286FEC"/>
    <w:rsid w:val="0029065A"/>
    <w:rsid w:val="00294261"/>
    <w:rsid w:val="00295742"/>
    <w:rsid w:val="002B1CE0"/>
    <w:rsid w:val="002B2476"/>
    <w:rsid w:val="002B3EF2"/>
    <w:rsid w:val="002B5FD4"/>
    <w:rsid w:val="002B67B1"/>
    <w:rsid w:val="002B698E"/>
    <w:rsid w:val="002B7281"/>
    <w:rsid w:val="002B791A"/>
    <w:rsid w:val="002C304C"/>
    <w:rsid w:val="002C3C8F"/>
    <w:rsid w:val="002C6347"/>
    <w:rsid w:val="002D3D73"/>
    <w:rsid w:val="002D6FC1"/>
    <w:rsid w:val="002E206B"/>
    <w:rsid w:val="002E6C22"/>
    <w:rsid w:val="002F2A71"/>
    <w:rsid w:val="002F46DE"/>
    <w:rsid w:val="002F4F0D"/>
    <w:rsid w:val="00300806"/>
    <w:rsid w:val="00300F62"/>
    <w:rsid w:val="00301E73"/>
    <w:rsid w:val="00303616"/>
    <w:rsid w:val="00311170"/>
    <w:rsid w:val="00311B21"/>
    <w:rsid w:val="003122B5"/>
    <w:rsid w:val="00315901"/>
    <w:rsid w:val="00320AAC"/>
    <w:rsid w:val="00321ECF"/>
    <w:rsid w:val="003233D7"/>
    <w:rsid w:val="00325198"/>
    <w:rsid w:val="0032631C"/>
    <w:rsid w:val="003263FA"/>
    <w:rsid w:val="00331CBA"/>
    <w:rsid w:val="0033482B"/>
    <w:rsid w:val="003376E6"/>
    <w:rsid w:val="003460B0"/>
    <w:rsid w:val="003526F5"/>
    <w:rsid w:val="0035482A"/>
    <w:rsid w:val="00360BA9"/>
    <w:rsid w:val="003619F2"/>
    <w:rsid w:val="003625D8"/>
    <w:rsid w:val="00364C68"/>
    <w:rsid w:val="0036509D"/>
    <w:rsid w:val="00365820"/>
    <w:rsid w:val="00366DE2"/>
    <w:rsid w:val="00372D9A"/>
    <w:rsid w:val="0037438C"/>
    <w:rsid w:val="0037721D"/>
    <w:rsid w:val="00386B69"/>
    <w:rsid w:val="00386C9D"/>
    <w:rsid w:val="00392252"/>
    <w:rsid w:val="00395C3D"/>
    <w:rsid w:val="0039693E"/>
    <w:rsid w:val="003A4A71"/>
    <w:rsid w:val="003A54DD"/>
    <w:rsid w:val="003A608F"/>
    <w:rsid w:val="003B1A2F"/>
    <w:rsid w:val="003B3EC9"/>
    <w:rsid w:val="003B48E2"/>
    <w:rsid w:val="003B6552"/>
    <w:rsid w:val="003B66B6"/>
    <w:rsid w:val="003C0251"/>
    <w:rsid w:val="003C0376"/>
    <w:rsid w:val="003C554F"/>
    <w:rsid w:val="003E0955"/>
    <w:rsid w:val="003E14D1"/>
    <w:rsid w:val="003E350E"/>
    <w:rsid w:val="003E7227"/>
    <w:rsid w:val="003F2BFC"/>
    <w:rsid w:val="003F412F"/>
    <w:rsid w:val="004006EE"/>
    <w:rsid w:val="0040149C"/>
    <w:rsid w:val="00404D74"/>
    <w:rsid w:val="0040589D"/>
    <w:rsid w:val="00411EB0"/>
    <w:rsid w:val="00414478"/>
    <w:rsid w:val="00427CCE"/>
    <w:rsid w:val="00427CE4"/>
    <w:rsid w:val="00430728"/>
    <w:rsid w:val="00432080"/>
    <w:rsid w:val="00434FEE"/>
    <w:rsid w:val="004430F4"/>
    <w:rsid w:val="00445D75"/>
    <w:rsid w:val="00447869"/>
    <w:rsid w:val="00447CD0"/>
    <w:rsid w:val="00451461"/>
    <w:rsid w:val="00455859"/>
    <w:rsid w:val="00461811"/>
    <w:rsid w:val="00464281"/>
    <w:rsid w:val="004667F6"/>
    <w:rsid w:val="00473A05"/>
    <w:rsid w:val="00474E17"/>
    <w:rsid w:val="00476FF2"/>
    <w:rsid w:val="004811E0"/>
    <w:rsid w:val="004815FB"/>
    <w:rsid w:val="00482113"/>
    <w:rsid w:val="00486068"/>
    <w:rsid w:val="00492BD3"/>
    <w:rsid w:val="00496E0E"/>
    <w:rsid w:val="004A4BFA"/>
    <w:rsid w:val="004A51B4"/>
    <w:rsid w:val="004B0AED"/>
    <w:rsid w:val="004B0BA5"/>
    <w:rsid w:val="004B38AD"/>
    <w:rsid w:val="004B70BD"/>
    <w:rsid w:val="004C2B46"/>
    <w:rsid w:val="004C303B"/>
    <w:rsid w:val="004C6599"/>
    <w:rsid w:val="004C68E6"/>
    <w:rsid w:val="004D1B31"/>
    <w:rsid w:val="004D515B"/>
    <w:rsid w:val="004D6317"/>
    <w:rsid w:val="004E0FF9"/>
    <w:rsid w:val="004E25C4"/>
    <w:rsid w:val="004E3EF3"/>
    <w:rsid w:val="004E7758"/>
    <w:rsid w:val="004F0694"/>
    <w:rsid w:val="004F2423"/>
    <w:rsid w:val="004F3325"/>
    <w:rsid w:val="004F348E"/>
    <w:rsid w:val="004F5161"/>
    <w:rsid w:val="004F5647"/>
    <w:rsid w:val="004F60AB"/>
    <w:rsid w:val="00500169"/>
    <w:rsid w:val="00503DF9"/>
    <w:rsid w:val="00503F3C"/>
    <w:rsid w:val="00505564"/>
    <w:rsid w:val="00507BC5"/>
    <w:rsid w:val="0051161F"/>
    <w:rsid w:val="00511C03"/>
    <w:rsid w:val="00512CB3"/>
    <w:rsid w:val="0051318A"/>
    <w:rsid w:val="00513F57"/>
    <w:rsid w:val="005152A0"/>
    <w:rsid w:val="0052010F"/>
    <w:rsid w:val="00520915"/>
    <w:rsid w:val="0052111D"/>
    <w:rsid w:val="005261E0"/>
    <w:rsid w:val="00526F6C"/>
    <w:rsid w:val="00530955"/>
    <w:rsid w:val="005328D6"/>
    <w:rsid w:val="00540BC8"/>
    <w:rsid w:val="00541E37"/>
    <w:rsid w:val="005436EA"/>
    <w:rsid w:val="00550C53"/>
    <w:rsid w:val="005525EB"/>
    <w:rsid w:val="005537AE"/>
    <w:rsid w:val="005611A1"/>
    <w:rsid w:val="00561F1B"/>
    <w:rsid w:val="0056303E"/>
    <w:rsid w:val="00564AF7"/>
    <w:rsid w:val="0056503C"/>
    <w:rsid w:val="0056610D"/>
    <w:rsid w:val="005663C8"/>
    <w:rsid w:val="005749EA"/>
    <w:rsid w:val="005760A9"/>
    <w:rsid w:val="0057728A"/>
    <w:rsid w:val="0057738B"/>
    <w:rsid w:val="00594464"/>
    <w:rsid w:val="005A0EAF"/>
    <w:rsid w:val="005A3726"/>
    <w:rsid w:val="005A61D7"/>
    <w:rsid w:val="005B38B1"/>
    <w:rsid w:val="005C1B04"/>
    <w:rsid w:val="005C1E15"/>
    <w:rsid w:val="005C3747"/>
    <w:rsid w:val="005C422E"/>
    <w:rsid w:val="005C7413"/>
    <w:rsid w:val="005E39F7"/>
    <w:rsid w:val="005E3DA8"/>
    <w:rsid w:val="005E5700"/>
    <w:rsid w:val="005F3102"/>
    <w:rsid w:val="00600EDE"/>
    <w:rsid w:val="006020E0"/>
    <w:rsid w:val="00604C35"/>
    <w:rsid w:val="00604E6F"/>
    <w:rsid w:val="00612CB1"/>
    <w:rsid w:val="006137E5"/>
    <w:rsid w:val="00613E1D"/>
    <w:rsid w:val="00614B59"/>
    <w:rsid w:val="006150CC"/>
    <w:rsid w:val="00615C9C"/>
    <w:rsid w:val="0061767F"/>
    <w:rsid w:val="006176FC"/>
    <w:rsid w:val="00621358"/>
    <w:rsid w:val="00622781"/>
    <w:rsid w:val="006245E5"/>
    <w:rsid w:val="006261B8"/>
    <w:rsid w:val="0062629A"/>
    <w:rsid w:val="006267A6"/>
    <w:rsid w:val="00636D6C"/>
    <w:rsid w:val="00640835"/>
    <w:rsid w:val="00640BFF"/>
    <w:rsid w:val="006440AF"/>
    <w:rsid w:val="00650578"/>
    <w:rsid w:val="00650F1A"/>
    <w:rsid w:val="00654410"/>
    <w:rsid w:val="00657C2D"/>
    <w:rsid w:val="0066032A"/>
    <w:rsid w:val="006616C9"/>
    <w:rsid w:val="0066345A"/>
    <w:rsid w:val="00665A91"/>
    <w:rsid w:val="00665F64"/>
    <w:rsid w:val="00667CF4"/>
    <w:rsid w:val="00677816"/>
    <w:rsid w:val="00683508"/>
    <w:rsid w:val="00686DDC"/>
    <w:rsid w:val="006937D0"/>
    <w:rsid w:val="0069621B"/>
    <w:rsid w:val="006A7398"/>
    <w:rsid w:val="006B4267"/>
    <w:rsid w:val="006B42F7"/>
    <w:rsid w:val="006B4704"/>
    <w:rsid w:val="006B4E62"/>
    <w:rsid w:val="006C73A5"/>
    <w:rsid w:val="006D255E"/>
    <w:rsid w:val="006D6D5F"/>
    <w:rsid w:val="006E74C2"/>
    <w:rsid w:val="006F0C63"/>
    <w:rsid w:val="006F0F1E"/>
    <w:rsid w:val="006F209E"/>
    <w:rsid w:val="006F26C4"/>
    <w:rsid w:val="006F3188"/>
    <w:rsid w:val="006F6D5E"/>
    <w:rsid w:val="0070022C"/>
    <w:rsid w:val="00700867"/>
    <w:rsid w:val="00706E13"/>
    <w:rsid w:val="00707022"/>
    <w:rsid w:val="00714BAD"/>
    <w:rsid w:val="00723D5B"/>
    <w:rsid w:val="00727F94"/>
    <w:rsid w:val="0073141B"/>
    <w:rsid w:val="007337EB"/>
    <w:rsid w:val="00735F4B"/>
    <w:rsid w:val="00736DCF"/>
    <w:rsid w:val="00737ABC"/>
    <w:rsid w:val="00741095"/>
    <w:rsid w:val="00744965"/>
    <w:rsid w:val="00745D18"/>
    <w:rsid w:val="007556D2"/>
    <w:rsid w:val="00757E55"/>
    <w:rsid w:val="0076607B"/>
    <w:rsid w:val="007663BB"/>
    <w:rsid w:val="00775DEF"/>
    <w:rsid w:val="00776530"/>
    <w:rsid w:val="00780274"/>
    <w:rsid w:val="00780EAE"/>
    <w:rsid w:val="007840A7"/>
    <w:rsid w:val="00784228"/>
    <w:rsid w:val="00784935"/>
    <w:rsid w:val="00784985"/>
    <w:rsid w:val="00787BF2"/>
    <w:rsid w:val="00790B70"/>
    <w:rsid w:val="00791E8E"/>
    <w:rsid w:val="0079538D"/>
    <w:rsid w:val="00796C1A"/>
    <w:rsid w:val="007970D5"/>
    <w:rsid w:val="007A0109"/>
    <w:rsid w:val="007A28F7"/>
    <w:rsid w:val="007A351B"/>
    <w:rsid w:val="007A4835"/>
    <w:rsid w:val="007A514E"/>
    <w:rsid w:val="007B04FC"/>
    <w:rsid w:val="007B2500"/>
    <w:rsid w:val="007B2840"/>
    <w:rsid w:val="007B2ECD"/>
    <w:rsid w:val="007B5688"/>
    <w:rsid w:val="007B648C"/>
    <w:rsid w:val="007B6C44"/>
    <w:rsid w:val="007C33B4"/>
    <w:rsid w:val="007C4B4C"/>
    <w:rsid w:val="007D2D24"/>
    <w:rsid w:val="007D4A45"/>
    <w:rsid w:val="007D61D6"/>
    <w:rsid w:val="007E19E6"/>
    <w:rsid w:val="007E1B19"/>
    <w:rsid w:val="007E42FF"/>
    <w:rsid w:val="007F08B7"/>
    <w:rsid w:val="007F3623"/>
    <w:rsid w:val="008020B7"/>
    <w:rsid w:val="00802B02"/>
    <w:rsid w:val="0080400C"/>
    <w:rsid w:val="00806EF9"/>
    <w:rsid w:val="00806EFE"/>
    <w:rsid w:val="008127AF"/>
    <w:rsid w:val="00813D28"/>
    <w:rsid w:val="00814135"/>
    <w:rsid w:val="00815918"/>
    <w:rsid w:val="00815A3A"/>
    <w:rsid w:val="00815CED"/>
    <w:rsid w:val="00817C2C"/>
    <w:rsid w:val="0082111D"/>
    <w:rsid w:val="00822EAC"/>
    <w:rsid w:val="00824A82"/>
    <w:rsid w:val="00827311"/>
    <w:rsid w:val="008304C2"/>
    <w:rsid w:val="00832927"/>
    <w:rsid w:val="00834BB4"/>
    <w:rsid w:val="00835187"/>
    <w:rsid w:val="00837AA7"/>
    <w:rsid w:val="0084328E"/>
    <w:rsid w:val="00855950"/>
    <w:rsid w:val="0085759D"/>
    <w:rsid w:val="00860D44"/>
    <w:rsid w:val="00861B21"/>
    <w:rsid w:val="0086595F"/>
    <w:rsid w:val="008703AA"/>
    <w:rsid w:val="00871C1D"/>
    <w:rsid w:val="00873501"/>
    <w:rsid w:val="00876326"/>
    <w:rsid w:val="008848C0"/>
    <w:rsid w:val="0089008B"/>
    <w:rsid w:val="00892449"/>
    <w:rsid w:val="008945D9"/>
    <w:rsid w:val="008A007C"/>
    <w:rsid w:val="008A548D"/>
    <w:rsid w:val="008B0663"/>
    <w:rsid w:val="008B3363"/>
    <w:rsid w:val="008B3B74"/>
    <w:rsid w:val="008C1DC8"/>
    <w:rsid w:val="008C3BC6"/>
    <w:rsid w:val="008C52E2"/>
    <w:rsid w:val="008C592E"/>
    <w:rsid w:val="008C5EC2"/>
    <w:rsid w:val="008C77E1"/>
    <w:rsid w:val="008C795B"/>
    <w:rsid w:val="008D17A7"/>
    <w:rsid w:val="008E0380"/>
    <w:rsid w:val="008E2C53"/>
    <w:rsid w:val="008E57B0"/>
    <w:rsid w:val="008F24AA"/>
    <w:rsid w:val="008F3532"/>
    <w:rsid w:val="008F51C4"/>
    <w:rsid w:val="008F57CF"/>
    <w:rsid w:val="008F749C"/>
    <w:rsid w:val="00901529"/>
    <w:rsid w:val="009037C5"/>
    <w:rsid w:val="00906BB4"/>
    <w:rsid w:val="00910473"/>
    <w:rsid w:val="009106EE"/>
    <w:rsid w:val="009121BF"/>
    <w:rsid w:val="009150A9"/>
    <w:rsid w:val="009207F5"/>
    <w:rsid w:val="009208C4"/>
    <w:rsid w:val="00920A81"/>
    <w:rsid w:val="00921ECC"/>
    <w:rsid w:val="009232A4"/>
    <w:rsid w:val="00923480"/>
    <w:rsid w:val="009319A7"/>
    <w:rsid w:val="009435B6"/>
    <w:rsid w:val="00945DEE"/>
    <w:rsid w:val="00945F30"/>
    <w:rsid w:val="0094749C"/>
    <w:rsid w:val="0095042F"/>
    <w:rsid w:val="00950B80"/>
    <w:rsid w:val="00955307"/>
    <w:rsid w:val="00957212"/>
    <w:rsid w:val="00964675"/>
    <w:rsid w:val="00964DCF"/>
    <w:rsid w:val="00966929"/>
    <w:rsid w:val="009706FB"/>
    <w:rsid w:val="009717F6"/>
    <w:rsid w:val="009726FB"/>
    <w:rsid w:val="00976768"/>
    <w:rsid w:val="00977F33"/>
    <w:rsid w:val="009823DA"/>
    <w:rsid w:val="00982CCF"/>
    <w:rsid w:val="00986F8C"/>
    <w:rsid w:val="00987386"/>
    <w:rsid w:val="00992FFD"/>
    <w:rsid w:val="00994E4C"/>
    <w:rsid w:val="009A0E8C"/>
    <w:rsid w:val="009A2F13"/>
    <w:rsid w:val="009A4ACC"/>
    <w:rsid w:val="009A69B9"/>
    <w:rsid w:val="009A6A0A"/>
    <w:rsid w:val="009B3A98"/>
    <w:rsid w:val="009B3ECB"/>
    <w:rsid w:val="009B54A7"/>
    <w:rsid w:val="009B6C90"/>
    <w:rsid w:val="009C1950"/>
    <w:rsid w:val="009C1DA8"/>
    <w:rsid w:val="009C4B56"/>
    <w:rsid w:val="009C4C7B"/>
    <w:rsid w:val="009C7237"/>
    <w:rsid w:val="009D71C1"/>
    <w:rsid w:val="009E046C"/>
    <w:rsid w:val="009E219E"/>
    <w:rsid w:val="009F2A29"/>
    <w:rsid w:val="009F2A78"/>
    <w:rsid w:val="009F2CF0"/>
    <w:rsid w:val="009F7F6E"/>
    <w:rsid w:val="00A005BF"/>
    <w:rsid w:val="00A0160D"/>
    <w:rsid w:val="00A02AD4"/>
    <w:rsid w:val="00A04690"/>
    <w:rsid w:val="00A05D2A"/>
    <w:rsid w:val="00A06632"/>
    <w:rsid w:val="00A10EBF"/>
    <w:rsid w:val="00A10FD4"/>
    <w:rsid w:val="00A175CF"/>
    <w:rsid w:val="00A224F2"/>
    <w:rsid w:val="00A22C05"/>
    <w:rsid w:val="00A27C3E"/>
    <w:rsid w:val="00A27F01"/>
    <w:rsid w:val="00A30430"/>
    <w:rsid w:val="00A30586"/>
    <w:rsid w:val="00A33EAA"/>
    <w:rsid w:val="00A343F4"/>
    <w:rsid w:val="00A40DD3"/>
    <w:rsid w:val="00A43017"/>
    <w:rsid w:val="00A43F57"/>
    <w:rsid w:val="00A50AA2"/>
    <w:rsid w:val="00A52896"/>
    <w:rsid w:val="00A5454D"/>
    <w:rsid w:val="00A55A80"/>
    <w:rsid w:val="00A55D64"/>
    <w:rsid w:val="00A55DC8"/>
    <w:rsid w:val="00A75C36"/>
    <w:rsid w:val="00A763A1"/>
    <w:rsid w:val="00A81FD2"/>
    <w:rsid w:val="00A830EB"/>
    <w:rsid w:val="00A8311B"/>
    <w:rsid w:val="00A83EF3"/>
    <w:rsid w:val="00A842B1"/>
    <w:rsid w:val="00A84DC9"/>
    <w:rsid w:val="00A97D93"/>
    <w:rsid w:val="00AB1EF3"/>
    <w:rsid w:val="00AC796F"/>
    <w:rsid w:val="00AD19F4"/>
    <w:rsid w:val="00AD1EFE"/>
    <w:rsid w:val="00AD51FC"/>
    <w:rsid w:val="00AD7E56"/>
    <w:rsid w:val="00AE0FCE"/>
    <w:rsid w:val="00AE512E"/>
    <w:rsid w:val="00AE69B5"/>
    <w:rsid w:val="00AE74C3"/>
    <w:rsid w:val="00AF0B6B"/>
    <w:rsid w:val="00AF1495"/>
    <w:rsid w:val="00AF6260"/>
    <w:rsid w:val="00AF6C4F"/>
    <w:rsid w:val="00AF7775"/>
    <w:rsid w:val="00B01188"/>
    <w:rsid w:val="00B01F08"/>
    <w:rsid w:val="00B040F5"/>
    <w:rsid w:val="00B06DA8"/>
    <w:rsid w:val="00B11C70"/>
    <w:rsid w:val="00B122A5"/>
    <w:rsid w:val="00B126E0"/>
    <w:rsid w:val="00B16E8F"/>
    <w:rsid w:val="00B206CB"/>
    <w:rsid w:val="00B2442F"/>
    <w:rsid w:val="00B25558"/>
    <w:rsid w:val="00B30401"/>
    <w:rsid w:val="00B30413"/>
    <w:rsid w:val="00B30D82"/>
    <w:rsid w:val="00B331D3"/>
    <w:rsid w:val="00B338EE"/>
    <w:rsid w:val="00B35011"/>
    <w:rsid w:val="00B354C6"/>
    <w:rsid w:val="00B36953"/>
    <w:rsid w:val="00B37098"/>
    <w:rsid w:val="00B37D30"/>
    <w:rsid w:val="00B40219"/>
    <w:rsid w:val="00B41226"/>
    <w:rsid w:val="00B468B7"/>
    <w:rsid w:val="00B4739A"/>
    <w:rsid w:val="00B515CB"/>
    <w:rsid w:val="00B5330A"/>
    <w:rsid w:val="00B62CB3"/>
    <w:rsid w:val="00B640EC"/>
    <w:rsid w:val="00B64CC8"/>
    <w:rsid w:val="00B6637D"/>
    <w:rsid w:val="00B72F62"/>
    <w:rsid w:val="00B7443A"/>
    <w:rsid w:val="00B74DEA"/>
    <w:rsid w:val="00B752B8"/>
    <w:rsid w:val="00B777D2"/>
    <w:rsid w:val="00B805C0"/>
    <w:rsid w:val="00B80A3D"/>
    <w:rsid w:val="00B81215"/>
    <w:rsid w:val="00B825F2"/>
    <w:rsid w:val="00B86348"/>
    <w:rsid w:val="00B87E90"/>
    <w:rsid w:val="00B91705"/>
    <w:rsid w:val="00B9427A"/>
    <w:rsid w:val="00B97099"/>
    <w:rsid w:val="00BA225D"/>
    <w:rsid w:val="00BA54FD"/>
    <w:rsid w:val="00BA5E90"/>
    <w:rsid w:val="00BA5FB5"/>
    <w:rsid w:val="00BA6B99"/>
    <w:rsid w:val="00BA7E03"/>
    <w:rsid w:val="00BB26A5"/>
    <w:rsid w:val="00BB5F14"/>
    <w:rsid w:val="00BB76D0"/>
    <w:rsid w:val="00BC1B96"/>
    <w:rsid w:val="00BC216E"/>
    <w:rsid w:val="00BC363C"/>
    <w:rsid w:val="00BC3A79"/>
    <w:rsid w:val="00BC7FDC"/>
    <w:rsid w:val="00BD09DA"/>
    <w:rsid w:val="00BD2701"/>
    <w:rsid w:val="00BD514A"/>
    <w:rsid w:val="00BE12CB"/>
    <w:rsid w:val="00BE1EBE"/>
    <w:rsid w:val="00BE274B"/>
    <w:rsid w:val="00BE37B4"/>
    <w:rsid w:val="00BE622B"/>
    <w:rsid w:val="00BF4EBF"/>
    <w:rsid w:val="00BF5369"/>
    <w:rsid w:val="00C00C37"/>
    <w:rsid w:val="00C026AA"/>
    <w:rsid w:val="00C0477F"/>
    <w:rsid w:val="00C04FFC"/>
    <w:rsid w:val="00C05732"/>
    <w:rsid w:val="00C0579F"/>
    <w:rsid w:val="00C05FA4"/>
    <w:rsid w:val="00C071D6"/>
    <w:rsid w:val="00C12E28"/>
    <w:rsid w:val="00C161C2"/>
    <w:rsid w:val="00C25087"/>
    <w:rsid w:val="00C268A0"/>
    <w:rsid w:val="00C272E4"/>
    <w:rsid w:val="00C33F72"/>
    <w:rsid w:val="00C377A0"/>
    <w:rsid w:val="00C40689"/>
    <w:rsid w:val="00C40BF6"/>
    <w:rsid w:val="00C43C08"/>
    <w:rsid w:val="00C43FDA"/>
    <w:rsid w:val="00C44AD5"/>
    <w:rsid w:val="00C53944"/>
    <w:rsid w:val="00C55BA4"/>
    <w:rsid w:val="00C57BB1"/>
    <w:rsid w:val="00C62C24"/>
    <w:rsid w:val="00C635B6"/>
    <w:rsid w:val="00C65CD4"/>
    <w:rsid w:val="00C6769D"/>
    <w:rsid w:val="00C75F62"/>
    <w:rsid w:val="00C7786E"/>
    <w:rsid w:val="00C8100D"/>
    <w:rsid w:val="00C82735"/>
    <w:rsid w:val="00C86D0A"/>
    <w:rsid w:val="00C87381"/>
    <w:rsid w:val="00C92804"/>
    <w:rsid w:val="00C93CC4"/>
    <w:rsid w:val="00C9507E"/>
    <w:rsid w:val="00C9594C"/>
    <w:rsid w:val="00CA20E0"/>
    <w:rsid w:val="00CA5C5C"/>
    <w:rsid w:val="00CA5CBD"/>
    <w:rsid w:val="00CA67B0"/>
    <w:rsid w:val="00CA7E1C"/>
    <w:rsid w:val="00CB15A9"/>
    <w:rsid w:val="00CB1BAD"/>
    <w:rsid w:val="00CD3B41"/>
    <w:rsid w:val="00CD6267"/>
    <w:rsid w:val="00CE005B"/>
    <w:rsid w:val="00CE31B3"/>
    <w:rsid w:val="00CE48C5"/>
    <w:rsid w:val="00CE4A9A"/>
    <w:rsid w:val="00CE60EE"/>
    <w:rsid w:val="00CF086A"/>
    <w:rsid w:val="00CF17DF"/>
    <w:rsid w:val="00CF3F48"/>
    <w:rsid w:val="00CF4950"/>
    <w:rsid w:val="00CF5876"/>
    <w:rsid w:val="00CF6F87"/>
    <w:rsid w:val="00D004FB"/>
    <w:rsid w:val="00D023A1"/>
    <w:rsid w:val="00D03395"/>
    <w:rsid w:val="00D0361A"/>
    <w:rsid w:val="00D1150B"/>
    <w:rsid w:val="00D11FDC"/>
    <w:rsid w:val="00D1726C"/>
    <w:rsid w:val="00D2025A"/>
    <w:rsid w:val="00D25721"/>
    <w:rsid w:val="00D30ADD"/>
    <w:rsid w:val="00D36A15"/>
    <w:rsid w:val="00D43A0D"/>
    <w:rsid w:val="00D46867"/>
    <w:rsid w:val="00D526F3"/>
    <w:rsid w:val="00D54803"/>
    <w:rsid w:val="00D563E8"/>
    <w:rsid w:val="00D57724"/>
    <w:rsid w:val="00D57D3D"/>
    <w:rsid w:val="00D57F2C"/>
    <w:rsid w:val="00D61E38"/>
    <w:rsid w:val="00D635A6"/>
    <w:rsid w:val="00D701C2"/>
    <w:rsid w:val="00D72B3B"/>
    <w:rsid w:val="00D80A77"/>
    <w:rsid w:val="00D833FA"/>
    <w:rsid w:val="00D83625"/>
    <w:rsid w:val="00D84ECA"/>
    <w:rsid w:val="00D93707"/>
    <w:rsid w:val="00D949F4"/>
    <w:rsid w:val="00D95542"/>
    <w:rsid w:val="00DA1D7E"/>
    <w:rsid w:val="00DA2034"/>
    <w:rsid w:val="00DC03FB"/>
    <w:rsid w:val="00DC38E9"/>
    <w:rsid w:val="00DC4CA9"/>
    <w:rsid w:val="00DC5026"/>
    <w:rsid w:val="00DC5F9E"/>
    <w:rsid w:val="00DC5FBC"/>
    <w:rsid w:val="00DC6F77"/>
    <w:rsid w:val="00DC733E"/>
    <w:rsid w:val="00DD00AB"/>
    <w:rsid w:val="00DE5229"/>
    <w:rsid w:val="00DE5E86"/>
    <w:rsid w:val="00DE753A"/>
    <w:rsid w:val="00DF1489"/>
    <w:rsid w:val="00DF2515"/>
    <w:rsid w:val="00DF3402"/>
    <w:rsid w:val="00DF57BE"/>
    <w:rsid w:val="00E06500"/>
    <w:rsid w:val="00E10BA6"/>
    <w:rsid w:val="00E12262"/>
    <w:rsid w:val="00E149A8"/>
    <w:rsid w:val="00E14BA7"/>
    <w:rsid w:val="00E1504A"/>
    <w:rsid w:val="00E1563F"/>
    <w:rsid w:val="00E20A6F"/>
    <w:rsid w:val="00E22D8D"/>
    <w:rsid w:val="00E2629A"/>
    <w:rsid w:val="00E3036A"/>
    <w:rsid w:val="00E377B2"/>
    <w:rsid w:val="00E50101"/>
    <w:rsid w:val="00E539C6"/>
    <w:rsid w:val="00E57060"/>
    <w:rsid w:val="00E61B4B"/>
    <w:rsid w:val="00E6610A"/>
    <w:rsid w:val="00E73592"/>
    <w:rsid w:val="00E759E0"/>
    <w:rsid w:val="00E77096"/>
    <w:rsid w:val="00E81ADD"/>
    <w:rsid w:val="00E83B26"/>
    <w:rsid w:val="00E87616"/>
    <w:rsid w:val="00EA03C8"/>
    <w:rsid w:val="00EA5C16"/>
    <w:rsid w:val="00EA7C98"/>
    <w:rsid w:val="00EB58FF"/>
    <w:rsid w:val="00EB6D73"/>
    <w:rsid w:val="00EC0C28"/>
    <w:rsid w:val="00ED4D6C"/>
    <w:rsid w:val="00EE2E18"/>
    <w:rsid w:val="00EE35CC"/>
    <w:rsid w:val="00EE4F09"/>
    <w:rsid w:val="00EF000D"/>
    <w:rsid w:val="00EF0064"/>
    <w:rsid w:val="00EF1B21"/>
    <w:rsid w:val="00EF7E8A"/>
    <w:rsid w:val="00F00541"/>
    <w:rsid w:val="00F05666"/>
    <w:rsid w:val="00F06AF2"/>
    <w:rsid w:val="00F100A7"/>
    <w:rsid w:val="00F11C70"/>
    <w:rsid w:val="00F17351"/>
    <w:rsid w:val="00F20DE4"/>
    <w:rsid w:val="00F213D8"/>
    <w:rsid w:val="00F23522"/>
    <w:rsid w:val="00F23CA4"/>
    <w:rsid w:val="00F25563"/>
    <w:rsid w:val="00F34194"/>
    <w:rsid w:val="00F35C6D"/>
    <w:rsid w:val="00F4063F"/>
    <w:rsid w:val="00F40A66"/>
    <w:rsid w:val="00F415F7"/>
    <w:rsid w:val="00F42531"/>
    <w:rsid w:val="00F43F60"/>
    <w:rsid w:val="00F45149"/>
    <w:rsid w:val="00F4651B"/>
    <w:rsid w:val="00F5032F"/>
    <w:rsid w:val="00F52294"/>
    <w:rsid w:val="00F53126"/>
    <w:rsid w:val="00F545A3"/>
    <w:rsid w:val="00F57E14"/>
    <w:rsid w:val="00F632C9"/>
    <w:rsid w:val="00F67173"/>
    <w:rsid w:val="00F711EA"/>
    <w:rsid w:val="00F73EEC"/>
    <w:rsid w:val="00F77036"/>
    <w:rsid w:val="00F8308A"/>
    <w:rsid w:val="00F83EE2"/>
    <w:rsid w:val="00F9007B"/>
    <w:rsid w:val="00F91354"/>
    <w:rsid w:val="00F9267B"/>
    <w:rsid w:val="00F92CF8"/>
    <w:rsid w:val="00F96B5C"/>
    <w:rsid w:val="00FB1502"/>
    <w:rsid w:val="00FB3345"/>
    <w:rsid w:val="00FB36C4"/>
    <w:rsid w:val="00FB5706"/>
    <w:rsid w:val="00FB7887"/>
    <w:rsid w:val="00FB7965"/>
    <w:rsid w:val="00FB7A98"/>
    <w:rsid w:val="00FC041F"/>
    <w:rsid w:val="00FC213F"/>
    <w:rsid w:val="00FC23DB"/>
    <w:rsid w:val="00FD10F3"/>
    <w:rsid w:val="00FD1244"/>
    <w:rsid w:val="00FD3B56"/>
    <w:rsid w:val="00FD62CE"/>
    <w:rsid w:val="00FE175B"/>
    <w:rsid w:val="00FE30F6"/>
    <w:rsid w:val="00FE3CAE"/>
    <w:rsid w:val="00FE4F0C"/>
    <w:rsid w:val="00FE5B53"/>
    <w:rsid w:val="00FE655E"/>
    <w:rsid w:val="00FF3E18"/>
    <w:rsid w:val="017482D0"/>
    <w:rsid w:val="01B7AF14"/>
    <w:rsid w:val="0276A62E"/>
    <w:rsid w:val="02C1604E"/>
    <w:rsid w:val="02C27E41"/>
    <w:rsid w:val="02EF2302"/>
    <w:rsid w:val="031F0828"/>
    <w:rsid w:val="03B0FE66"/>
    <w:rsid w:val="0450154B"/>
    <w:rsid w:val="0457A8D8"/>
    <w:rsid w:val="047EE404"/>
    <w:rsid w:val="049CF109"/>
    <w:rsid w:val="0660D233"/>
    <w:rsid w:val="06D014B5"/>
    <w:rsid w:val="07A62594"/>
    <w:rsid w:val="087BBBD0"/>
    <w:rsid w:val="09B33EEE"/>
    <w:rsid w:val="0AF28CD2"/>
    <w:rsid w:val="0B9CF497"/>
    <w:rsid w:val="0BD57AE3"/>
    <w:rsid w:val="0C0052B7"/>
    <w:rsid w:val="0C5A49F7"/>
    <w:rsid w:val="0CFB5D34"/>
    <w:rsid w:val="0D681166"/>
    <w:rsid w:val="0DDDCB55"/>
    <w:rsid w:val="0E80C914"/>
    <w:rsid w:val="0F1A652F"/>
    <w:rsid w:val="1016461B"/>
    <w:rsid w:val="103EC770"/>
    <w:rsid w:val="11E35B10"/>
    <w:rsid w:val="12C35CF9"/>
    <w:rsid w:val="16556281"/>
    <w:rsid w:val="195E1735"/>
    <w:rsid w:val="19F91AF7"/>
    <w:rsid w:val="1A9D0775"/>
    <w:rsid w:val="1AD540D8"/>
    <w:rsid w:val="1B9CDD3C"/>
    <w:rsid w:val="1C7A1A20"/>
    <w:rsid w:val="1CEE7A3C"/>
    <w:rsid w:val="1D263D46"/>
    <w:rsid w:val="1E0FC4FF"/>
    <w:rsid w:val="1E26167E"/>
    <w:rsid w:val="1E56077F"/>
    <w:rsid w:val="1F352A67"/>
    <w:rsid w:val="1F7E4D7B"/>
    <w:rsid w:val="1F8C72D1"/>
    <w:rsid w:val="1FEDD987"/>
    <w:rsid w:val="2020023F"/>
    <w:rsid w:val="2077D238"/>
    <w:rsid w:val="2125CB9D"/>
    <w:rsid w:val="214E8D82"/>
    <w:rsid w:val="218149F8"/>
    <w:rsid w:val="2276B0EF"/>
    <w:rsid w:val="228601BE"/>
    <w:rsid w:val="22C107DF"/>
    <w:rsid w:val="235F9B71"/>
    <w:rsid w:val="23B0B90A"/>
    <w:rsid w:val="240732E0"/>
    <w:rsid w:val="24120BDF"/>
    <w:rsid w:val="24D44FFB"/>
    <w:rsid w:val="24D5A65C"/>
    <w:rsid w:val="25056FC9"/>
    <w:rsid w:val="252B2941"/>
    <w:rsid w:val="26CCB148"/>
    <w:rsid w:val="26D036CD"/>
    <w:rsid w:val="279B655E"/>
    <w:rsid w:val="27D6963D"/>
    <w:rsid w:val="290BB76E"/>
    <w:rsid w:val="2927E0E1"/>
    <w:rsid w:val="2932EC3E"/>
    <w:rsid w:val="2935A23F"/>
    <w:rsid w:val="294AC76D"/>
    <w:rsid w:val="29FA86FB"/>
    <w:rsid w:val="2B117861"/>
    <w:rsid w:val="2BD3818E"/>
    <w:rsid w:val="2C6C4CF3"/>
    <w:rsid w:val="2C8C6645"/>
    <w:rsid w:val="2D139855"/>
    <w:rsid w:val="2EF83984"/>
    <w:rsid w:val="2F015E77"/>
    <w:rsid w:val="2FBF2CAE"/>
    <w:rsid w:val="2FE2456C"/>
    <w:rsid w:val="3077B44D"/>
    <w:rsid w:val="312D4FD6"/>
    <w:rsid w:val="32A857D2"/>
    <w:rsid w:val="346EF2D2"/>
    <w:rsid w:val="3601BBA3"/>
    <w:rsid w:val="369939B3"/>
    <w:rsid w:val="37364CB8"/>
    <w:rsid w:val="3746C5F8"/>
    <w:rsid w:val="37C10C28"/>
    <w:rsid w:val="38CC69AC"/>
    <w:rsid w:val="39397EEE"/>
    <w:rsid w:val="3AFF2AF6"/>
    <w:rsid w:val="3B294943"/>
    <w:rsid w:val="3C584233"/>
    <w:rsid w:val="3CD8509A"/>
    <w:rsid w:val="3D39D614"/>
    <w:rsid w:val="3D47AF91"/>
    <w:rsid w:val="3DDA6224"/>
    <w:rsid w:val="3E4E4BB1"/>
    <w:rsid w:val="3FA18A03"/>
    <w:rsid w:val="41A3F52F"/>
    <w:rsid w:val="41B396AD"/>
    <w:rsid w:val="43055862"/>
    <w:rsid w:val="43CFA01D"/>
    <w:rsid w:val="43DA9F89"/>
    <w:rsid w:val="4471FFF8"/>
    <w:rsid w:val="456EA8E4"/>
    <w:rsid w:val="45F23BCB"/>
    <w:rsid w:val="45F45A4C"/>
    <w:rsid w:val="463E7626"/>
    <w:rsid w:val="467267C4"/>
    <w:rsid w:val="47EA3B5E"/>
    <w:rsid w:val="480628BB"/>
    <w:rsid w:val="49A9A691"/>
    <w:rsid w:val="4A91F42E"/>
    <w:rsid w:val="4AB3B353"/>
    <w:rsid w:val="4ABAE72F"/>
    <w:rsid w:val="4B7D4B96"/>
    <w:rsid w:val="4BAE5FA8"/>
    <w:rsid w:val="4C07FDE7"/>
    <w:rsid w:val="4C5E3E2F"/>
    <w:rsid w:val="4DC01562"/>
    <w:rsid w:val="4ED182E9"/>
    <w:rsid w:val="5108A313"/>
    <w:rsid w:val="513276C9"/>
    <w:rsid w:val="52A30568"/>
    <w:rsid w:val="53086CF1"/>
    <w:rsid w:val="530899EB"/>
    <w:rsid w:val="5367679F"/>
    <w:rsid w:val="53C27DEB"/>
    <w:rsid w:val="5427BA75"/>
    <w:rsid w:val="5617AD16"/>
    <w:rsid w:val="56322E63"/>
    <w:rsid w:val="56AB7F27"/>
    <w:rsid w:val="589DC09A"/>
    <w:rsid w:val="58E0F6EE"/>
    <w:rsid w:val="5A868535"/>
    <w:rsid w:val="5B674A30"/>
    <w:rsid w:val="5B801E75"/>
    <w:rsid w:val="5B8D49E5"/>
    <w:rsid w:val="5BB87A46"/>
    <w:rsid w:val="5C5BEE93"/>
    <w:rsid w:val="5C70EAE2"/>
    <w:rsid w:val="5CAE99D8"/>
    <w:rsid w:val="5DD173AB"/>
    <w:rsid w:val="5E031F3A"/>
    <w:rsid w:val="5F3A646D"/>
    <w:rsid w:val="61BE559F"/>
    <w:rsid w:val="624ED43B"/>
    <w:rsid w:val="62B5227E"/>
    <w:rsid w:val="637677D5"/>
    <w:rsid w:val="63A8DCFC"/>
    <w:rsid w:val="63B19BDF"/>
    <w:rsid w:val="63F76A43"/>
    <w:rsid w:val="64404CC7"/>
    <w:rsid w:val="645B971D"/>
    <w:rsid w:val="64CACF19"/>
    <w:rsid w:val="652090FF"/>
    <w:rsid w:val="653680F6"/>
    <w:rsid w:val="659CC801"/>
    <w:rsid w:val="65EBE232"/>
    <w:rsid w:val="67218A63"/>
    <w:rsid w:val="673146AD"/>
    <w:rsid w:val="676A338B"/>
    <w:rsid w:val="67A02089"/>
    <w:rsid w:val="691D8DDC"/>
    <w:rsid w:val="69801800"/>
    <w:rsid w:val="69F30D32"/>
    <w:rsid w:val="6A37D97C"/>
    <w:rsid w:val="6A50A705"/>
    <w:rsid w:val="6A5E2C5A"/>
    <w:rsid w:val="6B0328A7"/>
    <w:rsid w:val="6B25E21C"/>
    <w:rsid w:val="6B381422"/>
    <w:rsid w:val="6C76D481"/>
    <w:rsid w:val="6E128AB5"/>
    <w:rsid w:val="6FC057C7"/>
    <w:rsid w:val="70205039"/>
    <w:rsid w:val="714EB712"/>
    <w:rsid w:val="7179FD7E"/>
    <w:rsid w:val="71B5BA62"/>
    <w:rsid w:val="7226C59D"/>
    <w:rsid w:val="724632C5"/>
    <w:rsid w:val="72AB700F"/>
    <w:rsid w:val="72B51A01"/>
    <w:rsid w:val="734975F8"/>
    <w:rsid w:val="734ADA43"/>
    <w:rsid w:val="735B00FE"/>
    <w:rsid w:val="73E8A225"/>
    <w:rsid w:val="757FF067"/>
    <w:rsid w:val="76AF634E"/>
    <w:rsid w:val="76B5D05B"/>
    <w:rsid w:val="773A7019"/>
    <w:rsid w:val="77932BBF"/>
    <w:rsid w:val="7886F6BF"/>
    <w:rsid w:val="7AEEB34B"/>
    <w:rsid w:val="7B1E3B54"/>
    <w:rsid w:val="7BD1BE5E"/>
    <w:rsid w:val="7CC94810"/>
    <w:rsid w:val="7CF88FAE"/>
    <w:rsid w:val="7DDC8A76"/>
    <w:rsid w:val="7EC4B060"/>
    <w:rsid w:val="7F64D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6EAADF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4597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rsid w:val="00FE655E"/>
    <w:rPr>
      <w:color w:val="000000"/>
      <w:u w:color="000000"/>
    </w:rPr>
  </w:style>
  <w:style w:type="character" w:styleId="Uwydatnienie">
    <w:name w:val="Emphasis"/>
    <w:basedOn w:val="Domylnaczcionkaakapitu"/>
    <w:uiPriority w:val="20"/>
    <w:qFormat/>
    <w:rsid w:val="008F51C4"/>
    <w:rPr>
      <w:i/>
      <w:iCs/>
    </w:rPr>
  </w:style>
  <w:style w:type="character" w:styleId="Hipercze">
    <w:name w:val="Hyperlink"/>
    <w:basedOn w:val="Domylnaczcionkaakapitu"/>
    <w:uiPriority w:val="99"/>
    <w:unhideWhenUsed/>
    <w:rsid w:val="00B37D30"/>
    <w:rPr>
      <w:color w:val="0000FF"/>
      <w:u w:val="single"/>
    </w:rPr>
  </w:style>
  <w:style w:type="paragraph" w:customStyle="1" w:styleId="NormalnyWeb1">
    <w:name w:val="Normalny (Web)1"/>
    <w:basedOn w:val="Normalny"/>
    <w:uiPriority w:val="99"/>
    <w:qFormat/>
    <w:rsid w:val="00144597"/>
    <w:pPr>
      <w:suppressAutoHyphens/>
      <w:spacing w:before="100" w:after="119" w:line="100" w:lineRule="atLeast"/>
    </w:pPr>
    <w:rPr>
      <w:rFonts w:cs="Arial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44667-304B-4C13-946A-97AD8DD5D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2A0BB-36F6-44D6-9CCE-B35779AA25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D7F520-14FF-43B4-BE67-785BE1199942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FE2F1714-2FF4-4F59-9564-334C30852258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5.xml><?xml version="1.0" encoding="utf-8"?>
<ds:datastoreItem xmlns:ds="http://schemas.openxmlformats.org/officeDocument/2006/customXml" ds:itemID="{13B7B250-4851-4B17-9F1E-53D489FC3E6F}"/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495</TotalTime>
  <Pages>7</Pages>
  <Words>724</Words>
  <Characters>4344</Characters>
  <Application>Microsoft Office Word</Application>
  <DocSecurity>0</DocSecurity>
  <Lines>36</Lines>
  <Paragraphs>10</Paragraphs>
  <ScaleCrop>false</ScaleCrop>
  <Company>UMWP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Marta  Mulawa</cp:lastModifiedBy>
  <cp:revision>324</cp:revision>
  <cp:lastPrinted>2024-06-26T10:11:00Z</cp:lastPrinted>
  <dcterms:created xsi:type="dcterms:W3CDTF">2025-06-30T08:20:00Z</dcterms:created>
  <dcterms:modified xsi:type="dcterms:W3CDTF">2026-06-16T13:24:00Z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