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9CB0" w14:textId="77777777" w:rsidR="00141A58" w:rsidRDefault="00141A58" w:rsidP="00141A58">
      <w:pPr>
        <w:rPr>
          <w:rFonts w:asciiTheme="minorHAnsi" w:hAnsiTheme="minorHAnsi" w:cstheme="minorHAnsi"/>
        </w:rPr>
      </w:pPr>
    </w:p>
    <w:p w14:paraId="7D4EE433" w14:textId="77777777" w:rsidR="003A4A71" w:rsidRDefault="003A4A71" w:rsidP="003A4A71">
      <w:pPr>
        <w:jc w:val="center"/>
        <w:rPr>
          <w:b/>
        </w:rPr>
      </w:pPr>
      <w:r w:rsidRPr="00AF3DB6">
        <w:rPr>
          <w:b/>
        </w:rPr>
        <w:t>HARMONOGRAM WSPARCIA</w:t>
      </w:r>
    </w:p>
    <w:p w14:paraId="569577AE" w14:textId="77777777" w:rsidR="003A4A71" w:rsidRDefault="003A4A71" w:rsidP="003A4A71">
      <w:pPr>
        <w:jc w:val="center"/>
        <w:rPr>
          <w:b/>
        </w:rPr>
      </w:pPr>
    </w:p>
    <w:p w14:paraId="3F1D317E" w14:textId="6E91D85F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BENEFICJENT:</w:t>
      </w:r>
      <w:r w:rsidR="004A680A">
        <w:rPr>
          <w:b/>
          <w:sz w:val="20"/>
        </w:rPr>
        <w:t xml:space="preserve"> Przedsiębiorstwo Produkcyjno-Handlowe Rarytas J. i R. Markowscy Spółka Jawna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5E007C19" w14:textId="47152FEF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NUMER PROJEKTU:</w:t>
      </w:r>
      <w:r w:rsidR="004A680A">
        <w:rPr>
          <w:b/>
          <w:sz w:val="20"/>
        </w:rPr>
        <w:t xml:space="preserve"> </w:t>
      </w:r>
      <w:r w:rsidR="004A680A" w:rsidRPr="004A680A">
        <w:rPr>
          <w:b/>
          <w:sz w:val="20"/>
        </w:rPr>
        <w:t>FEPM.05.04-IZ.00-0036/25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53A5B64E" w14:textId="2BBE8855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TYTUŁ PROJEKTU:</w:t>
      </w:r>
      <w:r w:rsidR="004A680A">
        <w:rPr>
          <w:b/>
          <w:sz w:val="20"/>
        </w:rPr>
        <w:t xml:space="preserve"> „Siła równych szans!”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174FA568" w14:textId="29581E89" w:rsidR="003A4A71" w:rsidRPr="009C4A3C" w:rsidRDefault="003A4A71" w:rsidP="1CE34145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bCs/>
          <w:sz w:val="20"/>
          <w:szCs w:val="20"/>
        </w:rPr>
      </w:pPr>
      <w:r w:rsidRPr="2A77D27D">
        <w:rPr>
          <w:b/>
          <w:bCs/>
          <w:sz w:val="20"/>
          <w:szCs w:val="20"/>
        </w:rPr>
        <w:t>DATA PRZEKAZANIA  HARMONOGRAMU:</w:t>
      </w:r>
      <w:r w:rsidR="004A680A" w:rsidRPr="2A77D27D">
        <w:rPr>
          <w:b/>
          <w:bCs/>
          <w:sz w:val="20"/>
          <w:szCs w:val="20"/>
        </w:rPr>
        <w:t xml:space="preserve"> </w:t>
      </w:r>
      <w:r w:rsidR="00F7041A">
        <w:rPr>
          <w:b/>
          <w:bCs/>
          <w:sz w:val="20"/>
          <w:szCs w:val="20"/>
        </w:rPr>
        <w:t>2</w:t>
      </w:r>
      <w:r w:rsidR="00334765">
        <w:rPr>
          <w:b/>
          <w:bCs/>
          <w:sz w:val="20"/>
          <w:szCs w:val="20"/>
        </w:rPr>
        <w:t>6</w:t>
      </w:r>
      <w:r w:rsidR="2B0CFEC4" w:rsidRPr="2A77D27D">
        <w:rPr>
          <w:b/>
          <w:bCs/>
          <w:sz w:val="20"/>
          <w:szCs w:val="20"/>
        </w:rPr>
        <w:t>.</w:t>
      </w:r>
      <w:r w:rsidR="004A680A" w:rsidRPr="2A77D27D">
        <w:rPr>
          <w:b/>
          <w:bCs/>
          <w:sz w:val="20"/>
          <w:szCs w:val="20"/>
        </w:rPr>
        <w:t>0</w:t>
      </w:r>
      <w:r w:rsidR="007009F5" w:rsidRPr="2A77D27D">
        <w:rPr>
          <w:b/>
          <w:bCs/>
          <w:sz w:val="20"/>
          <w:szCs w:val="20"/>
        </w:rPr>
        <w:t>5</w:t>
      </w:r>
      <w:r w:rsidR="004A680A" w:rsidRPr="2A77D27D">
        <w:rPr>
          <w:b/>
          <w:bCs/>
          <w:sz w:val="20"/>
          <w:szCs w:val="20"/>
        </w:rPr>
        <w:t>.202</w:t>
      </w:r>
      <w:r w:rsidR="00272B79" w:rsidRPr="2A77D27D">
        <w:rPr>
          <w:b/>
          <w:bCs/>
          <w:sz w:val="20"/>
          <w:szCs w:val="20"/>
        </w:rPr>
        <w:t>6</w:t>
      </w:r>
      <w:r w:rsidR="004A680A" w:rsidRPr="2A77D27D">
        <w:rPr>
          <w:b/>
          <w:bCs/>
          <w:sz w:val="20"/>
          <w:szCs w:val="20"/>
        </w:rPr>
        <w:t xml:space="preserve">r. </w:t>
      </w:r>
      <w:r>
        <w:tab/>
      </w:r>
      <w:r>
        <w:tab/>
      </w:r>
    </w:p>
    <w:tbl>
      <w:tblPr>
        <w:tblStyle w:val="Tabela-Siatka"/>
        <w:tblW w:w="15426" w:type="dxa"/>
        <w:tblInd w:w="-714" w:type="dxa"/>
        <w:tblLook w:val="04A0" w:firstRow="1" w:lastRow="0" w:firstColumn="1" w:lastColumn="0" w:noHBand="0" w:noVBand="1"/>
      </w:tblPr>
      <w:tblGrid>
        <w:gridCol w:w="629"/>
        <w:gridCol w:w="4060"/>
        <w:gridCol w:w="1844"/>
        <w:gridCol w:w="1844"/>
        <w:gridCol w:w="1684"/>
        <w:gridCol w:w="2294"/>
        <w:gridCol w:w="1287"/>
        <w:gridCol w:w="1784"/>
      </w:tblGrid>
      <w:tr w:rsidR="001E79A9" w:rsidRPr="00AF3DB6" w14:paraId="643E1F10" w14:textId="77777777" w:rsidTr="00E81265">
        <w:trPr>
          <w:trHeight w:val="572"/>
        </w:trPr>
        <w:tc>
          <w:tcPr>
            <w:tcW w:w="629" w:type="dxa"/>
            <w:shd w:val="clear" w:color="auto" w:fill="F2F2F2" w:themeFill="background1" w:themeFillShade="F2"/>
            <w:vAlign w:val="center"/>
          </w:tcPr>
          <w:p w14:paraId="65893CCD" w14:textId="77777777" w:rsidR="003A4A71" w:rsidRPr="00AF3DB6" w:rsidRDefault="003A4A71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LP.</w:t>
            </w:r>
          </w:p>
        </w:tc>
        <w:tc>
          <w:tcPr>
            <w:tcW w:w="4060" w:type="dxa"/>
            <w:shd w:val="clear" w:color="auto" w:fill="F2F2F2" w:themeFill="background1" w:themeFillShade="F2"/>
            <w:vAlign w:val="center"/>
          </w:tcPr>
          <w:p w14:paraId="5CEE8340" w14:textId="77777777" w:rsidR="003A4A71" w:rsidRPr="00AF3DB6" w:rsidRDefault="003A4A7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formy wsparcia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452E14FA" w14:textId="77777777" w:rsidR="003A4A71" w:rsidRDefault="003A4A71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 xml:space="preserve">Data </w:t>
            </w:r>
            <w:r>
              <w:rPr>
                <w:b/>
                <w:sz w:val="18"/>
              </w:rPr>
              <w:t>w</w:t>
            </w:r>
            <w:r w:rsidRPr="00AF3DB6">
              <w:rPr>
                <w:b/>
                <w:sz w:val="18"/>
              </w:rPr>
              <w:t xml:space="preserve">sparcia </w:t>
            </w:r>
          </w:p>
          <w:p w14:paraId="13E795C9" w14:textId="77777777" w:rsidR="003A4A71" w:rsidRPr="00AF3DB6" w:rsidRDefault="003A4A71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(od – do)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366A0721" w14:textId="77777777" w:rsidR="003A4A71" w:rsidRPr="00AF3DB6" w:rsidRDefault="003A4A71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Godziny realizacji wsparcia</w:t>
            </w:r>
            <w:r>
              <w:rPr>
                <w:b/>
                <w:sz w:val="18"/>
              </w:rPr>
              <w:t xml:space="preserve"> (od – do)</w:t>
            </w:r>
          </w:p>
        </w:tc>
        <w:tc>
          <w:tcPr>
            <w:tcW w:w="1684" w:type="dxa"/>
            <w:shd w:val="clear" w:color="auto" w:fill="F2F2F2" w:themeFill="background1" w:themeFillShade="F2"/>
            <w:vAlign w:val="center"/>
          </w:tcPr>
          <w:p w14:paraId="1CA03EED" w14:textId="77777777" w:rsidR="003A4A71" w:rsidRPr="00AF3DB6" w:rsidRDefault="003A4A71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Miejsce realizacji wsparcia</w:t>
            </w:r>
            <w:r>
              <w:rPr>
                <w:b/>
                <w:sz w:val="18"/>
              </w:rPr>
              <w:t xml:space="preserve"> (dokładny adres)</w:t>
            </w:r>
          </w:p>
        </w:tc>
        <w:tc>
          <w:tcPr>
            <w:tcW w:w="2294" w:type="dxa"/>
            <w:shd w:val="clear" w:color="auto" w:fill="F2F2F2" w:themeFill="background1" w:themeFillShade="F2"/>
            <w:vAlign w:val="center"/>
          </w:tcPr>
          <w:p w14:paraId="4A9ADDF1" w14:textId="77777777" w:rsidR="003A4A71" w:rsidRPr="00AF3DB6" w:rsidRDefault="003A4A71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Nazwa wykonawcy wsparcia</w:t>
            </w:r>
            <w:r>
              <w:rPr>
                <w:b/>
                <w:sz w:val="18"/>
              </w:rPr>
              <w:t xml:space="preserve"> (pole wskazane lecz nie wymagane)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32414A35" w14:textId="77777777" w:rsidR="003A4A71" w:rsidRDefault="003A4A7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uczestników (pole wskazane lecz nie wymagane)</w:t>
            </w:r>
          </w:p>
        </w:tc>
        <w:tc>
          <w:tcPr>
            <w:tcW w:w="1784" w:type="dxa"/>
            <w:shd w:val="clear" w:color="auto" w:fill="F2F2F2" w:themeFill="background1" w:themeFillShade="F2"/>
            <w:vAlign w:val="center"/>
          </w:tcPr>
          <w:p w14:paraId="0DC89D10" w14:textId="77777777" w:rsidR="003A4A71" w:rsidRDefault="003A4A7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340CE7" w:rsidRPr="00AF3DB6" w14:paraId="4D157116" w14:textId="77777777" w:rsidTr="00E81265">
        <w:tc>
          <w:tcPr>
            <w:tcW w:w="629" w:type="dxa"/>
          </w:tcPr>
          <w:p w14:paraId="1E1A46D0" w14:textId="3E564CAB" w:rsidR="00340CE7" w:rsidRPr="00AF3DB6" w:rsidRDefault="00572F49">
            <w:r>
              <w:t>1</w:t>
            </w:r>
          </w:p>
        </w:tc>
        <w:tc>
          <w:tcPr>
            <w:tcW w:w="4060" w:type="dxa"/>
          </w:tcPr>
          <w:p w14:paraId="711B69BC" w14:textId="69100C8F" w:rsidR="00340CE7" w:rsidRPr="00AF3DB6" w:rsidRDefault="002C3F1F">
            <w:r>
              <w:t xml:space="preserve">Szkolenie </w:t>
            </w:r>
            <w:r w:rsidR="00B5429E" w:rsidRPr="00B5429E">
              <w:t>„Opiekun w żłobku lub klubie dziecięcym ”</w:t>
            </w:r>
          </w:p>
        </w:tc>
        <w:tc>
          <w:tcPr>
            <w:tcW w:w="1844" w:type="dxa"/>
          </w:tcPr>
          <w:p w14:paraId="43B438C6" w14:textId="3AA6D5FB" w:rsidR="00340CE7" w:rsidRPr="00AF3DB6" w:rsidRDefault="009C444F">
            <w:r>
              <w:t>08.04.2026-29.05.2026</w:t>
            </w:r>
          </w:p>
        </w:tc>
        <w:tc>
          <w:tcPr>
            <w:tcW w:w="1844" w:type="dxa"/>
          </w:tcPr>
          <w:p w14:paraId="73F2D7EC" w14:textId="3F8BBE8A" w:rsidR="00340CE7" w:rsidRPr="00AF3DB6" w:rsidRDefault="009C444F">
            <w:r>
              <w:t>8:00-16:00</w:t>
            </w:r>
          </w:p>
        </w:tc>
        <w:tc>
          <w:tcPr>
            <w:tcW w:w="1684" w:type="dxa"/>
          </w:tcPr>
          <w:p w14:paraId="7DD5066E" w14:textId="77777777" w:rsidR="00340CE7" w:rsidRDefault="00925F96">
            <w:r w:rsidRPr="00925F96">
              <w:t>ul. Warsztatowa 4, 83-110 Tczew,</w:t>
            </w:r>
          </w:p>
          <w:p w14:paraId="46526A53" w14:textId="45BF7277" w:rsidR="00DA775D" w:rsidRPr="00AF3DB6" w:rsidRDefault="00DA775D">
            <w:r w:rsidRPr="00DA775D">
              <w:t>praktyka w Klubie Malucha Jana Pawła II 2, 82-230 Nowy Staw</w:t>
            </w:r>
          </w:p>
        </w:tc>
        <w:tc>
          <w:tcPr>
            <w:tcW w:w="2294" w:type="dxa"/>
          </w:tcPr>
          <w:p w14:paraId="41CD8DAE" w14:textId="15B50418" w:rsidR="00340CE7" w:rsidRPr="00AF3DB6" w:rsidRDefault="00073845">
            <w:r w:rsidRPr="00073845">
              <w:t xml:space="preserve">Centrum Kształcenia Zawodowego „NAUKA” Maria </w:t>
            </w:r>
            <w:proofErr w:type="spellStart"/>
            <w:r w:rsidRPr="00073845">
              <w:t>Wasiewicz</w:t>
            </w:r>
            <w:proofErr w:type="spellEnd"/>
            <w:r w:rsidRPr="00073845">
              <w:t xml:space="preserve">-Galińska z siedzibą </w:t>
            </w:r>
          </w:p>
        </w:tc>
        <w:tc>
          <w:tcPr>
            <w:tcW w:w="1287" w:type="dxa"/>
          </w:tcPr>
          <w:p w14:paraId="05C13471" w14:textId="352F314B" w:rsidR="00340CE7" w:rsidRPr="00AF3DB6" w:rsidRDefault="00461C2C">
            <w:r>
              <w:t>1</w:t>
            </w:r>
          </w:p>
        </w:tc>
        <w:tc>
          <w:tcPr>
            <w:tcW w:w="1784" w:type="dxa"/>
          </w:tcPr>
          <w:p w14:paraId="60057990" w14:textId="77777777" w:rsidR="00340CE7" w:rsidRPr="00AF3DB6" w:rsidRDefault="00340CE7"/>
        </w:tc>
      </w:tr>
      <w:tr w:rsidR="00E574DD" w:rsidRPr="00AF3DB6" w14:paraId="4794D320" w14:textId="77777777" w:rsidTr="00E81265">
        <w:tc>
          <w:tcPr>
            <w:tcW w:w="629" w:type="dxa"/>
          </w:tcPr>
          <w:p w14:paraId="25E2F90C" w14:textId="0B0AA404" w:rsidR="00E574DD" w:rsidRDefault="00572F49" w:rsidP="00E574DD">
            <w:r>
              <w:t>2</w:t>
            </w:r>
          </w:p>
        </w:tc>
        <w:tc>
          <w:tcPr>
            <w:tcW w:w="4060" w:type="dxa"/>
          </w:tcPr>
          <w:p w14:paraId="0F790FF6" w14:textId="40E76256" w:rsidR="00E574DD" w:rsidRDefault="002C3F1F" w:rsidP="00E574DD">
            <w:r>
              <w:t>Szkolenie</w:t>
            </w:r>
            <w:r w:rsidR="004D451C">
              <w:t xml:space="preserve"> „II stopień- Kurs dla kandydatów na specjalistę ds. rachunkowości</w:t>
            </w:r>
            <w:r w:rsidR="009C2F95">
              <w:t xml:space="preserve"> (samodzielnego księgowego</w:t>
            </w:r>
            <w:r w:rsidR="000D4B34">
              <w:t>)</w:t>
            </w:r>
            <w:r w:rsidR="0060237F">
              <w:t>”</w:t>
            </w:r>
            <w:r w:rsidR="00A10341">
              <w:t xml:space="preserve"> </w:t>
            </w:r>
          </w:p>
        </w:tc>
        <w:tc>
          <w:tcPr>
            <w:tcW w:w="1844" w:type="dxa"/>
          </w:tcPr>
          <w:p w14:paraId="32661899" w14:textId="5A9E16D0" w:rsidR="00E574DD" w:rsidRDefault="0060237F" w:rsidP="00E574DD">
            <w:r>
              <w:t>08.04.2026</w:t>
            </w:r>
            <w:r w:rsidR="00A10341">
              <w:t>-27.01.2027</w:t>
            </w:r>
          </w:p>
        </w:tc>
        <w:tc>
          <w:tcPr>
            <w:tcW w:w="1844" w:type="dxa"/>
          </w:tcPr>
          <w:p w14:paraId="11CA8352" w14:textId="02E8D8DE" w:rsidR="00E574DD" w:rsidRDefault="00A56808" w:rsidP="00E574DD">
            <w:r>
              <w:t>16:30-19:45</w:t>
            </w:r>
          </w:p>
        </w:tc>
        <w:tc>
          <w:tcPr>
            <w:tcW w:w="1684" w:type="dxa"/>
          </w:tcPr>
          <w:p w14:paraId="211C9D2F" w14:textId="68863311" w:rsidR="00E574DD" w:rsidRDefault="00A10341" w:rsidP="00E574DD">
            <w:r w:rsidRPr="00A10341">
              <w:t>kurs popołudniowy online</w:t>
            </w:r>
            <w:r w:rsidR="004113D8">
              <w:t xml:space="preserve"> ul. Struga 23, 82-200 Malbork</w:t>
            </w:r>
          </w:p>
        </w:tc>
        <w:tc>
          <w:tcPr>
            <w:tcW w:w="2294" w:type="dxa"/>
          </w:tcPr>
          <w:p w14:paraId="61C6D6FC" w14:textId="678BC256" w:rsidR="00E574DD" w:rsidRPr="00AF3DB6" w:rsidRDefault="00A10341" w:rsidP="00E574DD">
            <w:r>
              <w:t>Stowarzyszenie</w:t>
            </w:r>
            <w:r w:rsidR="00AA7D56">
              <w:t xml:space="preserve"> Księgowych w Polsce Niepubliczna Placówka Oświatowa </w:t>
            </w:r>
            <w:r w:rsidR="00AA7D56">
              <w:lastRenderedPageBreak/>
              <w:t>Oddziału Okręgowego w Gdańsku</w:t>
            </w:r>
            <w:r w:rsidR="00966E93">
              <w:t xml:space="preserve"> ul. Jaśkowa Dolina 93, 80-286 Gdańsk</w:t>
            </w:r>
          </w:p>
        </w:tc>
        <w:tc>
          <w:tcPr>
            <w:tcW w:w="1287" w:type="dxa"/>
          </w:tcPr>
          <w:p w14:paraId="24326341" w14:textId="77AB434B" w:rsidR="00E574DD" w:rsidRDefault="00966E93" w:rsidP="00E574DD">
            <w:r>
              <w:lastRenderedPageBreak/>
              <w:t>1</w:t>
            </w:r>
          </w:p>
        </w:tc>
        <w:tc>
          <w:tcPr>
            <w:tcW w:w="1784" w:type="dxa"/>
          </w:tcPr>
          <w:p w14:paraId="3C16890F" w14:textId="77777777" w:rsidR="00E574DD" w:rsidRPr="00AF3DB6" w:rsidRDefault="00E574DD" w:rsidP="00E574DD"/>
        </w:tc>
      </w:tr>
      <w:tr w:rsidR="00593E8E" w:rsidRPr="00AF3DB6" w14:paraId="4478F651" w14:textId="77777777" w:rsidTr="00E81265">
        <w:tc>
          <w:tcPr>
            <w:tcW w:w="629" w:type="dxa"/>
          </w:tcPr>
          <w:p w14:paraId="2113DD04" w14:textId="4AB8FC43" w:rsidR="00593E8E" w:rsidRDefault="00572F49" w:rsidP="00593E8E">
            <w:r>
              <w:t>3</w:t>
            </w:r>
          </w:p>
        </w:tc>
        <w:tc>
          <w:tcPr>
            <w:tcW w:w="4060" w:type="dxa"/>
          </w:tcPr>
          <w:p w14:paraId="1212ABA0" w14:textId="1D978BF5" w:rsidR="00593E8E" w:rsidRDefault="00593E8E" w:rsidP="00593E8E">
            <w:r>
              <w:rPr>
                <w:rFonts w:eastAsia="Arial" w:cs="Arial"/>
                <w:color w:val="000000" w:themeColor="text1"/>
              </w:rPr>
              <w:t xml:space="preserve">Pośrednictwo pracy </w:t>
            </w:r>
          </w:p>
        </w:tc>
        <w:tc>
          <w:tcPr>
            <w:tcW w:w="1844" w:type="dxa"/>
          </w:tcPr>
          <w:p w14:paraId="714EC7B1" w14:textId="31416CF1" w:rsidR="00593E8E" w:rsidRDefault="00593E8E" w:rsidP="00593E8E">
            <w:r>
              <w:t xml:space="preserve">13.04.2026-31.12.2026 </w:t>
            </w:r>
          </w:p>
        </w:tc>
        <w:tc>
          <w:tcPr>
            <w:tcW w:w="1844" w:type="dxa"/>
          </w:tcPr>
          <w:p w14:paraId="24F6BF05" w14:textId="77777777" w:rsidR="00593E8E" w:rsidRDefault="00593E8E" w:rsidP="00593E8E">
            <w:r>
              <w:t>co piątek</w:t>
            </w:r>
          </w:p>
          <w:p w14:paraId="764FBA16" w14:textId="2C06C37D" w:rsidR="00593E8E" w:rsidRDefault="00593E8E" w:rsidP="00593E8E">
            <w:r>
              <w:t>9.00:13:00</w:t>
            </w:r>
          </w:p>
        </w:tc>
        <w:tc>
          <w:tcPr>
            <w:tcW w:w="1684" w:type="dxa"/>
          </w:tcPr>
          <w:p w14:paraId="6BA2CC0F" w14:textId="23F63CF1" w:rsidR="00593E8E" w:rsidRDefault="00593E8E" w:rsidP="00593E8E">
            <w:r w:rsidRPr="00B93141">
              <w:t>ul. Głowackiego 111,</w:t>
            </w:r>
            <w:r>
              <w:t xml:space="preserve"> Malbork</w:t>
            </w:r>
          </w:p>
        </w:tc>
        <w:tc>
          <w:tcPr>
            <w:tcW w:w="2294" w:type="dxa"/>
          </w:tcPr>
          <w:p w14:paraId="5F7B5535" w14:textId="388CA233" w:rsidR="00593E8E" w:rsidRDefault="00593E8E" w:rsidP="00593E8E">
            <w:r w:rsidRPr="004066F8">
              <w:t xml:space="preserve">Przedsiębiorstwo Produkcyjno-Handlowe Rarytas J. i R. Markowscy </w:t>
            </w:r>
            <w:proofErr w:type="spellStart"/>
            <w:r w:rsidRPr="004066F8">
              <w:t>Sp.J</w:t>
            </w:r>
            <w:proofErr w:type="spellEnd"/>
            <w:r w:rsidRPr="004066F8">
              <w:t>.</w:t>
            </w:r>
          </w:p>
        </w:tc>
        <w:tc>
          <w:tcPr>
            <w:tcW w:w="1287" w:type="dxa"/>
          </w:tcPr>
          <w:p w14:paraId="1980B28A" w14:textId="487ED5F5" w:rsidR="00593E8E" w:rsidRDefault="00593E8E" w:rsidP="00593E8E"/>
        </w:tc>
        <w:tc>
          <w:tcPr>
            <w:tcW w:w="1784" w:type="dxa"/>
          </w:tcPr>
          <w:p w14:paraId="794E1B44" w14:textId="06373E4C" w:rsidR="00593E8E" w:rsidRPr="00AF3DB6" w:rsidRDefault="00593E8E" w:rsidP="00593E8E">
            <w:r w:rsidRPr="00B9704B">
              <w:t>Uczestnicy projektu, praca z uczestnikami, praca na rzecz uczestników</w:t>
            </w:r>
          </w:p>
        </w:tc>
      </w:tr>
      <w:tr w:rsidR="00A4404F" w14:paraId="326AA736" w14:textId="77777777" w:rsidTr="00E81265">
        <w:trPr>
          <w:trHeight w:val="300"/>
        </w:trPr>
        <w:tc>
          <w:tcPr>
            <w:tcW w:w="629" w:type="dxa"/>
          </w:tcPr>
          <w:p w14:paraId="158DC4A3" w14:textId="78B8C26B" w:rsidR="00A4404F" w:rsidRDefault="00331DC1" w:rsidP="00A4404F">
            <w:r>
              <w:t>4</w:t>
            </w:r>
          </w:p>
        </w:tc>
        <w:tc>
          <w:tcPr>
            <w:tcW w:w="4060" w:type="dxa"/>
          </w:tcPr>
          <w:p w14:paraId="7ABD7176" w14:textId="2B527933" w:rsidR="00A4404F" w:rsidRPr="304A4004" w:rsidRDefault="00A4404F" w:rsidP="00A4404F">
            <w:pPr>
              <w:rPr>
                <w:rFonts w:eastAsia="Arial" w:cs="Arial"/>
                <w:color w:val="000000" w:themeColor="text1"/>
              </w:rPr>
            </w:pPr>
            <w:r w:rsidRPr="00D45FC2">
              <w:t>Obsługa wózków jezdniowych podnośnikowych z wyłączeniem specjalizowanych UDT</w:t>
            </w:r>
          </w:p>
        </w:tc>
        <w:tc>
          <w:tcPr>
            <w:tcW w:w="1844" w:type="dxa"/>
          </w:tcPr>
          <w:p w14:paraId="50B6AA50" w14:textId="57B52A62" w:rsidR="00A4404F" w:rsidRDefault="00A4404F" w:rsidP="00A4404F">
            <w:r w:rsidRPr="00D30573">
              <w:t>06.05.2026-26.05.2026</w:t>
            </w:r>
          </w:p>
        </w:tc>
        <w:tc>
          <w:tcPr>
            <w:tcW w:w="1844" w:type="dxa"/>
          </w:tcPr>
          <w:p w14:paraId="0AB08F04" w14:textId="5C27D1BC" w:rsidR="00A4404F" w:rsidRDefault="00A4404F" w:rsidP="00A4404F">
            <w:r w:rsidRPr="00D30573">
              <w:t>Wg. harmonogramu</w:t>
            </w:r>
          </w:p>
        </w:tc>
        <w:tc>
          <w:tcPr>
            <w:tcW w:w="1684" w:type="dxa"/>
          </w:tcPr>
          <w:p w14:paraId="326B38A9" w14:textId="7EA5F4DB" w:rsidR="00A4404F" w:rsidRDefault="00A4404F" w:rsidP="00A4404F">
            <w:r w:rsidRPr="00D30573">
              <w:t>Zajęcia teoretyczne stacjonarnie ul. J. Piłsudskiego 29 Sala 27</w:t>
            </w:r>
          </w:p>
        </w:tc>
        <w:tc>
          <w:tcPr>
            <w:tcW w:w="2294" w:type="dxa"/>
          </w:tcPr>
          <w:p w14:paraId="67F652F0" w14:textId="77777777" w:rsidR="00A4404F" w:rsidRDefault="00A4404F" w:rsidP="00A4404F">
            <w:r>
              <w:t>EDU-Consulting Anna Wiechowska</w:t>
            </w:r>
          </w:p>
          <w:p w14:paraId="56698BAD" w14:textId="6FD8B001" w:rsidR="00A4404F" w:rsidRDefault="00A4404F" w:rsidP="00A4404F">
            <w:r>
              <w:t>Józefa Piłsudskiego 29, 82-500 Kwidzyn</w:t>
            </w:r>
          </w:p>
        </w:tc>
        <w:tc>
          <w:tcPr>
            <w:tcW w:w="1287" w:type="dxa"/>
          </w:tcPr>
          <w:p w14:paraId="2A205559" w14:textId="2979BC72" w:rsidR="00A4404F" w:rsidRDefault="00A4404F" w:rsidP="00A4404F">
            <w:r>
              <w:t>1</w:t>
            </w:r>
          </w:p>
        </w:tc>
        <w:tc>
          <w:tcPr>
            <w:tcW w:w="1784" w:type="dxa"/>
          </w:tcPr>
          <w:p w14:paraId="257EB73C" w14:textId="77777777" w:rsidR="00A4404F" w:rsidRDefault="00A4404F" w:rsidP="00A4404F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Czwartki: </w:t>
            </w:r>
          </w:p>
          <w:p w14:paraId="0948424E" w14:textId="77777777" w:rsidR="00A4404F" w:rsidRDefault="00A4404F" w:rsidP="00A4404F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- 16:00-19:45</w:t>
            </w:r>
          </w:p>
          <w:p w14:paraId="34246515" w14:textId="77777777" w:rsidR="00A4404F" w:rsidRDefault="00A4404F" w:rsidP="00A4404F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- 17:00-20:00</w:t>
            </w:r>
          </w:p>
          <w:p w14:paraId="734699B0" w14:textId="77777777" w:rsidR="00A4404F" w:rsidRDefault="00A4404F" w:rsidP="00A4404F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- 17:00-20:00</w:t>
            </w:r>
          </w:p>
          <w:p w14:paraId="7682E494" w14:textId="77777777" w:rsidR="00A4404F" w:rsidRDefault="00A4404F" w:rsidP="00A4404F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-Soboty:</w:t>
            </w:r>
          </w:p>
          <w:p w14:paraId="35770795" w14:textId="1687F47C" w:rsidR="00A4404F" w:rsidRDefault="00A4404F" w:rsidP="00A4404F">
            <w:r>
              <w:rPr>
                <w:rFonts w:eastAsia="Arial" w:cs="Arial"/>
                <w:color w:val="000000" w:themeColor="text1"/>
              </w:rPr>
              <w:t>8:00-11:00</w:t>
            </w:r>
          </w:p>
        </w:tc>
      </w:tr>
      <w:tr w:rsidR="00E62D4B" w14:paraId="144FC37C" w14:textId="77777777" w:rsidTr="00E81265">
        <w:trPr>
          <w:trHeight w:val="1470"/>
        </w:trPr>
        <w:tc>
          <w:tcPr>
            <w:tcW w:w="629" w:type="dxa"/>
          </w:tcPr>
          <w:p w14:paraId="3FF45870" w14:textId="3D93D79E" w:rsidR="00E62D4B" w:rsidRDefault="00331DC1" w:rsidP="65D158C6">
            <w:r>
              <w:t>6</w:t>
            </w:r>
          </w:p>
        </w:tc>
        <w:tc>
          <w:tcPr>
            <w:tcW w:w="4060" w:type="dxa"/>
          </w:tcPr>
          <w:p w14:paraId="1BF1A252" w14:textId="61D0D720" w:rsidR="00E62D4B" w:rsidRPr="65D158C6" w:rsidRDefault="008E1E9C" w:rsidP="65D158C6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Szkolenie</w:t>
            </w:r>
            <w:r w:rsidR="007255D1">
              <w:rPr>
                <w:rFonts w:eastAsia="Arial" w:cs="Arial"/>
                <w:color w:val="000000" w:themeColor="text1"/>
              </w:rPr>
              <w:t xml:space="preserve"> </w:t>
            </w:r>
            <w:r w:rsidR="002F46E2">
              <w:rPr>
                <w:rFonts w:eastAsia="Arial" w:cs="Arial"/>
                <w:color w:val="000000" w:themeColor="text1"/>
              </w:rPr>
              <w:t xml:space="preserve">- </w:t>
            </w:r>
            <w:r w:rsidR="002C179F" w:rsidRPr="002C179F">
              <w:rPr>
                <w:rFonts w:eastAsia="Arial" w:cs="Arial"/>
                <w:color w:val="000000" w:themeColor="text1"/>
              </w:rPr>
              <w:t>„Podstawy usług telekomunikacyjnych dla pracowników administracyjnych i sprzedażowych”</w:t>
            </w:r>
          </w:p>
        </w:tc>
        <w:tc>
          <w:tcPr>
            <w:tcW w:w="1844" w:type="dxa"/>
          </w:tcPr>
          <w:p w14:paraId="1FECF144" w14:textId="1AB87CDC" w:rsidR="00E62D4B" w:rsidRDefault="008E1E9C" w:rsidP="1A30666F">
            <w:r>
              <w:t>13.05.2026</w:t>
            </w:r>
            <w:r w:rsidR="00B60C12">
              <w:t>-27.05.2026</w:t>
            </w:r>
          </w:p>
        </w:tc>
        <w:tc>
          <w:tcPr>
            <w:tcW w:w="1844" w:type="dxa"/>
          </w:tcPr>
          <w:p w14:paraId="5FF0907F" w14:textId="63BA33C7" w:rsidR="00E62D4B" w:rsidRDefault="00B60C12" w:rsidP="1A30666F">
            <w:r>
              <w:t>8:30-16:30</w:t>
            </w:r>
          </w:p>
        </w:tc>
        <w:tc>
          <w:tcPr>
            <w:tcW w:w="1684" w:type="dxa"/>
          </w:tcPr>
          <w:p w14:paraId="2AE44D54" w14:textId="7B1E9ACF" w:rsidR="00E62D4B" w:rsidRDefault="00B60C12" w:rsidP="2A77D27D">
            <w:r w:rsidRPr="2A77D27D">
              <w:t>Kościuszki 24, Malbork/</w:t>
            </w:r>
            <w:r w:rsidR="00CA24DF" w:rsidRPr="2A77D27D">
              <w:t>teren</w:t>
            </w:r>
          </w:p>
        </w:tc>
        <w:tc>
          <w:tcPr>
            <w:tcW w:w="2294" w:type="dxa"/>
          </w:tcPr>
          <w:p w14:paraId="1377464B" w14:textId="1AF77113" w:rsidR="00E62D4B" w:rsidRDefault="00CA24DF" w:rsidP="1A30666F">
            <w:r w:rsidRPr="004066F8">
              <w:t xml:space="preserve">Przedsiębiorstwo Produkcyjno-Handlowe Rarytas J. i R. Markowscy </w:t>
            </w:r>
            <w:proofErr w:type="spellStart"/>
            <w:r w:rsidRPr="004066F8">
              <w:t>Sp.J</w:t>
            </w:r>
            <w:proofErr w:type="spellEnd"/>
            <w:r w:rsidRPr="004066F8">
              <w:t>.</w:t>
            </w:r>
          </w:p>
        </w:tc>
        <w:tc>
          <w:tcPr>
            <w:tcW w:w="1287" w:type="dxa"/>
          </w:tcPr>
          <w:p w14:paraId="61D05641" w14:textId="21B9ADE9" w:rsidR="00E62D4B" w:rsidRDefault="00CA24DF" w:rsidP="1A30666F">
            <w:r>
              <w:t>1</w:t>
            </w:r>
          </w:p>
        </w:tc>
        <w:tc>
          <w:tcPr>
            <w:tcW w:w="1784" w:type="dxa"/>
          </w:tcPr>
          <w:p w14:paraId="330C6731" w14:textId="55B6B970" w:rsidR="00E62D4B" w:rsidRDefault="5FCAB2E6" w:rsidP="1A30666F">
            <w:r>
              <w:t>13.05.2026</w:t>
            </w:r>
          </w:p>
          <w:p w14:paraId="581BFE08" w14:textId="0EF590D9" w:rsidR="5FCAB2E6" w:rsidRDefault="5FCAB2E6" w:rsidP="18E156A1">
            <w:r>
              <w:t>8.30-16.30</w:t>
            </w:r>
          </w:p>
          <w:p w14:paraId="03340B5B" w14:textId="4E57A85A" w:rsidR="00E62D4B" w:rsidRDefault="5FCAB2E6" w:rsidP="2BB88095">
            <w:r>
              <w:t xml:space="preserve">14.05.2026 </w:t>
            </w:r>
          </w:p>
          <w:p w14:paraId="175A02FF" w14:textId="5A346241" w:rsidR="5FCAB2E6" w:rsidRDefault="5FCAB2E6" w:rsidP="18E156A1">
            <w:r>
              <w:t>8.30-16.30</w:t>
            </w:r>
          </w:p>
          <w:p w14:paraId="334676E8" w14:textId="2F6C8232" w:rsidR="00E62D4B" w:rsidRDefault="5FCAB2E6" w:rsidP="2BB88095">
            <w:r>
              <w:t>15.05.2026</w:t>
            </w:r>
          </w:p>
          <w:p w14:paraId="1A94D4F0" w14:textId="5413AC49" w:rsidR="00E62D4B" w:rsidRDefault="5FCAB2E6" w:rsidP="18E156A1">
            <w:r>
              <w:t>14.00-16.00</w:t>
            </w:r>
          </w:p>
          <w:p w14:paraId="75CDA703" w14:textId="5E181D75" w:rsidR="00E62D4B" w:rsidRDefault="5FCAB2E6" w:rsidP="18E156A1">
            <w:r>
              <w:t>18.05.2026</w:t>
            </w:r>
          </w:p>
          <w:p w14:paraId="693F89C1" w14:textId="2784B540" w:rsidR="00E62D4B" w:rsidRDefault="5FCAB2E6" w:rsidP="18E156A1">
            <w:r>
              <w:t>8.30-16.30</w:t>
            </w:r>
          </w:p>
          <w:p w14:paraId="4CC534E4" w14:textId="74B367C8" w:rsidR="00E62D4B" w:rsidRDefault="5FCAB2E6" w:rsidP="18E156A1">
            <w:r>
              <w:t>19.05.2026</w:t>
            </w:r>
          </w:p>
          <w:p w14:paraId="08AD8D3A" w14:textId="1410E919" w:rsidR="00E62D4B" w:rsidRDefault="5FCAB2E6" w:rsidP="18E156A1">
            <w:r>
              <w:t>8.30-16.30</w:t>
            </w:r>
          </w:p>
          <w:p w14:paraId="46B51456" w14:textId="02A04D82" w:rsidR="00E62D4B" w:rsidRDefault="5FCAB2E6" w:rsidP="18E156A1">
            <w:r>
              <w:lastRenderedPageBreak/>
              <w:t>20.05.2026</w:t>
            </w:r>
          </w:p>
          <w:p w14:paraId="15F301F9" w14:textId="5252B261" w:rsidR="00E62D4B" w:rsidRDefault="5FCAB2E6" w:rsidP="18E156A1">
            <w:r>
              <w:t>8.30-16.30</w:t>
            </w:r>
          </w:p>
          <w:p w14:paraId="4E95828D" w14:textId="204C3292" w:rsidR="00E62D4B" w:rsidRDefault="5FCAB2E6" w:rsidP="18E156A1">
            <w:r>
              <w:t>21.05.2026</w:t>
            </w:r>
          </w:p>
          <w:p w14:paraId="64A713FB" w14:textId="015EF225" w:rsidR="00E62D4B" w:rsidRDefault="5FCAB2E6" w:rsidP="18E156A1">
            <w:r>
              <w:t>8.30-16.30</w:t>
            </w:r>
          </w:p>
          <w:p w14:paraId="2F5E033B" w14:textId="456D596F" w:rsidR="00E62D4B" w:rsidRDefault="5FCAB2E6" w:rsidP="18E156A1">
            <w:r>
              <w:t>22.05.2026</w:t>
            </w:r>
          </w:p>
          <w:p w14:paraId="19182E14" w14:textId="29A8E6ED" w:rsidR="00E62D4B" w:rsidRDefault="5FCAB2E6" w:rsidP="18E156A1">
            <w:r>
              <w:t>8.30-16.30</w:t>
            </w:r>
          </w:p>
          <w:p w14:paraId="46009C8C" w14:textId="13821E61" w:rsidR="00E62D4B" w:rsidRDefault="5FCAB2E6" w:rsidP="18E156A1">
            <w:r>
              <w:t>25.05.2026</w:t>
            </w:r>
          </w:p>
          <w:p w14:paraId="6077559E" w14:textId="49554552" w:rsidR="00E62D4B" w:rsidRDefault="5FCAB2E6" w:rsidP="18E156A1">
            <w:r>
              <w:t>8.30-16.30</w:t>
            </w:r>
          </w:p>
          <w:p w14:paraId="6CFFA645" w14:textId="07AB4EC4" w:rsidR="00E62D4B" w:rsidRDefault="5FCAB2E6" w:rsidP="18E156A1">
            <w:r>
              <w:t>26.05.2026</w:t>
            </w:r>
          </w:p>
          <w:p w14:paraId="0009EE70" w14:textId="3EF6E5B9" w:rsidR="00E62D4B" w:rsidRDefault="5FCAB2E6" w:rsidP="18E156A1">
            <w:r>
              <w:t>8.30-16.30</w:t>
            </w:r>
          </w:p>
          <w:p w14:paraId="6668F22F" w14:textId="615242D0" w:rsidR="00E62D4B" w:rsidRDefault="5FCAB2E6" w:rsidP="1A30666F">
            <w:r>
              <w:t>27.05.2026</w:t>
            </w:r>
          </w:p>
          <w:p w14:paraId="1089DF7F" w14:textId="0093B1BF" w:rsidR="00E62D4B" w:rsidRDefault="5FCAB2E6" w:rsidP="18E156A1">
            <w:r>
              <w:t>8.30-16.30</w:t>
            </w:r>
          </w:p>
        </w:tc>
      </w:tr>
      <w:tr w:rsidR="2A77D27D" w14:paraId="4AA86218" w14:textId="77777777" w:rsidTr="00E81265">
        <w:trPr>
          <w:trHeight w:val="300"/>
        </w:trPr>
        <w:tc>
          <w:tcPr>
            <w:tcW w:w="629" w:type="dxa"/>
          </w:tcPr>
          <w:p w14:paraId="239A6ADF" w14:textId="482E929F" w:rsidR="355A2F92" w:rsidRDefault="00331DC1" w:rsidP="2A77D27D">
            <w:r>
              <w:lastRenderedPageBreak/>
              <w:t>7</w:t>
            </w:r>
          </w:p>
        </w:tc>
        <w:tc>
          <w:tcPr>
            <w:tcW w:w="4060" w:type="dxa"/>
          </w:tcPr>
          <w:p w14:paraId="40363A49" w14:textId="67BCA642" w:rsidR="7A7AF22E" w:rsidRDefault="7A7AF22E" w:rsidP="2A77D27D">
            <w:r w:rsidRPr="2A77D27D">
              <w:rPr>
                <w:rFonts w:eastAsia="Arial" w:cs="Arial"/>
                <w:color w:val="000000" w:themeColor="text1"/>
              </w:rPr>
              <w:t>Szkolenie “Kurs kucharski”</w:t>
            </w:r>
          </w:p>
        </w:tc>
        <w:tc>
          <w:tcPr>
            <w:tcW w:w="1844" w:type="dxa"/>
          </w:tcPr>
          <w:p w14:paraId="0A68BA4F" w14:textId="15774B27" w:rsidR="7A7AF22E" w:rsidRDefault="7A7AF22E" w:rsidP="2A77D27D">
            <w:r>
              <w:t>14.05.2026 - 31.05.2026</w:t>
            </w:r>
          </w:p>
        </w:tc>
        <w:tc>
          <w:tcPr>
            <w:tcW w:w="1844" w:type="dxa"/>
          </w:tcPr>
          <w:p w14:paraId="4057C8F9" w14:textId="5C51B548" w:rsidR="7A7AF22E" w:rsidRDefault="7A7AF22E" w:rsidP="2A77D27D">
            <w:r>
              <w:t>10.00-18.00</w:t>
            </w:r>
          </w:p>
        </w:tc>
        <w:tc>
          <w:tcPr>
            <w:tcW w:w="1684" w:type="dxa"/>
          </w:tcPr>
          <w:p w14:paraId="0F6C4EA6" w14:textId="13B24094" w:rsidR="7A7AF22E" w:rsidRDefault="7A7AF22E" w:rsidP="2A77D27D">
            <w:pPr>
              <w:rPr>
                <w:rFonts w:eastAsia="Arial" w:cs="Arial"/>
                <w:color w:val="000000" w:themeColor="text1"/>
              </w:rPr>
            </w:pPr>
            <w:r w:rsidRPr="2A77D27D">
              <w:rPr>
                <w:rFonts w:eastAsia="Arial" w:cs="Arial"/>
                <w:color w:val="000000" w:themeColor="text1"/>
              </w:rPr>
              <w:t>Grunwaldzka 16/18, 82-200 Malbork</w:t>
            </w:r>
          </w:p>
        </w:tc>
        <w:tc>
          <w:tcPr>
            <w:tcW w:w="2294" w:type="dxa"/>
          </w:tcPr>
          <w:p w14:paraId="1B0BB8A6" w14:textId="1AF77113" w:rsidR="7A7AF22E" w:rsidRDefault="7A7AF22E">
            <w:r>
              <w:t xml:space="preserve">Przedsiębiorstwo Produkcyjno-Handlowe Rarytas J. i R. Markowscy </w:t>
            </w:r>
            <w:proofErr w:type="spellStart"/>
            <w:r>
              <w:t>Sp.J</w:t>
            </w:r>
            <w:proofErr w:type="spellEnd"/>
            <w:r>
              <w:t>.</w:t>
            </w:r>
          </w:p>
          <w:p w14:paraId="75326AD0" w14:textId="5C27BCD6" w:rsidR="2A77D27D" w:rsidRDefault="2A77D27D" w:rsidP="2A77D27D"/>
        </w:tc>
        <w:tc>
          <w:tcPr>
            <w:tcW w:w="1287" w:type="dxa"/>
          </w:tcPr>
          <w:p w14:paraId="77066E0E" w14:textId="6F8B9A85" w:rsidR="7A7AF22E" w:rsidRDefault="7A7AF22E" w:rsidP="2A77D27D">
            <w:r>
              <w:t>1</w:t>
            </w:r>
          </w:p>
        </w:tc>
        <w:tc>
          <w:tcPr>
            <w:tcW w:w="1784" w:type="dxa"/>
          </w:tcPr>
          <w:p w14:paraId="008D607E" w14:textId="71D807B6" w:rsidR="7A7AF22E" w:rsidRDefault="7A7AF22E" w:rsidP="2A77D27D">
            <w:r w:rsidRPr="2A77D27D">
              <w:rPr>
                <w:rFonts w:eastAsia="Arial" w:cs="Arial"/>
                <w:color w:val="000000" w:themeColor="text1"/>
              </w:rPr>
              <w:t>14.05.2026</w:t>
            </w:r>
          </w:p>
          <w:p w14:paraId="68B2EEDE" w14:textId="386DE65F" w:rsidR="7A7AF22E" w:rsidRDefault="7A7AF22E" w:rsidP="2A77D27D">
            <w:r w:rsidRPr="2A77D27D">
              <w:rPr>
                <w:rFonts w:eastAsia="Arial" w:cs="Arial"/>
                <w:color w:val="000000" w:themeColor="text1"/>
              </w:rPr>
              <w:t>15.05.2026</w:t>
            </w:r>
          </w:p>
          <w:p w14:paraId="1F04E64D" w14:textId="1B79C66E" w:rsidR="7A7AF22E" w:rsidRDefault="7A7AF22E" w:rsidP="2A77D27D">
            <w:r w:rsidRPr="2A77D27D">
              <w:rPr>
                <w:rFonts w:eastAsia="Arial" w:cs="Arial"/>
                <w:color w:val="000000" w:themeColor="text1"/>
              </w:rPr>
              <w:t>16.05.2026</w:t>
            </w:r>
          </w:p>
          <w:p w14:paraId="26A0B787" w14:textId="2A364C35" w:rsidR="7A7AF22E" w:rsidRDefault="7A7AF22E" w:rsidP="2A77D27D">
            <w:r w:rsidRPr="2A77D27D">
              <w:rPr>
                <w:rFonts w:eastAsia="Arial" w:cs="Arial"/>
                <w:color w:val="000000" w:themeColor="text1"/>
              </w:rPr>
              <w:t>21.05.2026</w:t>
            </w:r>
          </w:p>
          <w:p w14:paraId="60586E13" w14:textId="0246D9E8" w:rsidR="7A7AF22E" w:rsidRDefault="7A7AF22E" w:rsidP="2A77D27D">
            <w:r w:rsidRPr="2A77D27D">
              <w:rPr>
                <w:rFonts w:eastAsia="Arial" w:cs="Arial"/>
                <w:color w:val="000000" w:themeColor="text1"/>
              </w:rPr>
              <w:t>22.05.2026</w:t>
            </w:r>
          </w:p>
          <w:p w14:paraId="1C5F6EB1" w14:textId="6D1D4EA9" w:rsidR="7A7AF22E" w:rsidRDefault="7A7AF22E" w:rsidP="2A77D27D">
            <w:r w:rsidRPr="2A77D27D">
              <w:rPr>
                <w:rFonts w:eastAsia="Arial" w:cs="Arial"/>
                <w:color w:val="000000" w:themeColor="text1"/>
              </w:rPr>
              <w:t>23.05.2026</w:t>
            </w:r>
          </w:p>
          <w:p w14:paraId="13C1302E" w14:textId="67917607" w:rsidR="7A7AF22E" w:rsidRDefault="7A7AF22E" w:rsidP="2A77D27D">
            <w:r w:rsidRPr="2A77D27D">
              <w:rPr>
                <w:rFonts w:eastAsia="Arial" w:cs="Arial"/>
                <w:color w:val="000000" w:themeColor="text1"/>
              </w:rPr>
              <w:t>26.05.2026</w:t>
            </w:r>
          </w:p>
          <w:p w14:paraId="7744333B" w14:textId="0FDF3CA1" w:rsidR="7A7AF22E" w:rsidRDefault="7A7AF22E" w:rsidP="2A77D27D">
            <w:r w:rsidRPr="2A77D27D">
              <w:rPr>
                <w:rFonts w:eastAsia="Arial" w:cs="Arial"/>
                <w:color w:val="000000" w:themeColor="text1"/>
              </w:rPr>
              <w:t>27.05.2026</w:t>
            </w:r>
          </w:p>
          <w:p w14:paraId="20C2DA3C" w14:textId="0C2386AE" w:rsidR="7A7AF22E" w:rsidRDefault="7A7AF22E" w:rsidP="2A77D27D">
            <w:r w:rsidRPr="2A77D27D">
              <w:rPr>
                <w:rFonts w:eastAsia="Arial" w:cs="Arial"/>
                <w:color w:val="000000" w:themeColor="text1"/>
              </w:rPr>
              <w:t>28.05.2026</w:t>
            </w:r>
          </w:p>
          <w:p w14:paraId="5E5F4D7B" w14:textId="14726FA9" w:rsidR="7A7AF22E" w:rsidRDefault="7A7AF22E" w:rsidP="2A77D27D">
            <w:r w:rsidRPr="2A77D27D">
              <w:rPr>
                <w:rFonts w:eastAsia="Arial" w:cs="Arial"/>
                <w:color w:val="000000" w:themeColor="text1"/>
              </w:rPr>
              <w:t>29.05.2026</w:t>
            </w:r>
          </w:p>
          <w:p w14:paraId="2C09263B" w14:textId="48B9079F" w:rsidR="7A7AF22E" w:rsidRDefault="7A7AF22E" w:rsidP="2A77D27D">
            <w:r w:rsidRPr="2A77D27D">
              <w:rPr>
                <w:rFonts w:eastAsia="Arial" w:cs="Arial"/>
                <w:color w:val="000000" w:themeColor="text1"/>
              </w:rPr>
              <w:t>30.05.2026</w:t>
            </w:r>
          </w:p>
          <w:p w14:paraId="0389D58A" w14:textId="7AD69B41" w:rsidR="7A7AF22E" w:rsidRDefault="7A7AF22E" w:rsidP="2A77D27D">
            <w:r w:rsidRPr="2A77D27D">
              <w:rPr>
                <w:rFonts w:eastAsia="Arial" w:cs="Arial"/>
                <w:color w:val="000000" w:themeColor="text1"/>
              </w:rPr>
              <w:t>31.05.2026</w:t>
            </w:r>
          </w:p>
          <w:p w14:paraId="2AF962DC" w14:textId="39281F50" w:rsidR="7A7AF22E" w:rsidRDefault="7A7AF22E" w:rsidP="2A77D27D">
            <w:r w:rsidRPr="2A77D27D">
              <w:rPr>
                <w:rFonts w:eastAsia="Arial" w:cs="Arial"/>
                <w:color w:val="000000" w:themeColor="text1"/>
              </w:rPr>
              <w:t>Wszystkie wskazane dni w godzinach 10.00-18.00</w:t>
            </w:r>
          </w:p>
          <w:p w14:paraId="5EEA7C59" w14:textId="0E1634D5" w:rsidR="7A7AF22E" w:rsidRDefault="7A7AF22E" w:rsidP="2A77D27D">
            <w:r w:rsidRPr="2A77D27D">
              <w:rPr>
                <w:rFonts w:eastAsia="Arial" w:cs="Arial"/>
                <w:color w:val="000000" w:themeColor="text1"/>
              </w:rPr>
              <w:lastRenderedPageBreak/>
              <w:t>96h</w:t>
            </w:r>
          </w:p>
        </w:tc>
      </w:tr>
      <w:tr w:rsidR="002D498E" w14:paraId="5C669278" w14:textId="77777777" w:rsidTr="00E81265">
        <w:trPr>
          <w:trHeight w:val="300"/>
        </w:trPr>
        <w:tc>
          <w:tcPr>
            <w:tcW w:w="629" w:type="dxa"/>
          </w:tcPr>
          <w:p w14:paraId="00E38F63" w14:textId="6EBFC51C" w:rsidR="002D498E" w:rsidRDefault="00334765" w:rsidP="002D498E">
            <w:r>
              <w:lastRenderedPageBreak/>
              <w:t>8</w:t>
            </w:r>
          </w:p>
        </w:tc>
        <w:tc>
          <w:tcPr>
            <w:tcW w:w="4060" w:type="dxa"/>
          </w:tcPr>
          <w:p w14:paraId="64CB017D" w14:textId="77777777" w:rsidR="002D498E" w:rsidRDefault="002D498E" w:rsidP="002D498E">
            <w:r w:rsidRPr="7CF62D2A">
              <w:rPr>
                <w:rFonts w:eastAsia="Arial" w:cs="Arial"/>
                <w:color w:val="000000" w:themeColor="text1"/>
              </w:rPr>
              <w:t xml:space="preserve">Diagnoza uczestniczek - omówienie testu Gallupa  </w:t>
            </w:r>
            <w:r w:rsidRPr="7CF62D2A">
              <w:rPr>
                <w:rFonts w:eastAsia="Arial" w:cs="Arial"/>
              </w:rPr>
              <w:t xml:space="preserve"> </w:t>
            </w:r>
          </w:p>
          <w:p w14:paraId="35007AB8" w14:textId="77777777" w:rsidR="002D498E" w:rsidRPr="7CF62D2A" w:rsidRDefault="002D498E" w:rsidP="002D498E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844" w:type="dxa"/>
          </w:tcPr>
          <w:p w14:paraId="6E70AFB2" w14:textId="633ED355" w:rsidR="002D498E" w:rsidRDefault="002D498E" w:rsidP="002D498E">
            <w:r>
              <w:t>28.05.2026</w:t>
            </w:r>
          </w:p>
        </w:tc>
        <w:tc>
          <w:tcPr>
            <w:tcW w:w="1844" w:type="dxa"/>
          </w:tcPr>
          <w:p w14:paraId="7411369C" w14:textId="4E2A0EED" w:rsidR="002D498E" w:rsidRDefault="002D498E" w:rsidP="002D498E">
            <w:r>
              <w:t>19.15-20.15</w:t>
            </w:r>
          </w:p>
        </w:tc>
        <w:tc>
          <w:tcPr>
            <w:tcW w:w="1684" w:type="dxa"/>
          </w:tcPr>
          <w:p w14:paraId="5368F954" w14:textId="0AA5277E" w:rsidR="002D498E" w:rsidRDefault="002D498E" w:rsidP="002D498E">
            <w:r>
              <w:t>Online – miejsce zamieszkania uczestniczki</w:t>
            </w:r>
          </w:p>
        </w:tc>
        <w:tc>
          <w:tcPr>
            <w:tcW w:w="2294" w:type="dxa"/>
          </w:tcPr>
          <w:p w14:paraId="7D31F2B0" w14:textId="7447C36A" w:rsidR="002D498E" w:rsidRDefault="1C8074F2" w:rsidP="002D498E">
            <w:r>
              <w:t>-</w:t>
            </w:r>
          </w:p>
        </w:tc>
        <w:tc>
          <w:tcPr>
            <w:tcW w:w="1287" w:type="dxa"/>
          </w:tcPr>
          <w:p w14:paraId="00384EB7" w14:textId="7CE8C3D8" w:rsidR="002D498E" w:rsidRDefault="002D498E" w:rsidP="002D498E">
            <w:r>
              <w:t>1</w:t>
            </w:r>
          </w:p>
        </w:tc>
        <w:tc>
          <w:tcPr>
            <w:tcW w:w="1784" w:type="dxa"/>
          </w:tcPr>
          <w:p w14:paraId="0B3070DD" w14:textId="77777777" w:rsidR="002D498E" w:rsidRDefault="002D498E" w:rsidP="002D498E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00486C46" w14:paraId="608C9606" w14:textId="77777777" w:rsidTr="00E81265">
        <w:trPr>
          <w:trHeight w:val="300"/>
        </w:trPr>
        <w:tc>
          <w:tcPr>
            <w:tcW w:w="629" w:type="dxa"/>
          </w:tcPr>
          <w:p w14:paraId="5489BCE8" w14:textId="34F687C9" w:rsidR="00486C46" w:rsidRDefault="00334765" w:rsidP="002D498E">
            <w:r>
              <w:t>9</w:t>
            </w:r>
          </w:p>
        </w:tc>
        <w:tc>
          <w:tcPr>
            <w:tcW w:w="4060" w:type="dxa"/>
          </w:tcPr>
          <w:p w14:paraId="4320E433" w14:textId="336A5813" w:rsidR="00486C46" w:rsidRPr="7CF62D2A" w:rsidRDefault="00486C46" w:rsidP="002D498E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Warsztaty grupowe</w:t>
            </w:r>
          </w:p>
        </w:tc>
        <w:tc>
          <w:tcPr>
            <w:tcW w:w="1844" w:type="dxa"/>
          </w:tcPr>
          <w:p w14:paraId="5FDF6326" w14:textId="0AF0D56A" w:rsidR="00486C46" w:rsidRDefault="00486C46" w:rsidP="002D498E">
            <w:r>
              <w:t>22.05.2026</w:t>
            </w:r>
          </w:p>
        </w:tc>
        <w:tc>
          <w:tcPr>
            <w:tcW w:w="1844" w:type="dxa"/>
          </w:tcPr>
          <w:p w14:paraId="17EB94DB" w14:textId="34FD0117" w:rsidR="00486C46" w:rsidRDefault="00486C46" w:rsidP="002D498E">
            <w:r>
              <w:t>16.00-20.00</w:t>
            </w:r>
          </w:p>
        </w:tc>
        <w:tc>
          <w:tcPr>
            <w:tcW w:w="1684" w:type="dxa"/>
          </w:tcPr>
          <w:p w14:paraId="43BA4630" w14:textId="7AAE42BE" w:rsidR="00486C46" w:rsidRDefault="00486C46" w:rsidP="002D498E">
            <w:r>
              <w:t>Ul. Głowackiego 111, 82-200 Malbork</w:t>
            </w:r>
          </w:p>
        </w:tc>
        <w:tc>
          <w:tcPr>
            <w:tcW w:w="2294" w:type="dxa"/>
          </w:tcPr>
          <w:p w14:paraId="5C2374DB" w14:textId="70CE453A" w:rsidR="00486C46" w:rsidRDefault="54C53D08" w:rsidP="002D498E">
            <w:r>
              <w:t>-</w:t>
            </w:r>
          </w:p>
        </w:tc>
        <w:tc>
          <w:tcPr>
            <w:tcW w:w="1287" w:type="dxa"/>
          </w:tcPr>
          <w:p w14:paraId="5746D218" w14:textId="59DE2825" w:rsidR="00486C46" w:rsidRDefault="00BC24AE" w:rsidP="002D498E">
            <w:r>
              <w:t>6</w:t>
            </w:r>
          </w:p>
        </w:tc>
        <w:tc>
          <w:tcPr>
            <w:tcW w:w="1784" w:type="dxa"/>
          </w:tcPr>
          <w:p w14:paraId="52F6C912" w14:textId="77777777" w:rsidR="00486C46" w:rsidRDefault="00486C46" w:rsidP="002D498E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00081427" w14:paraId="2E6601A1" w14:textId="77777777" w:rsidTr="00E81265">
        <w:trPr>
          <w:trHeight w:val="300"/>
        </w:trPr>
        <w:tc>
          <w:tcPr>
            <w:tcW w:w="629" w:type="dxa"/>
          </w:tcPr>
          <w:p w14:paraId="15DBD621" w14:textId="707DC2ED" w:rsidR="00081427" w:rsidRDefault="00081427" w:rsidP="002D498E">
            <w:r>
              <w:t>10</w:t>
            </w:r>
          </w:p>
        </w:tc>
        <w:tc>
          <w:tcPr>
            <w:tcW w:w="4060" w:type="dxa"/>
          </w:tcPr>
          <w:p w14:paraId="2DB26304" w14:textId="1ED107EE" w:rsidR="00081427" w:rsidRDefault="00074769" w:rsidP="002D498E">
            <w:pPr>
              <w:rPr>
                <w:rFonts w:eastAsia="Arial" w:cs="Arial"/>
                <w:color w:val="000000" w:themeColor="text1"/>
              </w:rPr>
            </w:pPr>
            <w:r w:rsidRPr="00074769">
              <w:rPr>
                <w:rFonts w:eastAsia="Arial" w:cs="Arial"/>
                <w:color w:val="000000" w:themeColor="text1"/>
              </w:rPr>
              <w:t>Diagnoza uczestniczek – indywidualny plan działania opracowany przez psychologa i doradcę zawodowego</w:t>
            </w:r>
          </w:p>
        </w:tc>
        <w:tc>
          <w:tcPr>
            <w:tcW w:w="1844" w:type="dxa"/>
          </w:tcPr>
          <w:p w14:paraId="2F8D5EAE" w14:textId="7FD3FEFE" w:rsidR="00081427" w:rsidRDefault="00074769" w:rsidP="002D498E">
            <w:r>
              <w:t>25.05.2026</w:t>
            </w:r>
          </w:p>
        </w:tc>
        <w:tc>
          <w:tcPr>
            <w:tcW w:w="1844" w:type="dxa"/>
          </w:tcPr>
          <w:p w14:paraId="5D7604F6" w14:textId="4FDA4E7F" w:rsidR="00081427" w:rsidRDefault="00081427" w:rsidP="002D498E">
            <w:r>
              <w:t>10:00-1</w:t>
            </w:r>
            <w:r w:rsidR="00074769">
              <w:t>2:00</w:t>
            </w:r>
          </w:p>
        </w:tc>
        <w:tc>
          <w:tcPr>
            <w:tcW w:w="1684" w:type="dxa"/>
          </w:tcPr>
          <w:p w14:paraId="13A943B6" w14:textId="17F257B4" w:rsidR="00081427" w:rsidRDefault="00074769" w:rsidP="002D498E">
            <w:r w:rsidRPr="00074769">
              <w:t>Ul. Głowackiego 111, 82-200 Malbork</w:t>
            </w:r>
          </w:p>
        </w:tc>
        <w:tc>
          <w:tcPr>
            <w:tcW w:w="2294" w:type="dxa"/>
          </w:tcPr>
          <w:p w14:paraId="5F9757A2" w14:textId="77777777" w:rsidR="00081427" w:rsidRDefault="00081427" w:rsidP="002D498E"/>
        </w:tc>
        <w:tc>
          <w:tcPr>
            <w:tcW w:w="1287" w:type="dxa"/>
          </w:tcPr>
          <w:p w14:paraId="4C09DCBC" w14:textId="02EA471F" w:rsidR="00081427" w:rsidRDefault="00074769" w:rsidP="002D498E">
            <w:r>
              <w:t>1</w:t>
            </w:r>
          </w:p>
        </w:tc>
        <w:tc>
          <w:tcPr>
            <w:tcW w:w="1784" w:type="dxa"/>
          </w:tcPr>
          <w:p w14:paraId="3165EDF1" w14:textId="77777777" w:rsidR="00081427" w:rsidRDefault="00081427" w:rsidP="002D498E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3252A211" w14:paraId="12FB0B03" w14:textId="77777777" w:rsidTr="00E81265">
        <w:trPr>
          <w:trHeight w:val="300"/>
        </w:trPr>
        <w:tc>
          <w:tcPr>
            <w:tcW w:w="629" w:type="dxa"/>
          </w:tcPr>
          <w:p w14:paraId="36C75FFB" w14:textId="16FA30B9" w:rsidR="5EA40276" w:rsidRDefault="5EA40276" w:rsidP="3252A211">
            <w:r>
              <w:t>1</w:t>
            </w:r>
            <w:r w:rsidR="00081427">
              <w:t>1</w:t>
            </w:r>
          </w:p>
        </w:tc>
        <w:tc>
          <w:tcPr>
            <w:tcW w:w="4060" w:type="dxa"/>
          </w:tcPr>
          <w:p w14:paraId="01146783" w14:textId="76154C0C" w:rsidR="3252A211" w:rsidRDefault="5EA40276" w:rsidP="0FFDE79A">
            <w:r w:rsidRPr="0FFDE79A">
              <w:rPr>
                <w:rFonts w:eastAsia="Arial" w:cs="Arial"/>
                <w:color w:val="000000" w:themeColor="text1"/>
              </w:rPr>
              <w:t xml:space="preserve">Diagnoza uczestniczek - omówienie testu Gallupa  </w:t>
            </w:r>
            <w:r w:rsidRPr="0FFDE79A">
              <w:rPr>
                <w:rFonts w:eastAsia="Arial" w:cs="Arial"/>
              </w:rPr>
              <w:t xml:space="preserve"> </w:t>
            </w:r>
          </w:p>
          <w:p w14:paraId="3367D70D" w14:textId="34316311" w:rsidR="3252A211" w:rsidRDefault="3252A211" w:rsidP="3252A211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844" w:type="dxa"/>
          </w:tcPr>
          <w:p w14:paraId="3ADA906C" w14:textId="1E871870" w:rsidR="3252A211" w:rsidRDefault="5EA40276" w:rsidP="3252A211">
            <w:r>
              <w:t>28.05.2026</w:t>
            </w:r>
          </w:p>
        </w:tc>
        <w:tc>
          <w:tcPr>
            <w:tcW w:w="1844" w:type="dxa"/>
          </w:tcPr>
          <w:p w14:paraId="5504AE45" w14:textId="0741E65B" w:rsidR="3252A211" w:rsidRDefault="5EA40276" w:rsidP="3252A211">
            <w:r>
              <w:t>18.00-19.00</w:t>
            </w:r>
          </w:p>
        </w:tc>
        <w:tc>
          <w:tcPr>
            <w:tcW w:w="1684" w:type="dxa"/>
          </w:tcPr>
          <w:p w14:paraId="4DCEEE14" w14:textId="346EE92E" w:rsidR="3252A211" w:rsidRDefault="5EA40276" w:rsidP="3252A211">
            <w:r>
              <w:t>Online – miejsce zamieszkania uczestniczki</w:t>
            </w:r>
          </w:p>
        </w:tc>
        <w:tc>
          <w:tcPr>
            <w:tcW w:w="2294" w:type="dxa"/>
          </w:tcPr>
          <w:p w14:paraId="323E29DF" w14:textId="321EEC7C" w:rsidR="3252A211" w:rsidRDefault="480D483E" w:rsidP="3252A211">
            <w:r>
              <w:t>-</w:t>
            </w:r>
          </w:p>
        </w:tc>
        <w:tc>
          <w:tcPr>
            <w:tcW w:w="1287" w:type="dxa"/>
          </w:tcPr>
          <w:p w14:paraId="7E700CAC" w14:textId="76538C48" w:rsidR="3252A211" w:rsidRDefault="5EA40276" w:rsidP="3252A211">
            <w:r>
              <w:t>1</w:t>
            </w:r>
          </w:p>
        </w:tc>
        <w:tc>
          <w:tcPr>
            <w:tcW w:w="1784" w:type="dxa"/>
          </w:tcPr>
          <w:p w14:paraId="05ABC4B3" w14:textId="6A4910CD" w:rsidR="3252A211" w:rsidRDefault="3252A211" w:rsidP="3252A211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00C633B6" w14:paraId="03C4A7CB" w14:textId="77777777" w:rsidTr="00E81265">
        <w:trPr>
          <w:trHeight w:val="300"/>
        </w:trPr>
        <w:tc>
          <w:tcPr>
            <w:tcW w:w="629" w:type="dxa"/>
          </w:tcPr>
          <w:p w14:paraId="762D5175" w14:textId="7DDD1317" w:rsidR="00C633B6" w:rsidRDefault="00C633B6" w:rsidP="3252A211">
            <w:r>
              <w:t>1</w:t>
            </w:r>
            <w:r w:rsidR="00074769">
              <w:t>2</w:t>
            </w:r>
          </w:p>
        </w:tc>
        <w:tc>
          <w:tcPr>
            <w:tcW w:w="4060" w:type="dxa"/>
          </w:tcPr>
          <w:p w14:paraId="439AF076" w14:textId="23C4D348" w:rsidR="00C633B6" w:rsidRPr="0FFDE79A" w:rsidRDefault="00334765" w:rsidP="0FFDE79A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Szkolenie „ Podstawy obsługi komputera”</w:t>
            </w:r>
          </w:p>
        </w:tc>
        <w:tc>
          <w:tcPr>
            <w:tcW w:w="1844" w:type="dxa"/>
          </w:tcPr>
          <w:p w14:paraId="2A07BB8E" w14:textId="1AC957A3" w:rsidR="00C633B6" w:rsidRDefault="00334765" w:rsidP="3252A211">
            <w:r>
              <w:t>27.05.2026-05.06.2026</w:t>
            </w:r>
          </w:p>
        </w:tc>
        <w:tc>
          <w:tcPr>
            <w:tcW w:w="1844" w:type="dxa"/>
          </w:tcPr>
          <w:p w14:paraId="05B30484" w14:textId="6982231B" w:rsidR="00C633B6" w:rsidRDefault="00334765" w:rsidP="3252A211">
            <w:r>
              <w:t>Wg. harmonogramu</w:t>
            </w:r>
          </w:p>
        </w:tc>
        <w:tc>
          <w:tcPr>
            <w:tcW w:w="1684" w:type="dxa"/>
          </w:tcPr>
          <w:p w14:paraId="3FC0EBD5" w14:textId="278AF21C" w:rsidR="00C633B6" w:rsidRDefault="00682D6C" w:rsidP="3252A211">
            <w:r w:rsidRPr="00682D6C">
              <w:t>Ul. Głowackiego 111, 82-200 Malbork</w:t>
            </w:r>
          </w:p>
        </w:tc>
        <w:tc>
          <w:tcPr>
            <w:tcW w:w="2294" w:type="dxa"/>
          </w:tcPr>
          <w:p w14:paraId="672426D7" w14:textId="5D17358F" w:rsidR="00C633B6" w:rsidRDefault="00682D6C" w:rsidP="3252A211">
            <w:r w:rsidRPr="00682D6C">
              <w:t xml:space="preserve">Przedsiębiorstwo Produkcyjno-Handlowe Rarytas J. i R. Markowscy </w:t>
            </w:r>
            <w:proofErr w:type="spellStart"/>
            <w:r w:rsidRPr="00682D6C">
              <w:t>Sp.J</w:t>
            </w:r>
            <w:proofErr w:type="spellEnd"/>
            <w:r w:rsidRPr="00682D6C">
              <w:t>.</w:t>
            </w:r>
          </w:p>
        </w:tc>
        <w:tc>
          <w:tcPr>
            <w:tcW w:w="1287" w:type="dxa"/>
          </w:tcPr>
          <w:p w14:paraId="70F2E57D" w14:textId="1BD98A01" w:rsidR="00C633B6" w:rsidRDefault="00C633B6" w:rsidP="3252A211">
            <w:r>
              <w:t>1</w:t>
            </w:r>
          </w:p>
        </w:tc>
        <w:tc>
          <w:tcPr>
            <w:tcW w:w="1784" w:type="dxa"/>
          </w:tcPr>
          <w:p w14:paraId="1B82D1CE" w14:textId="77777777" w:rsidR="00305D06" w:rsidRDefault="004071F4" w:rsidP="3252A211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27.05.2026-</w:t>
            </w:r>
            <w:r w:rsidR="002B10D1">
              <w:rPr>
                <w:rFonts w:eastAsia="Arial" w:cs="Arial"/>
                <w:color w:val="000000" w:themeColor="text1"/>
              </w:rPr>
              <w:t xml:space="preserve"> 14:00-19:00</w:t>
            </w:r>
            <w:r w:rsidR="00305D06">
              <w:rPr>
                <w:rFonts w:eastAsia="Arial" w:cs="Arial"/>
                <w:color w:val="000000" w:themeColor="text1"/>
              </w:rPr>
              <w:t xml:space="preserve"> 28.05.2026 13:00-19:00</w:t>
            </w:r>
          </w:p>
          <w:p w14:paraId="1E55D668" w14:textId="77777777" w:rsidR="00CB2C7B" w:rsidRDefault="00305D06" w:rsidP="3252A211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29.05.2026 14:00-19:00 30.05.2026</w:t>
            </w:r>
            <w:r w:rsidR="00CB2C7B">
              <w:rPr>
                <w:rFonts w:eastAsia="Arial" w:cs="Arial"/>
                <w:color w:val="000000" w:themeColor="text1"/>
              </w:rPr>
              <w:t xml:space="preserve"> 9:00-14:00</w:t>
            </w:r>
          </w:p>
          <w:p w14:paraId="534FB130" w14:textId="6EC39C38" w:rsidR="00C633B6" w:rsidRDefault="00CB2C7B" w:rsidP="3252A211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03.06.2026 15:00-20:00 </w:t>
            </w:r>
            <w:r>
              <w:rPr>
                <w:rFonts w:eastAsia="Arial" w:cs="Arial"/>
                <w:color w:val="000000" w:themeColor="text1"/>
              </w:rPr>
              <w:lastRenderedPageBreak/>
              <w:t>05.06.2026 14:00-18:00</w:t>
            </w:r>
          </w:p>
          <w:p w14:paraId="315ACF04" w14:textId="77777777" w:rsidR="00D36F21" w:rsidRPr="00D36F21" w:rsidRDefault="00D36F21" w:rsidP="00D36F21">
            <w:pPr>
              <w:jc w:val="center"/>
              <w:rPr>
                <w:rFonts w:eastAsia="Arial" w:cs="Arial"/>
              </w:rPr>
            </w:pPr>
          </w:p>
        </w:tc>
      </w:tr>
      <w:tr w:rsidR="00AC07B6" w14:paraId="2E2919A5" w14:textId="77777777" w:rsidTr="00E81265">
        <w:trPr>
          <w:trHeight w:val="300"/>
        </w:trPr>
        <w:tc>
          <w:tcPr>
            <w:tcW w:w="629" w:type="dxa"/>
          </w:tcPr>
          <w:p w14:paraId="2B701237" w14:textId="189F8951" w:rsidR="00AC07B6" w:rsidRDefault="00AC07B6" w:rsidP="3252A211">
            <w:r>
              <w:lastRenderedPageBreak/>
              <w:t>1</w:t>
            </w:r>
            <w:r w:rsidR="00074769">
              <w:t>3</w:t>
            </w:r>
          </w:p>
        </w:tc>
        <w:tc>
          <w:tcPr>
            <w:tcW w:w="4060" w:type="dxa"/>
          </w:tcPr>
          <w:p w14:paraId="05778713" w14:textId="466401A8" w:rsidR="00AC07B6" w:rsidRDefault="00BB5B17" w:rsidP="0FFDE79A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Indywidualne wsparcie psychologiczno-społeczne</w:t>
            </w:r>
          </w:p>
        </w:tc>
        <w:tc>
          <w:tcPr>
            <w:tcW w:w="1844" w:type="dxa"/>
          </w:tcPr>
          <w:p w14:paraId="55859521" w14:textId="72ABB1E7" w:rsidR="00AC07B6" w:rsidRDefault="00AC07B6" w:rsidP="3252A211">
            <w:r>
              <w:t>01.06.2026</w:t>
            </w:r>
          </w:p>
        </w:tc>
        <w:tc>
          <w:tcPr>
            <w:tcW w:w="1844" w:type="dxa"/>
          </w:tcPr>
          <w:p w14:paraId="00B6F9CB" w14:textId="18230154" w:rsidR="00AC07B6" w:rsidRDefault="009718DF" w:rsidP="3252A211">
            <w:r>
              <w:t>17:00-19:00</w:t>
            </w:r>
          </w:p>
        </w:tc>
        <w:tc>
          <w:tcPr>
            <w:tcW w:w="1684" w:type="dxa"/>
          </w:tcPr>
          <w:p w14:paraId="06999C51" w14:textId="163F33A6" w:rsidR="00AC07B6" w:rsidRPr="00682D6C" w:rsidRDefault="009718DF" w:rsidP="3252A211">
            <w:r w:rsidRPr="009718DF">
              <w:t>Ul. Głowackiego 111, 82-200 Malbork</w:t>
            </w:r>
          </w:p>
        </w:tc>
        <w:tc>
          <w:tcPr>
            <w:tcW w:w="2294" w:type="dxa"/>
          </w:tcPr>
          <w:p w14:paraId="4E0E926A" w14:textId="77777777" w:rsidR="00AC07B6" w:rsidRPr="00682D6C" w:rsidRDefault="00AC07B6" w:rsidP="3252A211"/>
        </w:tc>
        <w:tc>
          <w:tcPr>
            <w:tcW w:w="1287" w:type="dxa"/>
          </w:tcPr>
          <w:p w14:paraId="2013BA52" w14:textId="05A07435" w:rsidR="00AC07B6" w:rsidRDefault="00BB5B17" w:rsidP="3252A211">
            <w:r>
              <w:t>1</w:t>
            </w:r>
          </w:p>
        </w:tc>
        <w:tc>
          <w:tcPr>
            <w:tcW w:w="1784" w:type="dxa"/>
          </w:tcPr>
          <w:p w14:paraId="2FDF8CCB" w14:textId="77777777" w:rsidR="00AC07B6" w:rsidRDefault="00AC07B6" w:rsidP="3252A211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00BB5B17" w14:paraId="3461F958" w14:textId="77777777" w:rsidTr="00E81265">
        <w:trPr>
          <w:trHeight w:val="300"/>
        </w:trPr>
        <w:tc>
          <w:tcPr>
            <w:tcW w:w="629" w:type="dxa"/>
          </w:tcPr>
          <w:p w14:paraId="3C7E0D27" w14:textId="7B7FAF20" w:rsidR="00BB5B17" w:rsidRDefault="00BB5B17" w:rsidP="3252A211">
            <w:r>
              <w:t>1</w:t>
            </w:r>
            <w:r w:rsidR="00074769">
              <w:t>4</w:t>
            </w:r>
          </w:p>
        </w:tc>
        <w:tc>
          <w:tcPr>
            <w:tcW w:w="4060" w:type="dxa"/>
          </w:tcPr>
          <w:p w14:paraId="4ACB76EC" w14:textId="105D7D21" w:rsidR="00BB5B17" w:rsidRDefault="003603FE" w:rsidP="0FFDE79A">
            <w:pPr>
              <w:rPr>
                <w:rFonts w:eastAsia="Arial" w:cs="Arial"/>
                <w:color w:val="000000" w:themeColor="text1"/>
              </w:rPr>
            </w:pPr>
            <w:r w:rsidRPr="003603FE">
              <w:rPr>
                <w:rFonts w:eastAsia="Arial" w:cs="Arial"/>
                <w:color w:val="000000" w:themeColor="text1"/>
              </w:rPr>
              <w:t>Indywidualne wsparcie psychologiczno-społeczne</w:t>
            </w:r>
          </w:p>
        </w:tc>
        <w:tc>
          <w:tcPr>
            <w:tcW w:w="1844" w:type="dxa"/>
          </w:tcPr>
          <w:p w14:paraId="7A9E08D5" w14:textId="63A16BEB" w:rsidR="00BB5B17" w:rsidRDefault="00BB5B17" w:rsidP="3252A211">
            <w:r>
              <w:t>02.06.2026</w:t>
            </w:r>
          </w:p>
        </w:tc>
        <w:tc>
          <w:tcPr>
            <w:tcW w:w="1844" w:type="dxa"/>
          </w:tcPr>
          <w:p w14:paraId="1BC5D010" w14:textId="27A45373" w:rsidR="00BB5B17" w:rsidRDefault="00BB5B17" w:rsidP="3252A211">
            <w:r>
              <w:t>17:00-19:00</w:t>
            </w:r>
          </w:p>
        </w:tc>
        <w:tc>
          <w:tcPr>
            <w:tcW w:w="1684" w:type="dxa"/>
          </w:tcPr>
          <w:p w14:paraId="0ECBB2E2" w14:textId="5C483132" w:rsidR="00BB5B17" w:rsidRPr="009718DF" w:rsidRDefault="00BB5B17" w:rsidP="3252A211">
            <w:r w:rsidRPr="009718DF">
              <w:t>Ul. Głowackiego 111, 82-200 Malbork</w:t>
            </w:r>
          </w:p>
        </w:tc>
        <w:tc>
          <w:tcPr>
            <w:tcW w:w="2294" w:type="dxa"/>
          </w:tcPr>
          <w:p w14:paraId="379A3D00" w14:textId="77777777" w:rsidR="00BB5B17" w:rsidRPr="00682D6C" w:rsidRDefault="00BB5B17" w:rsidP="3252A211"/>
        </w:tc>
        <w:tc>
          <w:tcPr>
            <w:tcW w:w="1287" w:type="dxa"/>
          </w:tcPr>
          <w:p w14:paraId="33230BFB" w14:textId="662228AF" w:rsidR="00BB5B17" w:rsidRDefault="00BB5B17" w:rsidP="3252A211">
            <w:r>
              <w:t>1</w:t>
            </w:r>
          </w:p>
        </w:tc>
        <w:tc>
          <w:tcPr>
            <w:tcW w:w="1784" w:type="dxa"/>
          </w:tcPr>
          <w:p w14:paraId="628F73FF" w14:textId="77777777" w:rsidR="00BB5B17" w:rsidRDefault="00BB5B17" w:rsidP="3252A211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00016C20" w14:paraId="318ECA50" w14:textId="77777777" w:rsidTr="00E81265">
        <w:trPr>
          <w:trHeight w:val="300"/>
        </w:trPr>
        <w:tc>
          <w:tcPr>
            <w:tcW w:w="629" w:type="dxa"/>
          </w:tcPr>
          <w:p w14:paraId="635379B3" w14:textId="5EB7B987" w:rsidR="00016C20" w:rsidRDefault="00932331" w:rsidP="3252A211">
            <w:r>
              <w:t>1</w:t>
            </w:r>
            <w:r w:rsidR="00074769">
              <w:t>5</w:t>
            </w:r>
          </w:p>
        </w:tc>
        <w:tc>
          <w:tcPr>
            <w:tcW w:w="4060" w:type="dxa"/>
          </w:tcPr>
          <w:p w14:paraId="1470A611" w14:textId="620E04E7" w:rsidR="00016C20" w:rsidRPr="003603FE" w:rsidRDefault="00A1189F" w:rsidP="0FFDE79A">
            <w:pPr>
              <w:rPr>
                <w:rFonts w:eastAsia="Arial" w:cs="Arial"/>
                <w:color w:val="000000" w:themeColor="text1"/>
              </w:rPr>
            </w:pPr>
            <w:r w:rsidRPr="00A1189F">
              <w:rPr>
                <w:rFonts w:eastAsia="Arial" w:cs="Arial"/>
                <w:color w:val="000000" w:themeColor="text1"/>
              </w:rPr>
              <w:t xml:space="preserve">Diagnoza uczestniczek – indywidualny plan działania opracowany przez psychologa i doradcę zawodowego </w:t>
            </w:r>
          </w:p>
        </w:tc>
        <w:tc>
          <w:tcPr>
            <w:tcW w:w="1844" w:type="dxa"/>
          </w:tcPr>
          <w:p w14:paraId="409F8C14" w14:textId="1B391BF2" w:rsidR="00016C20" w:rsidRDefault="00932331" w:rsidP="3252A211">
            <w:r>
              <w:t>28.05.2026</w:t>
            </w:r>
          </w:p>
        </w:tc>
        <w:tc>
          <w:tcPr>
            <w:tcW w:w="1844" w:type="dxa"/>
          </w:tcPr>
          <w:p w14:paraId="43CDB40E" w14:textId="2AB82D39" w:rsidR="00016C20" w:rsidRDefault="00932331" w:rsidP="3252A211">
            <w:r>
              <w:t>9:00-11:00</w:t>
            </w:r>
          </w:p>
        </w:tc>
        <w:tc>
          <w:tcPr>
            <w:tcW w:w="1684" w:type="dxa"/>
          </w:tcPr>
          <w:p w14:paraId="4581604A" w14:textId="7A7A9F9D" w:rsidR="00016C20" w:rsidRPr="009718DF" w:rsidRDefault="00932331" w:rsidP="3252A211">
            <w:r w:rsidRPr="00932331">
              <w:t>Ul. Głowackiego 111, 82-200 Malbork</w:t>
            </w:r>
          </w:p>
        </w:tc>
        <w:tc>
          <w:tcPr>
            <w:tcW w:w="2294" w:type="dxa"/>
          </w:tcPr>
          <w:p w14:paraId="0F57E39B" w14:textId="77777777" w:rsidR="00016C20" w:rsidRPr="00682D6C" w:rsidRDefault="00016C20" w:rsidP="3252A211"/>
        </w:tc>
        <w:tc>
          <w:tcPr>
            <w:tcW w:w="1287" w:type="dxa"/>
          </w:tcPr>
          <w:p w14:paraId="39C37A4A" w14:textId="76ABADE2" w:rsidR="00016C20" w:rsidRDefault="00932331" w:rsidP="3252A211">
            <w:r>
              <w:t>2</w:t>
            </w:r>
          </w:p>
        </w:tc>
        <w:tc>
          <w:tcPr>
            <w:tcW w:w="1784" w:type="dxa"/>
          </w:tcPr>
          <w:p w14:paraId="1B373F94" w14:textId="77777777" w:rsidR="00016C20" w:rsidRDefault="00016C20" w:rsidP="3252A211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00E81265" w14:paraId="6F060BEE" w14:textId="77777777" w:rsidTr="00E81265">
        <w:trPr>
          <w:trHeight w:val="300"/>
        </w:trPr>
        <w:tc>
          <w:tcPr>
            <w:tcW w:w="629" w:type="dxa"/>
          </w:tcPr>
          <w:p w14:paraId="54D223E3" w14:textId="1BEC0905" w:rsidR="00E81265" w:rsidRDefault="0047050C" w:rsidP="3252A211">
            <w:r>
              <w:t>16</w:t>
            </w:r>
          </w:p>
        </w:tc>
        <w:tc>
          <w:tcPr>
            <w:tcW w:w="4060" w:type="dxa"/>
          </w:tcPr>
          <w:p w14:paraId="1CB79754" w14:textId="1CEB76D1" w:rsidR="00E81265" w:rsidRPr="00A1189F" w:rsidRDefault="0047050C" w:rsidP="0FFDE79A">
            <w:pPr>
              <w:rPr>
                <w:rFonts w:eastAsia="Arial" w:cs="Arial"/>
                <w:color w:val="000000" w:themeColor="text1"/>
              </w:rPr>
            </w:pPr>
            <w:r w:rsidRPr="00A1189F">
              <w:rPr>
                <w:rFonts w:eastAsia="Arial" w:cs="Arial"/>
                <w:color w:val="000000" w:themeColor="text1"/>
              </w:rPr>
              <w:t>Diagnoza uczestniczek – indywidualny plan działania opracowany przez psychologa i doradcę zawodowego</w:t>
            </w:r>
          </w:p>
        </w:tc>
        <w:tc>
          <w:tcPr>
            <w:tcW w:w="1844" w:type="dxa"/>
          </w:tcPr>
          <w:p w14:paraId="4A353F84" w14:textId="6DAB4C1E" w:rsidR="00E81265" w:rsidRDefault="00817D6C" w:rsidP="3252A211">
            <w:r>
              <w:t>27.05.2026</w:t>
            </w:r>
          </w:p>
        </w:tc>
        <w:tc>
          <w:tcPr>
            <w:tcW w:w="1844" w:type="dxa"/>
          </w:tcPr>
          <w:p w14:paraId="77D28829" w14:textId="49FEA683" w:rsidR="00E81265" w:rsidRDefault="00817D6C" w:rsidP="3252A211">
            <w:r>
              <w:t>12.30-13.30</w:t>
            </w:r>
          </w:p>
        </w:tc>
        <w:tc>
          <w:tcPr>
            <w:tcW w:w="1684" w:type="dxa"/>
          </w:tcPr>
          <w:p w14:paraId="62BE8B99" w14:textId="4CFE6D87" w:rsidR="00E81265" w:rsidRPr="00932331" w:rsidRDefault="00817D6C" w:rsidP="3252A211">
            <w:r>
              <w:t>Online</w:t>
            </w:r>
          </w:p>
        </w:tc>
        <w:tc>
          <w:tcPr>
            <w:tcW w:w="2294" w:type="dxa"/>
          </w:tcPr>
          <w:p w14:paraId="42FE4C6A" w14:textId="77777777" w:rsidR="00E81265" w:rsidRPr="00682D6C" w:rsidRDefault="00E81265" w:rsidP="3252A211"/>
        </w:tc>
        <w:tc>
          <w:tcPr>
            <w:tcW w:w="1287" w:type="dxa"/>
          </w:tcPr>
          <w:p w14:paraId="30C66490" w14:textId="57BCA44A" w:rsidR="00E81265" w:rsidRDefault="00817D6C" w:rsidP="3252A211">
            <w:r>
              <w:t>1</w:t>
            </w:r>
          </w:p>
        </w:tc>
        <w:tc>
          <w:tcPr>
            <w:tcW w:w="1784" w:type="dxa"/>
          </w:tcPr>
          <w:p w14:paraId="460CAAEC" w14:textId="77777777" w:rsidR="00E81265" w:rsidRDefault="00E81265" w:rsidP="3252A211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00817D6C" w14:paraId="197346C0" w14:textId="77777777" w:rsidTr="00E81265">
        <w:trPr>
          <w:trHeight w:val="300"/>
        </w:trPr>
        <w:tc>
          <w:tcPr>
            <w:tcW w:w="629" w:type="dxa"/>
          </w:tcPr>
          <w:p w14:paraId="2A71A2FC" w14:textId="7299DEBD" w:rsidR="00817D6C" w:rsidRDefault="00817D6C" w:rsidP="00817D6C">
            <w:r>
              <w:t>17</w:t>
            </w:r>
          </w:p>
        </w:tc>
        <w:tc>
          <w:tcPr>
            <w:tcW w:w="4060" w:type="dxa"/>
          </w:tcPr>
          <w:p w14:paraId="648658F7" w14:textId="6AC85483" w:rsidR="00817D6C" w:rsidRPr="00A1189F" w:rsidRDefault="00817D6C" w:rsidP="00817D6C">
            <w:pPr>
              <w:rPr>
                <w:rFonts w:eastAsia="Arial" w:cs="Arial"/>
                <w:color w:val="000000" w:themeColor="text1"/>
              </w:rPr>
            </w:pPr>
            <w:r w:rsidRPr="00A1189F">
              <w:rPr>
                <w:rFonts w:eastAsia="Arial" w:cs="Arial"/>
                <w:color w:val="000000" w:themeColor="text1"/>
              </w:rPr>
              <w:t>Diagnoza uczestniczek – indywidualny plan działania opracowany przez psychologa i doradcę zawodowego</w:t>
            </w:r>
          </w:p>
        </w:tc>
        <w:tc>
          <w:tcPr>
            <w:tcW w:w="1844" w:type="dxa"/>
          </w:tcPr>
          <w:p w14:paraId="110FD725" w14:textId="62884FAE" w:rsidR="00817D6C" w:rsidRDefault="00AA1146" w:rsidP="00817D6C">
            <w:r>
              <w:t>01</w:t>
            </w:r>
            <w:r w:rsidR="00817D6C">
              <w:t>.0</w:t>
            </w:r>
            <w:r>
              <w:t>6</w:t>
            </w:r>
            <w:r w:rsidR="00817D6C">
              <w:t>.2026</w:t>
            </w:r>
          </w:p>
        </w:tc>
        <w:tc>
          <w:tcPr>
            <w:tcW w:w="1844" w:type="dxa"/>
          </w:tcPr>
          <w:p w14:paraId="27BD70FF" w14:textId="451B353C" w:rsidR="00817D6C" w:rsidRDefault="00817D6C" w:rsidP="00817D6C">
            <w:r>
              <w:t>12.</w:t>
            </w:r>
            <w:r w:rsidR="00AA1146">
              <w:t>00</w:t>
            </w:r>
            <w:r>
              <w:t>-13.</w:t>
            </w:r>
            <w:r w:rsidR="00AA1146">
              <w:t>0</w:t>
            </w:r>
            <w:r>
              <w:t>0</w:t>
            </w:r>
          </w:p>
        </w:tc>
        <w:tc>
          <w:tcPr>
            <w:tcW w:w="1684" w:type="dxa"/>
          </w:tcPr>
          <w:p w14:paraId="29A4B636" w14:textId="50EEAAAA" w:rsidR="00817D6C" w:rsidRDefault="00817D6C" w:rsidP="00817D6C">
            <w:r>
              <w:t>Online</w:t>
            </w:r>
          </w:p>
        </w:tc>
        <w:tc>
          <w:tcPr>
            <w:tcW w:w="2294" w:type="dxa"/>
          </w:tcPr>
          <w:p w14:paraId="2EEF0BB6" w14:textId="77777777" w:rsidR="00817D6C" w:rsidRPr="00682D6C" w:rsidRDefault="00817D6C" w:rsidP="00817D6C"/>
        </w:tc>
        <w:tc>
          <w:tcPr>
            <w:tcW w:w="1287" w:type="dxa"/>
          </w:tcPr>
          <w:p w14:paraId="23A113A5" w14:textId="6F162E05" w:rsidR="00817D6C" w:rsidRDefault="00817D6C" w:rsidP="00817D6C">
            <w:r>
              <w:t>1</w:t>
            </w:r>
          </w:p>
        </w:tc>
        <w:tc>
          <w:tcPr>
            <w:tcW w:w="1784" w:type="dxa"/>
          </w:tcPr>
          <w:p w14:paraId="757B6233" w14:textId="77777777" w:rsidR="00817D6C" w:rsidRDefault="00817D6C" w:rsidP="00817D6C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00817D6C" w14:paraId="2D7A8D85" w14:textId="77777777" w:rsidTr="00E81265">
        <w:trPr>
          <w:trHeight w:val="300"/>
        </w:trPr>
        <w:tc>
          <w:tcPr>
            <w:tcW w:w="629" w:type="dxa"/>
          </w:tcPr>
          <w:p w14:paraId="4EBF8601" w14:textId="4E602712" w:rsidR="00817D6C" w:rsidRDefault="00817D6C" w:rsidP="00817D6C">
            <w:r>
              <w:t>18</w:t>
            </w:r>
          </w:p>
        </w:tc>
        <w:tc>
          <w:tcPr>
            <w:tcW w:w="4060" w:type="dxa"/>
          </w:tcPr>
          <w:p w14:paraId="2484B433" w14:textId="41659354" w:rsidR="00817D6C" w:rsidRPr="00A1189F" w:rsidRDefault="00817D6C" w:rsidP="00817D6C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Szkolenie Excel zaawansowany</w:t>
            </w:r>
          </w:p>
        </w:tc>
        <w:tc>
          <w:tcPr>
            <w:tcW w:w="1844" w:type="dxa"/>
          </w:tcPr>
          <w:p w14:paraId="1201C838" w14:textId="4CFCA15B" w:rsidR="00817D6C" w:rsidRDefault="00817D6C" w:rsidP="00817D6C">
            <w:r>
              <w:t>Wg. harmonogramu</w:t>
            </w:r>
          </w:p>
        </w:tc>
        <w:tc>
          <w:tcPr>
            <w:tcW w:w="1844" w:type="dxa"/>
          </w:tcPr>
          <w:p w14:paraId="696ACEF4" w14:textId="77777777" w:rsidR="00817D6C" w:rsidRDefault="00817D6C" w:rsidP="00817D6C"/>
        </w:tc>
        <w:tc>
          <w:tcPr>
            <w:tcW w:w="1684" w:type="dxa"/>
          </w:tcPr>
          <w:p w14:paraId="419252D6" w14:textId="617CFA9E" w:rsidR="00817D6C" w:rsidRPr="00932331" w:rsidRDefault="00817D6C" w:rsidP="00817D6C">
            <w:r w:rsidRPr="0071172A">
              <w:t>Ul. Głowackiego 111, 82-200 Malbork</w:t>
            </w:r>
          </w:p>
        </w:tc>
        <w:tc>
          <w:tcPr>
            <w:tcW w:w="2294" w:type="dxa"/>
          </w:tcPr>
          <w:p w14:paraId="2580C0AC" w14:textId="77777777" w:rsidR="00817D6C" w:rsidRPr="00682D6C" w:rsidRDefault="00817D6C" w:rsidP="00817D6C"/>
        </w:tc>
        <w:tc>
          <w:tcPr>
            <w:tcW w:w="1287" w:type="dxa"/>
          </w:tcPr>
          <w:p w14:paraId="576C53A9" w14:textId="12A7672D" w:rsidR="00817D6C" w:rsidRDefault="00817D6C" w:rsidP="00817D6C">
            <w:r>
              <w:t>1</w:t>
            </w:r>
          </w:p>
        </w:tc>
        <w:tc>
          <w:tcPr>
            <w:tcW w:w="1784" w:type="dxa"/>
          </w:tcPr>
          <w:p w14:paraId="71D257AD" w14:textId="283B65C4" w:rsidR="00817D6C" w:rsidRDefault="00817D6C" w:rsidP="00817D6C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01.06.26-16:30-20:00  02.06.26-17:30-19:30    08.06.26  </w:t>
            </w:r>
            <w:r>
              <w:rPr>
                <w:rFonts w:eastAsia="Arial" w:cs="Arial"/>
                <w:color w:val="000000" w:themeColor="text1"/>
              </w:rPr>
              <w:lastRenderedPageBreak/>
              <w:t>16:30-20:00  09.06.26  16:30-20:00  15.06.26   16:30-20:00  16.06.26  16:30-20:00  22.06.26  16:30-20:00   24.06.26  16:30-20:00  29.06.26  16:30-20:00</w:t>
            </w:r>
          </w:p>
        </w:tc>
      </w:tr>
    </w:tbl>
    <w:p w14:paraId="549FEE5B" w14:textId="3C4617BD" w:rsidR="00D93707" w:rsidRPr="006261B8" w:rsidRDefault="00D93707" w:rsidP="00F50A20"/>
    <w:sectPr w:rsidR="00D93707" w:rsidRPr="006261B8" w:rsidSect="003A4A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DBF63" w14:textId="77777777" w:rsidR="00C72F77" w:rsidRDefault="00C72F77">
      <w:r>
        <w:separator/>
      </w:r>
    </w:p>
  </w:endnote>
  <w:endnote w:type="continuationSeparator" w:id="0">
    <w:p w14:paraId="32DF39AE" w14:textId="77777777" w:rsidR="00C72F77" w:rsidRDefault="00C7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579D" w14:textId="77777777" w:rsidR="00321ECF" w:rsidRDefault="00321E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760F" w14:textId="77777777" w:rsidR="007B2500" w:rsidRPr="00124D4A" w:rsidRDefault="007B2500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5C56" w14:textId="77777777" w:rsidR="007B2500" w:rsidRDefault="00321ECF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 wp14:anchorId="553F08EF" wp14:editId="6E46A385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77062A" w14:textId="77777777" w:rsidR="004C68E6" w:rsidRPr="00B01F08" w:rsidRDefault="004C68E6" w:rsidP="00C8100D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8D9B2" w14:textId="77777777" w:rsidR="00C72F77" w:rsidRDefault="00C72F77">
      <w:r>
        <w:separator/>
      </w:r>
    </w:p>
  </w:footnote>
  <w:footnote w:type="continuationSeparator" w:id="0">
    <w:p w14:paraId="7D045169" w14:textId="77777777" w:rsidR="00C72F77" w:rsidRDefault="00C72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35A4" w14:textId="77777777" w:rsidR="00321ECF" w:rsidRDefault="00321E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DB8D" w14:textId="77777777" w:rsidR="00F5032F" w:rsidRDefault="00F5032F" w:rsidP="009A4ACC">
    <w:pPr>
      <w:pStyle w:val="Nagwek"/>
      <w:ind w:left="-1134"/>
    </w:pPr>
  </w:p>
  <w:p w14:paraId="6BBEA3AB" w14:textId="77777777" w:rsidR="009A4ACC" w:rsidRDefault="009A4ACC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70B1" w14:textId="77777777" w:rsidR="000174EA" w:rsidRDefault="000174EA" w:rsidP="00C8100D">
    <w:pPr>
      <w:pStyle w:val="Nagwek"/>
      <w:tabs>
        <w:tab w:val="clear" w:pos="4536"/>
        <w:tab w:val="center" w:pos="4962"/>
      </w:tabs>
      <w:ind w:left="-993"/>
    </w:pPr>
  </w:p>
  <w:p w14:paraId="5084FC22" w14:textId="77777777" w:rsidR="000174EA" w:rsidRDefault="00DD00AB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 wp14:anchorId="59FE7298" wp14:editId="117F21C4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 w16cid:durableId="453141002">
    <w:abstractNumId w:val="1"/>
  </w:num>
  <w:num w:numId="2" w16cid:durableId="231281538">
    <w:abstractNumId w:val="3"/>
  </w:num>
  <w:num w:numId="3" w16cid:durableId="1849174948">
    <w:abstractNumId w:val="2"/>
  </w:num>
  <w:num w:numId="4" w16cid:durableId="121504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79A8EF2-3B91-422D-A3BA-6EA9CBB3AA89}"/>
  </w:docVars>
  <w:rsids>
    <w:rsidRoot w:val="001A02A1"/>
    <w:rsid w:val="00010FFB"/>
    <w:rsid w:val="00014254"/>
    <w:rsid w:val="00016C20"/>
    <w:rsid w:val="000174EA"/>
    <w:rsid w:val="000228AB"/>
    <w:rsid w:val="000364DF"/>
    <w:rsid w:val="00037AE2"/>
    <w:rsid w:val="000543B2"/>
    <w:rsid w:val="00057F05"/>
    <w:rsid w:val="00061F20"/>
    <w:rsid w:val="00064816"/>
    <w:rsid w:val="00073845"/>
    <w:rsid w:val="00074769"/>
    <w:rsid w:val="00080D83"/>
    <w:rsid w:val="00081427"/>
    <w:rsid w:val="00082CF1"/>
    <w:rsid w:val="00083FFB"/>
    <w:rsid w:val="00086C4A"/>
    <w:rsid w:val="00091EC8"/>
    <w:rsid w:val="000A0C49"/>
    <w:rsid w:val="000A2895"/>
    <w:rsid w:val="000A3836"/>
    <w:rsid w:val="000A6A69"/>
    <w:rsid w:val="000B58FF"/>
    <w:rsid w:val="000D283E"/>
    <w:rsid w:val="000D4B34"/>
    <w:rsid w:val="000E594E"/>
    <w:rsid w:val="000F628D"/>
    <w:rsid w:val="001113F8"/>
    <w:rsid w:val="00114874"/>
    <w:rsid w:val="00120BC8"/>
    <w:rsid w:val="00124D4A"/>
    <w:rsid w:val="001304E7"/>
    <w:rsid w:val="00130B23"/>
    <w:rsid w:val="001336D7"/>
    <w:rsid w:val="00141671"/>
    <w:rsid w:val="00141A58"/>
    <w:rsid w:val="00142C39"/>
    <w:rsid w:val="001520FF"/>
    <w:rsid w:val="0016063C"/>
    <w:rsid w:val="00164FF5"/>
    <w:rsid w:val="001764F8"/>
    <w:rsid w:val="0017687D"/>
    <w:rsid w:val="001921A5"/>
    <w:rsid w:val="001A02A1"/>
    <w:rsid w:val="001A3D33"/>
    <w:rsid w:val="001B099F"/>
    <w:rsid w:val="001B210F"/>
    <w:rsid w:val="001B5254"/>
    <w:rsid w:val="001D059A"/>
    <w:rsid w:val="001D0734"/>
    <w:rsid w:val="001D1910"/>
    <w:rsid w:val="001E2EC0"/>
    <w:rsid w:val="001E41A5"/>
    <w:rsid w:val="001E79A9"/>
    <w:rsid w:val="001F15F8"/>
    <w:rsid w:val="002019C0"/>
    <w:rsid w:val="002063E1"/>
    <w:rsid w:val="00210D30"/>
    <w:rsid w:val="00211485"/>
    <w:rsid w:val="00235C15"/>
    <w:rsid w:val="00241C1F"/>
    <w:rsid w:val="002425AE"/>
    <w:rsid w:val="002519EF"/>
    <w:rsid w:val="00252180"/>
    <w:rsid w:val="002529E4"/>
    <w:rsid w:val="002533C4"/>
    <w:rsid w:val="00261BAF"/>
    <w:rsid w:val="00262476"/>
    <w:rsid w:val="0026375C"/>
    <w:rsid w:val="002637C4"/>
    <w:rsid w:val="002678D2"/>
    <w:rsid w:val="00272B79"/>
    <w:rsid w:val="0027395C"/>
    <w:rsid w:val="002A633F"/>
    <w:rsid w:val="002A7645"/>
    <w:rsid w:val="002B10D1"/>
    <w:rsid w:val="002B7281"/>
    <w:rsid w:val="002C179F"/>
    <w:rsid w:val="002C1F87"/>
    <w:rsid w:val="002C2365"/>
    <w:rsid w:val="002C3F1F"/>
    <w:rsid w:val="002C6347"/>
    <w:rsid w:val="002D02B1"/>
    <w:rsid w:val="002D498E"/>
    <w:rsid w:val="002E01CE"/>
    <w:rsid w:val="002E2A8D"/>
    <w:rsid w:val="002E4B9D"/>
    <w:rsid w:val="002F46E2"/>
    <w:rsid w:val="003036A2"/>
    <w:rsid w:val="00304152"/>
    <w:rsid w:val="00305D06"/>
    <w:rsid w:val="00315901"/>
    <w:rsid w:val="00320AAC"/>
    <w:rsid w:val="00321ECF"/>
    <w:rsid w:val="0032307A"/>
    <w:rsid w:val="00325198"/>
    <w:rsid w:val="00331DC1"/>
    <w:rsid w:val="00334765"/>
    <w:rsid w:val="00340CE7"/>
    <w:rsid w:val="00344C3E"/>
    <w:rsid w:val="003464AB"/>
    <w:rsid w:val="003513BA"/>
    <w:rsid w:val="003526F5"/>
    <w:rsid w:val="003534E3"/>
    <w:rsid w:val="0035482A"/>
    <w:rsid w:val="00354846"/>
    <w:rsid w:val="003603FE"/>
    <w:rsid w:val="003619F2"/>
    <w:rsid w:val="0036354D"/>
    <w:rsid w:val="003644A2"/>
    <w:rsid w:val="00365820"/>
    <w:rsid w:val="00366C2C"/>
    <w:rsid w:val="00375AB3"/>
    <w:rsid w:val="00375F11"/>
    <w:rsid w:val="0038547E"/>
    <w:rsid w:val="00386C9D"/>
    <w:rsid w:val="00390454"/>
    <w:rsid w:val="00395C3D"/>
    <w:rsid w:val="0039693E"/>
    <w:rsid w:val="003A2CA0"/>
    <w:rsid w:val="003A3059"/>
    <w:rsid w:val="003A4A71"/>
    <w:rsid w:val="003A50BA"/>
    <w:rsid w:val="003A58A7"/>
    <w:rsid w:val="003B5CF0"/>
    <w:rsid w:val="003B698F"/>
    <w:rsid w:val="003C554F"/>
    <w:rsid w:val="0040149C"/>
    <w:rsid w:val="0040537E"/>
    <w:rsid w:val="004066F8"/>
    <w:rsid w:val="004071F4"/>
    <w:rsid w:val="004113D8"/>
    <w:rsid w:val="00414478"/>
    <w:rsid w:val="00417DDF"/>
    <w:rsid w:val="004430F4"/>
    <w:rsid w:val="0044456A"/>
    <w:rsid w:val="004473FC"/>
    <w:rsid w:val="00454B47"/>
    <w:rsid w:val="00461C2C"/>
    <w:rsid w:val="00464281"/>
    <w:rsid w:val="0047050C"/>
    <w:rsid w:val="00470559"/>
    <w:rsid w:val="004836B0"/>
    <w:rsid w:val="00486C46"/>
    <w:rsid w:val="00492BD3"/>
    <w:rsid w:val="00497345"/>
    <w:rsid w:val="004A680A"/>
    <w:rsid w:val="004A7AEA"/>
    <w:rsid w:val="004B01D1"/>
    <w:rsid w:val="004B0776"/>
    <w:rsid w:val="004B38AD"/>
    <w:rsid w:val="004B70BD"/>
    <w:rsid w:val="004C303B"/>
    <w:rsid w:val="004C68E6"/>
    <w:rsid w:val="004C6C33"/>
    <w:rsid w:val="004D451C"/>
    <w:rsid w:val="004D6317"/>
    <w:rsid w:val="004E2ECE"/>
    <w:rsid w:val="004F3E5F"/>
    <w:rsid w:val="0052111D"/>
    <w:rsid w:val="00522E9E"/>
    <w:rsid w:val="005412FE"/>
    <w:rsid w:val="00543A4F"/>
    <w:rsid w:val="00544B71"/>
    <w:rsid w:val="00562B2C"/>
    <w:rsid w:val="00572F49"/>
    <w:rsid w:val="0057497F"/>
    <w:rsid w:val="00574A95"/>
    <w:rsid w:val="005760A9"/>
    <w:rsid w:val="00576D37"/>
    <w:rsid w:val="00593E8E"/>
    <w:rsid w:val="00594127"/>
    <w:rsid w:val="00594464"/>
    <w:rsid w:val="00594A51"/>
    <w:rsid w:val="00596971"/>
    <w:rsid w:val="005B02AA"/>
    <w:rsid w:val="005B3DED"/>
    <w:rsid w:val="005B6874"/>
    <w:rsid w:val="005C6DB4"/>
    <w:rsid w:val="005D24E7"/>
    <w:rsid w:val="005D5165"/>
    <w:rsid w:val="005E4689"/>
    <w:rsid w:val="0060237F"/>
    <w:rsid w:val="0060678B"/>
    <w:rsid w:val="0061767F"/>
    <w:rsid w:val="00622781"/>
    <w:rsid w:val="006261B8"/>
    <w:rsid w:val="00636E70"/>
    <w:rsid w:val="00640BFF"/>
    <w:rsid w:val="0066032A"/>
    <w:rsid w:val="00665A91"/>
    <w:rsid w:val="006675C0"/>
    <w:rsid w:val="00675411"/>
    <w:rsid w:val="00682D6C"/>
    <w:rsid w:val="00693D43"/>
    <w:rsid w:val="0069621B"/>
    <w:rsid w:val="006A4997"/>
    <w:rsid w:val="006A7A53"/>
    <w:rsid w:val="006B4267"/>
    <w:rsid w:val="006C3427"/>
    <w:rsid w:val="006C3D4E"/>
    <w:rsid w:val="006C5E4E"/>
    <w:rsid w:val="006D2DEA"/>
    <w:rsid w:val="006D2F4F"/>
    <w:rsid w:val="006D43A7"/>
    <w:rsid w:val="006F0C63"/>
    <w:rsid w:val="006F209E"/>
    <w:rsid w:val="007009F5"/>
    <w:rsid w:val="0070503B"/>
    <w:rsid w:val="00707C09"/>
    <w:rsid w:val="0071172A"/>
    <w:rsid w:val="007156B0"/>
    <w:rsid w:val="007255D1"/>
    <w:rsid w:val="007258A7"/>
    <w:rsid w:val="00727F94"/>
    <w:rsid w:val="007337EB"/>
    <w:rsid w:val="0073691F"/>
    <w:rsid w:val="00745D18"/>
    <w:rsid w:val="00745D28"/>
    <w:rsid w:val="00753521"/>
    <w:rsid w:val="00767C2F"/>
    <w:rsid w:val="00776530"/>
    <w:rsid w:val="00780EAE"/>
    <w:rsid w:val="007835E8"/>
    <w:rsid w:val="00791E8E"/>
    <w:rsid w:val="007A0109"/>
    <w:rsid w:val="007A7D81"/>
    <w:rsid w:val="007B2500"/>
    <w:rsid w:val="007B5688"/>
    <w:rsid w:val="007C46EB"/>
    <w:rsid w:val="007C4B4C"/>
    <w:rsid w:val="007D61D6"/>
    <w:rsid w:val="007E1B19"/>
    <w:rsid w:val="007E50A3"/>
    <w:rsid w:val="007E5CD8"/>
    <w:rsid w:val="007F3623"/>
    <w:rsid w:val="007F4256"/>
    <w:rsid w:val="008019DA"/>
    <w:rsid w:val="0081094D"/>
    <w:rsid w:val="00817D6C"/>
    <w:rsid w:val="008211E1"/>
    <w:rsid w:val="008244D9"/>
    <w:rsid w:val="00827311"/>
    <w:rsid w:val="00834BB4"/>
    <w:rsid w:val="00835187"/>
    <w:rsid w:val="00835404"/>
    <w:rsid w:val="00841F7C"/>
    <w:rsid w:val="008462E3"/>
    <w:rsid w:val="00862C1A"/>
    <w:rsid w:val="00866090"/>
    <w:rsid w:val="00873501"/>
    <w:rsid w:val="00874960"/>
    <w:rsid w:val="00876326"/>
    <w:rsid w:val="00882CF9"/>
    <w:rsid w:val="008855F2"/>
    <w:rsid w:val="008945D9"/>
    <w:rsid w:val="00895F7A"/>
    <w:rsid w:val="008A2A3C"/>
    <w:rsid w:val="008A7332"/>
    <w:rsid w:val="008B78FD"/>
    <w:rsid w:val="008C52E2"/>
    <w:rsid w:val="008C5926"/>
    <w:rsid w:val="008C77E1"/>
    <w:rsid w:val="008D29FF"/>
    <w:rsid w:val="008D503E"/>
    <w:rsid w:val="008D743B"/>
    <w:rsid w:val="008E1E9C"/>
    <w:rsid w:val="008F1B4B"/>
    <w:rsid w:val="008F3BE8"/>
    <w:rsid w:val="0090054B"/>
    <w:rsid w:val="00907077"/>
    <w:rsid w:val="009108F8"/>
    <w:rsid w:val="009133FE"/>
    <w:rsid w:val="009150A9"/>
    <w:rsid w:val="00916FAD"/>
    <w:rsid w:val="00917A2C"/>
    <w:rsid w:val="009221E4"/>
    <w:rsid w:val="00925F96"/>
    <w:rsid w:val="00932331"/>
    <w:rsid w:val="009332B5"/>
    <w:rsid w:val="00935C4B"/>
    <w:rsid w:val="00957381"/>
    <w:rsid w:val="00966E93"/>
    <w:rsid w:val="009706FB"/>
    <w:rsid w:val="00970EE4"/>
    <w:rsid w:val="009718DF"/>
    <w:rsid w:val="009726FB"/>
    <w:rsid w:val="00977EDC"/>
    <w:rsid w:val="009A4ACC"/>
    <w:rsid w:val="009B06A3"/>
    <w:rsid w:val="009C2F95"/>
    <w:rsid w:val="009C444F"/>
    <w:rsid w:val="009D4A4E"/>
    <w:rsid w:val="009D71C1"/>
    <w:rsid w:val="009E0E56"/>
    <w:rsid w:val="009E219E"/>
    <w:rsid w:val="009F2A29"/>
    <w:rsid w:val="009F2CF0"/>
    <w:rsid w:val="00A0160D"/>
    <w:rsid w:val="00A04690"/>
    <w:rsid w:val="00A064D8"/>
    <w:rsid w:val="00A06A67"/>
    <w:rsid w:val="00A10341"/>
    <w:rsid w:val="00A1189F"/>
    <w:rsid w:val="00A170B1"/>
    <w:rsid w:val="00A27F01"/>
    <w:rsid w:val="00A40DD3"/>
    <w:rsid w:val="00A4404F"/>
    <w:rsid w:val="00A46E09"/>
    <w:rsid w:val="00A56808"/>
    <w:rsid w:val="00A830EB"/>
    <w:rsid w:val="00A8311B"/>
    <w:rsid w:val="00A84691"/>
    <w:rsid w:val="00A923FF"/>
    <w:rsid w:val="00AA1146"/>
    <w:rsid w:val="00AA7D56"/>
    <w:rsid w:val="00AB0F4C"/>
    <w:rsid w:val="00AB1D93"/>
    <w:rsid w:val="00AB4DBB"/>
    <w:rsid w:val="00AC07B6"/>
    <w:rsid w:val="00AC33C4"/>
    <w:rsid w:val="00AC5189"/>
    <w:rsid w:val="00AD1EFE"/>
    <w:rsid w:val="00AD51FC"/>
    <w:rsid w:val="00AD59F2"/>
    <w:rsid w:val="00AD78B8"/>
    <w:rsid w:val="00AD7E56"/>
    <w:rsid w:val="00AE0A8E"/>
    <w:rsid w:val="00AF21A1"/>
    <w:rsid w:val="00B01F08"/>
    <w:rsid w:val="00B14653"/>
    <w:rsid w:val="00B1469A"/>
    <w:rsid w:val="00B15C5B"/>
    <w:rsid w:val="00B16E8F"/>
    <w:rsid w:val="00B2442F"/>
    <w:rsid w:val="00B30401"/>
    <w:rsid w:val="00B30F95"/>
    <w:rsid w:val="00B37430"/>
    <w:rsid w:val="00B476EF"/>
    <w:rsid w:val="00B5429E"/>
    <w:rsid w:val="00B606A2"/>
    <w:rsid w:val="00B60C12"/>
    <w:rsid w:val="00B6637D"/>
    <w:rsid w:val="00B67697"/>
    <w:rsid w:val="00B7205E"/>
    <w:rsid w:val="00B808E6"/>
    <w:rsid w:val="00B84035"/>
    <w:rsid w:val="00B86499"/>
    <w:rsid w:val="00B930DF"/>
    <w:rsid w:val="00B9704B"/>
    <w:rsid w:val="00BA04CF"/>
    <w:rsid w:val="00BB5B17"/>
    <w:rsid w:val="00BB76D0"/>
    <w:rsid w:val="00BC24AE"/>
    <w:rsid w:val="00BC363C"/>
    <w:rsid w:val="00BE340F"/>
    <w:rsid w:val="00BF1BAD"/>
    <w:rsid w:val="00BF7FEF"/>
    <w:rsid w:val="00C12E28"/>
    <w:rsid w:val="00C138CC"/>
    <w:rsid w:val="00C268A0"/>
    <w:rsid w:val="00C26B93"/>
    <w:rsid w:val="00C33F72"/>
    <w:rsid w:val="00C377A0"/>
    <w:rsid w:val="00C4088A"/>
    <w:rsid w:val="00C42659"/>
    <w:rsid w:val="00C44669"/>
    <w:rsid w:val="00C57BB1"/>
    <w:rsid w:val="00C62C24"/>
    <w:rsid w:val="00C633B6"/>
    <w:rsid w:val="00C635B6"/>
    <w:rsid w:val="00C64E3F"/>
    <w:rsid w:val="00C70EA9"/>
    <w:rsid w:val="00C72F77"/>
    <w:rsid w:val="00C8100D"/>
    <w:rsid w:val="00C821EA"/>
    <w:rsid w:val="00C8508A"/>
    <w:rsid w:val="00C93842"/>
    <w:rsid w:val="00CA1790"/>
    <w:rsid w:val="00CA24DF"/>
    <w:rsid w:val="00CA49E9"/>
    <w:rsid w:val="00CA5CBD"/>
    <w:rsid w:val="00CB2C7B"/>
    <w:rsid w:val="00CB61EF"/>
    <w:rsid w:val="00CC155C"/>
    <w:rsid w:val="00CD729E"/>
    <w:rsid w:val="00CE005B"/>
    <w:rsid w:val="00D0361A"/>
    <w:rsid w:val="00D07297"/>
    <w:rsid w:val="00D1150B"/>
    <w:rsid w:val="00D25F74"/>
    <w:rsid w:val="00D30ADD"/>
    <w:rsid w:val="00D36F21"/>
    <w:rsid w:val="00D40093"/>
    <w:rsid w:val="00D428EA"/>
    <w:rsid w:val="00D43A0D"/>
    <w:rsid w:val="00D46867"/>
    <w:rsid w:val="00D4760D"/>
    <w:rsid w:val="00D51103"/>
    <w:rsid w:val="00D51D5B"/>
    <w:rsid w:val="00D526F3"/>
    <w:rsid w:val="00D52E0E"/>
    <w:rsid w:val="00D53C1A"/>
    <w:rsid w:val="00D57724"/>
    <w:rsid w:val="00D57D3D"/>
    <w:rsid w:val="00D914EE"/>
    <w:rsid w:val="00D93707"/>
    <w:rsid w:val="00DA08BC"/>
    <w:rsid w:val="00DA2034"/>
    <w:rsid w:val="00DA775D"/>
    <w:rsid w:val="00DB5B1F"/>
    <w:rsid w:val="00DC1090"/>
    <w:rsid w:val="00DC5F9E"/>
    <w:rsid w:val="00DC6EB3"/>
    <w:rsid w:val="00DC733E"/>
    <w:rsid w:val="00DD00AB"/>
    <w:rsid w:val="00DE39DF"/>
    <w:rsid w:val="00DE5229"/>
    <w:rsid w:val="00DF57BE"/>
    <w:rsid w:val="00E02249"/>
    <w:rsid w:val="00E06500"/>
    <w:rsid w:val="00E2094B"/>
    <w:rsid w:val="00E2613A"/>
    <w:rsid w:val="00E26644"/>
    <w:rsid w:val="00E40DCB"/>
    <w:rsid w:val="00E4120D"/>
    <w:rsid w:val="00E41DC4"/>
    <w:rsid w:val="00E47E02"/>
    <w:rsid w:val="00E50C2C"/>
    <w:rsid w:val="00E539C6"/>
    <w:rsid w:val="00E57060"/>
    <w:rsid w:val="00E574DD"/>
    <w:rsid w:val="00E62D4B"/>
    <w:rsid w:val="00E71540"/>
    <w:rsid w:val="00E762AE"/>
    <w:rsid w:val="00E81265"/>
    <w:rsid w:val="00E81ADD"/>
    <w:rsid w:val="00E81C5C"/>
    <w:rsid w:val="00E87616"/>
    <w:rsid w:val="00E90442"/>
    <w:rsid w:val="00E90BC9"/>
    <w:rsid w:val="00E92135"/>
    <w:rsid w:val="00E92CE0"/>
    <w:rsid w:val="00EA5234"/>
    <w:rsid w:val="00EA559C"/>
    <w:rsid w:val="00EA5C16"/>
    <w:rsid w:val="00EB64B9"/>
    <w:rsid w:val="00ED6AD5"/>
    <w:rsid w:val="00EF000D"/>
    <w:rsid w:val="00EF0D1C"/>
    <w:rsid w:val="00EF564C"/>
    <w:rsid w:val="00EF6293"/>
    <w:rsid w:val="00EF7F17"/>
    <w:rsid w:val="00F17D98"/>
    <w:rsid w:val="00F23695"/>
    <w:rsid w:val="00F33366"/>
    <w:rsid w:val="00F353D3"/>
    <w:rsid w:val="00F40C4B"/>
    <w:rsid w:val="00F5032F"/>
    <w:rsid w:val="00F50A20"/>
    <w:rsid w:val="00F545A3"/>
    <w:rsid w:val="00F67637"/>
    <w:rsid w:val="00F6776D"/>
    <w:rsid w:val="00F7041A"/>
    <w:rsid w:val="00F73595"/>
    <w:rsid w:val="00F76AB8"/>
    <w:rsid w:val="00F83EE2"/>
    <w:rsid w:val="00F95845"/>
    <w:rsid w:val="00FA24A4"/>
    <w:rsid w:val="00FA25AC"/>
    <w:rsid w:val="00FA5AAF"/>
    <w:rsid w:val="00FB1502"/>
    <w:rsid w:val="00FB5706"/>
    <w:rsid w:val="00FB7887"/>
    <w:rsid w:val="00FC6B8F"/>
    <w:rsid w:val="00FD6387"/>
    <w:rsid w:val="00FE193F"/>
    <w:rsid w:val="00FE43E7"/>
    <w:rsid w:val="00FE4473"/>
    <w:rsid w:val="00FE62B3"/>
    <w:rsid w:val="00FF6E50"/>
    <w:rsid w:val="0200092C"/>
    <w:rsid w:val="021B74C5"/>
    <w:rsid w:val="02A1AE65"/>
    <w:rsid w:val="035CCF6A"/>
    <w:rsid w:val="039EA969"/>
    <w:rsid w:val="03A50BA4"/>
    <w:rsid w:val="054D9EEF"/>
    <w:rsid w:val="05D2C8E8"/>
    <w:rsid w:val="07DD2817"/>
    <w:rsid w:val="08976DCE"/>
    <w:rsid w:val="0A270040"/>
    <w:rsid w:val="0B287F6F"/>
    <w:rsid w:val="0B506784"/>
    <w:rsid w:val="0BC3C278"/>
    <w:rsid w:val="0C922F96"/>
    <w:rsid w:val="0D49B637"/>
    <w:rsid w:val="0E0ED19A"/>
    <w:rsid w:val="0E21DB0F"/>
    <w:rsid w:val="0EBDF542"/>
    <w:rsid w:val="0F057982"/>
    <w:rsid w:val="0F91716B"/>
    <w:rsid w:val="0FE8C95B"/>
    <w:rsid w:val="0FFBF225"/>
    <w:rsid w:val="0FFDE79A"/>
    <w:rsid w:val="106DF974"/>
    <w:rsid w:val="11675595"/>
    <w:rsid w:val="11C9625A"/>
    <w:rsid w:val="11D21011"/>
    <w:rsid w:val="12C479AF"/>
    <w:rsid w:val="12E50C76"/>
    <w:rsid w:val="1306CD77"/>
    <w:rsid w:val="14157379"/>
    <w:rsid w:val="148F7330"/>
    <w:rsid w:val="14E6FC07"/>
    <w:rsid w:val="15580DEF"/>
    <w:rsid w:val="1603D60E"/>
    <w:rsid w:val="163A68DE"/>
    <w:rsid w:val="1660984F"/>
    <w:rsid w:val="166348BD"/>
    <w:rsid w:val="171337C5"/>
    <w:rsid w:val="171C24FA"/>
    <w:rsid w:val="17E411D7"/>
    <w:rsid w:val="18E156A1"/>
    <w:rsid w:val="1915CDA6"/>
    <w:rsid w:val="191BFE8E"/>
    <w:rsid w:val="19AFCAE5"/>
    <w:rsid w:val="1A2177B2"/>
    <w:rsid w:val="1A30666F"/>
    <w:rsid w:val="1AE490DA"/>
    <w:rsid w:val="1BE1EFFD"/>
    <w:rsid w:val="1C30B983"/>
    <w:rsid w:val="1C8074F2"/>
    <w:rsid w:val="1CDFCC38"/>
    <w:rsid w:val="1CE34145"/>
    <w:rsid w:val="1DA78EBA"/>
    <w:rsid w:val="1DC1C912"/>
    <w:rsid w:val="1F3B8A76"/>
    <w:rsid w:val="1FDA9628"/>
    <w:rsid w:val="20CF5F93"/>
    <w:rsid w:val="2101353A"/>
    <w:rsid w:val="218E7FEC"/>
    <w:rsid w:val="21C4442A"/>
    <w:rsid w:val="21EA2FB7"/>
    <w:rsid w:val="21FB754D"/>
    <w:rsid w:val="222FEA15"/>
    <w:rsid w:val="2246467D"/>
    <w:rsid w:val="22A53159"/>
    <w:rsid w:val="22E9E628"/>
    <w:rsid w:val="2340EB58"/>
    <w:rsid w:val="236D33F3"/>
    <w:rsid w:val="24446F4F"/>
    <w:rsid w:val="2450A04D"/>
    <w:rsid w:val="252EF21C"/>
    <w:rsid w:val="258C34E8"/>
    <w:rsid w:val="25AD7E63"/>
    <w:rsid w:val="25B42E46"/>
    <w:rsid w:val="25F1D1B4"/>
    <w:rsid w:val="26731494"/>
    <w:rsid w:val="273499C9"/>
    <w:rsid w:val="273DB8B4"/>
    <w:rsid w:val="27D7BA29"/>
    <w:rsid w:val="27E6527E"/>
    <w:rsid w:val="28072767"/>
    <w:rsid w:val="28124CA9"/>
    <w:rsid w:val="2826044A"/>
    <w:rsid w:val="28B59B8A"/>
    <w:rsid w:val="28F2A1FD"/>
    <w:rsid w:val="2A77D27D"/>
    <w:rsid w:val="2A9619DE"/>
    <w:rsid w:val="2AB0C9C9"/>
    <w:rsid w:val="2AB1B33E"/>
    <w:rsid w:val="2ACD6AAD"/>
    <w:rsid w:val="2AEC05E0"/>
    <w:rsid w:val="2B0CFEC4"/>
    <w:rsid w:val="2B358BA2"/>
    <w:rsid w:val="2B49575F"/>
    <w:rsid w:val="2B56BE00"/>
    <w:rsid w:val="2BB88095"/>
    <w:rsid w:val="2D08479C"/>
    <w:rsid w:val="2D78B5B6"/>
    <w:rsid w:val="2DF4542B"/>
    <w:rsid w:val="2F050A30"/>
    <w:rsid w:val="3014F440"/>
    <w:rsid w:val="3026DD14"/>
    <w:rsid w:val="304A4004"/>
    <w:rsid w:val="306C354B"/>
    <w:rsid w:val="3252A211"/>
    <w:rsid w:val="3262375A"/>
    <w:rsid w:val="331DB00D"/>
    <w:rsid w:val="33229B7B"/>
    <w:rsid w:val="334F6E1D"/>
    <w:rsid w:val="3375EE4B"/>
    <w:rsid w:val="33CC67A4"/>
    <w:rsid w:val="351029A6"/>
    <w:rsid w:val="355A2F92"/>
    <w:rsid w:val="36C49E12"/>
    <w:rsid w:val="37966384"/>
    <w:rsid w:val="37E656E8"/>
    <w:rsid w:val="38093CE7"/>
    <w:rsid w:val="38463F2C"/>
    <w:rsid w:val="39073563"/>
    <w:rsid w:val="3986DD41"/>
    <w:rsid w:val="39BD8544"/>
    <w:rsid w:val="3A3E7BFF"/>
    <w:rsid w:val="3A82C359"/>
    <w:rsid w:val="3AD45D8F"/>
    <w:rsid w:val="3C2BB507"/>
    <w:rsid w:val="3C9F12EE"/>
    <w:rsid w:val="3D3B7BDE"/>
    <w:rsid w:val="3ED524F6"/>
    <w:rsid w:val="3EEF9E8C"/>
    <w:rsid w:val="40050BE5"/>
    <w:rsid w:val="402188A8"/>
    <w:rsid w:val="402E0146"/>
    <w:rsid w:val="40BDB670"/>
    <w:rsid w:val="40EDF8CE"/>
    <w:rsid w:val="413B6577"/>
    <w:rsid w:val="41D6DAB3"/>
    <w:rsid w:val="43057148"/>
    <w:rsid w:val="431733F2"/>
    <w:rsid w:val="4395A1F1"/>
    <w:rsid w:val="43C741A7"/>
    <w:rsid w:val="44292DF5"/>
    <w:rsid w:val="442E25C8"/>
    <w:rsid w:val="4571CC36"/>
    <w:rsid w:val="45A25006"/>
    <w:rsid w:val="46447284"/>
    <w:rsid w:val="46D56894"/>
    <w:rsid w:val="46FCB089"/>
    <w:rsid w:val="47B071C3"/>
    <w:rsid w:val="480D483E"/>
    <w:rsid w:val="4998AC8D"/>
    <w:rsid w:val="49B25940"/>
    <w:rsid w:val="4AE7518D"/>
    <w:rsid w:val="4B75C54E"/>
    <w:rsid w:val="4C2831FE"/>
    <w:rsid w:val="4CA14118"/>
    <w:rsid w:val="4CC70514"/>
    <w:rsid w:val="4CD88FDA"/>
    <w:rsid w:val="4EAF76B3"/>
    <w:rsid w:val="4F45E40D"/>
    <w:rsid w:val="500D81F4"/>
    <w:rsid w:val="5039021D"/>
    <w:rsid w:val="50A57CD9"/>
    <w:rsid w:val="5169F9CA"/>
    <w:rsid w:val="525C9FFB"/>
    <w:rsid w:val="52C61C3B"/>
    <w:rsid w:val="532D4344"/>
    <w:rsid w:val="53350C48"/>
    <w:rsid w:val="537DC5CB"/>
    <w:rsid w:val="54AD30F1"/>
    <w:rsid w:val="54C2CAE2"/>
    <w:rsid w:val="54C53D08"/>
    <w:rsid w:val="55E4AE6D"/>
    <w:rsid w:val="56136CDB"/>
    <w:rsid w:val="56B33326"/>
    <w:rsid w:val="56C5AA5B"/>
    <w:rsid w:val="56EEAF24"/>
    <w:rsid w:val="56F1EA78"/>
    <w:rsid w:val="57A94030"/>
    <w:rsid w:val="58A75558"/>
    <w:rsid w:val="58B5DDDD"/>
    <w:rsid w:val="59149ECC"/>
    <w:rsid w:val="596E59B2"/>
    <w:rsid w:val="5A9503E4"/>
    <w:rsid w:val="5ACC89AC"/>
    <w:rsid w:val="5B2451D2"/>
    <w:rsid w:val="5BC42249"/>
    <w:rsid w:val="5C658B71"/>
    <w:rsid w:val="5CC2F060"/>
    <w:rsid w:val="5D0DB489"/>
    <w:rsid w:val="5D9AA766"/>
    <w:rsid w:val="5EA40276"/>
    <w:rsid w:val="5EB5BBC8"/>
    <w:rsid w:val="5EC4F97D"/>
    <w:rsid w:val="5F781E35"/>
    <w:rsid w:val="5FC8F2E8"/>
    <w:rsid w:val="5FCAB2E6"/>
    <w:rsid w:val="5FEE29C3"/>
    <w:rsid w:val="60432116"/>
    <w:rsid w:val="6086B5E3"/>
    <w:rsid w:val="609FF21B"/>
    <w:rsid w:val="610E7149"/>
    <w:rsid w:val="622DC89F"/>
    <w:rsid w:val="6254F5D3"/>
    <w:rsid w:val="62C25744"/>
    <w:rsid w:val="6347BDD8"/>
    <w:rsid w:val="64210722"/>
    <w:rsid w:val="6442E5F1"/>
    <w:rsid w:val="64F128A5"/>
    <w:rsid w:val="64F424DE"/>
    <w:rsid w:val="650747CB"/>
    <w:rsid w:val="65D158C6"/>
    <w:rsid w:val="66066AC6"/>
    <w:rsid w:val="6789D366"/>
    <w:rsid w:val="67CF3407"/>
    <w:rsid w:val="680D8A09"/>
    <w:rsid w:val="686354FD"/>
    <w:rsid w:val="68797A61"/>
    <w:rsid w:val="68B6C866"/>
    <w:rsid w:val="68CC5E57"/>
    <w:rsid w:val="696EF9A8"/>
    <w:rsid w:val="69D3E706"/>
    <w:rsid w:val="69EEF386"/>
    <w:rsid w:val="6A3A103E"/>
    <w:rsid w:val="6B32DB76"/>
    <w:rsid w:val="6B6158BD"/>
    <w:rsid w:val="6BD073FB"/>
    <w:rsid w:val="6C23D5E3"/>
    <w:rsid w:val="6D34A914"/>
    <w:rsid w:val="6D7D9A68"/>
    <w:rsid w:val="6DB9FC37"/>
    <w:rsid w:val="6DD7DCC3"/>
    <w:rsid w:val="6E6A34B0"/>
    <w:rsid w:val="6EC6CE65"/>
    <w:rsid w:val="6F4F9890"/>
    <w:rsid w:val="7001B071"/>
    <w:rsid w:val="7095EB08"/>
    <w:rsid w:val="712645C2"/>
    <w:rsid w:val="71B4CCC7"/>
    <w:rsid w:val="7212D71F"/>
    <w:rsid w:val="727DF4D8"/>
    <w:rsid w:val="727E38CB"/>
    <w:rsid w:val="7318214C"/>
    <w:rsid w:val="748B20F7"/>
    <w:rsid w:val="754D1452"/>
    <w:rsid w:val="759A8DF7"/>
    <w:rsid w:val="75C980A9"/>
    <w:rsid w:val="75D5F3F9"/>
    <w:rsid w:val="75DF0197"/>
    <w:rsid w:val="76477B7E"/>
    <w:rsid w:val="76F3DFD6"/>
    <w:rsid w:val="794C4493"/>
    <w:rsid w:val="79CC8D46"/>
    <w:rsid w:val="7A7AF22E"/>
    <w:rsid w:val="7AC5120C"/>
    <w:rsid w:val="7B64A8D6"/>
    <w:rsid w:val="7B9CC5B9"/>
    <w:rsid w:val="7CF62D2A"/>
    <w:rsid w:val="7D5015E9"/>
    <w:rsid w:val="7D57DBB4"/>
    <w:rsid w:val="7F1B7FB9"/>
    <w:rsid w:val="7F247FF1"/>
    <w:rsid w:val="7FB4F585"/>
    <w:rsid w:val="7FB87D47"/>
    <w:rsid w:val="7FCD3B8F"/>
    <w:rsid w:val="7FD1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E47D3"/>
  <w15:chartTrackingRefBased/>
  <w15:docId w15:val="{99D58656-F34C-46E4-972B-B52741B2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3F153B62476449FCDEFEBC9673C60" ma:contentTypeVersion="12" ma:contentTypeDescription="Create a new document." ma:contentTypeScope="" ma:versionID="ce7a10cfe04a1f834b6a089b67fe490c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8b9aed852dbe7eaa9717face73573319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d39e10f-e30d-4fbf-a905-0e75b65cb4b9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8EF2-3B91-422D-A3BA-6EA9CBB3AA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9E32E1A-7F50-4432-AF81-933F2DB1EE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DE7C63-844C-4C3B-9240-7577CF9F90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B7EBD1-9CEC-4B25-8E16-FE326D32AED1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5.xml><?xml version="1.0" encoding="utf-8"?>
<ds:datastoreItem xmlns:ds="http://schemas.openxmlformats.org/officeDocument/2006/customXml" ds:itemID="{F77850DB-D6F8-4240-A2E6-5389E05D4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f00e0-1ace-4b9b-a0a5-3c60dfbbaeb7"/>
    <ds:schemaRef ds:uri="d08a4b7b-f960-48c5-aeaf-118cf953e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101</TotalTime>
  <Pages>6</Pages>
  <Words>615</Words>
  <Characters>3694</Characters>
  <Application>Microsoft Office Word</Application>
  <DocSecurity>0</DocSecurity>
  <Lines>30</Lines>
  <Paragraphs>8</Paragraphs>
  <ScaleCrop>false</ScaleCrop>
  <Company>UMWP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Angela Markowska-Lange</cp:lastModifiedBy>
  <cp:revision>31</cp:revision>
  <cp:lastPrinted>2024-06-27T13:11:00Z</cp:lastPrinted>
  <dcterms:created xsi:type="dcterms:W3CDTF">2026-05-22T12:18:00Z</dcterms:created>
  <dcterms:modified xsi:type="dcterms:W3CDTF">2026-05-26T14:05:00Z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