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1506" w14:textId="77777777" w:rsidR="00086220" w:rsidRPr="00F873CB" w:rsidRDefault="00BA0CEB" w:rsidP="006367C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C061507" w14:textId="77777777" w:rsidR="00086220" w:rsidRPr="00F873CB" w:rsidRDefault="00473B6F" w:rsidP="00086220">
      <w:pPr>
        <w:jc w:val="center"/>
        <w:rPr>
          <w:rFonts w:ascii="Times New Roman" w:hAnsi="Times New Roman"/>
          <w:b/>
          <w:sz w:val="22"/>
          <w:szCs w:val="22"/>
        </w:rPr>
      </w:pPr>
      <w:r w:rsidRPr="00F873CB">
        <w:rPr>
          <w:rFonts w:ascii="Times New Roman" w:hAnsi="Times New Roman"/>
          <w:b/>
          <w:sz w:val="22"/>
          <w:szCs w:val="22"/>
        </w:rPr>
        <w:t>UMOWA UCZESTNICTWA W PROJEKCIE</w:t>
      </w:r>
    </w:p>
    <w:p w14:paraId="6C061508" w14:textId="77777777" w:rsidR="00473B6F" w:rsidRPr="00F873CB" w:rsidRDefault="00473B6F" w:rsidP="00473B6F">
      <w:pPr>
        <w:jc w:val="center"/>
        <w:rPr>
          <w:rFonts w:ascii="Times New Roman" w:eastAsia="Lucida Sans Unicode" w:hAnsi="Times New Roman"/>
          <w:b/>
          <w:sz w:val="22"/>
          <w:szCs w:val="22"/>
        </w:rPr>
      </w:pPr>
    </w:p>
    <w:p w14:paraId="6C06150A" w14:textId="0D4F8258" w:rsidR="00473B6F" w:rsidRDefault="00B310A9" w:rsidP="00473B6F">
      <w:pPr>
        <w:jc w:val="both"/>
        <w:rPr>
          <w:rFonts w:ascii="Times New Roman" w:hAnsi="Times New Roman"/>
          <w:shd w:val="clear" w:color="auto" w:fill="FFFFFF"/>
        </w:rPr>
      </w:pPr>
      <w:r w:rsidRPr="005C4182">
        <w:rPr>
          <w:rFonts w:ascii="Times New Roman" w:hAnsi="Times New Roman"/>
          <w:b/>
          <w:bCs/>
        </w:rPr>
        <w:t xml:space="preserve">„Koordynacja zdeinstytucjonalizowanych usług społecznych w powiecie malborskim” </w:t>
      </w:r>
      <w:r w:rsidRPr="005C4182">
        <w:rPr>
          <w:rFonts w:ascii="Times New Roman" w:hAnsi="Times New Roman"/>
          <w:shd w:val="clear" w:color="auto" w:fill="FFFFFF"/>
        </w:rPr>
        <w:t xml:space="preserve"> </w:t>
      </w:r>
    </w:p>
    <w:p w14:paraId="5C8EBA34" w14:textId="77777777" w:rsidR="00C35C7A" w:rsidRPr="00F873CB" w:rsidRDefault="00C35C7A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0B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 xml:space="preserve">zawarta w dniu </w:t>
      </w:r>
      <w:r w:rsidR="00605C1B">
        <w:rPr>
          <w:rFonts w:ascii="Times New Roman" w:hAnsi="Times New Roman"/>
          <w:b/>
          <w:sz w:val="22"/>
          <w:szCs w:val="22"/>
        </w:rPr>
        <w:t>…………………………….</w:t>
      </w:r>
      <w:r w:rsidR="00DB36AC" w:rsidRPr="00F873CB">
        <w:rPr>
          <w:rFonts w:ascii="Times New Roman" w:hAnsi="Times New Roman"/>
          <w:b/>
          <w:sz w:val="22"/>
          <w:szCs w:val="22"/>
        </w:rPr>
        <w:t xml:space="preserve"> </w:t>
      </w:r>
      <w:r w:rsidRPr="00F873CB">
        <w:rPr>
          <w:rFonts w:ascii="Times New Roman" w:hAnsi="Times New Roman"/>
          <w:b/>
          <w:sz w:val="22"/>
          <w:szCs w:val="22"/>
        </w:rPr>
        <w:t>r.</w:t>
      </w:r>
      <w:r w:rsidRPr="00F873CB">
        <w:rPr>
          <w:rFonts w:ascii="Times New Roman" w:hAnsi="Times New Roman"/>
          <w:sz w:val="22"/>
          <w:szCs w:val="22"/>
        </w:rPr>
        <w:t xml:space="preserve"> pomiędzy:</w:t>
      </w:r>
    </w:p>
    <w:p w14:paraId="272FFD3C" w14:textId="77777777" w:rsidR="00B675A9" w:rsidRDefault="00B675A9" w:rsidP="00B675A9">
      <w:pPr>
        <w:pStyle w:val="Akapitzlist"/>
        <w:widowControl w:val="0"/>
        <w:tabs>
          <w:tab w:val="num" w:pos="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F8C66EC" w14:textId="42F7CAB9" w:rsidR="00B675A9" w:rsidRPr="005C4182" w:rsidRDefault="00EC5030" w:rsidP="00B675A9">
      <w:pPr>
        <w:pStyle w:val="Akapitzlist"/>
        <w:widowControl w:val="0"/>
        <w:tabs>
          <w:tab w:val="num" w:pos="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Malborska Fundacja Rozwoju Regionalnego</w:t>
      </w:r>
      <w:r w:rsidR="00B675A9" w:rsidRPr="005C4182">
        <w:rPr>
          <w:rFonts w:ascii="Times New Roman" w:hAnsi="Times New Roman"/>
          <w:sz w:val="24"/>
          <w:szCs w:val="24"/>
        </w:rPr>
        <w:t>,</w:t>
      </w:r>
      <w:r w:rsidR="005E4523">
        <w:rPr>
          <w:rFonts w:ascii="Times New Roman" w:hAnsi="Times New Roman"/>
          <w:sz w:val="24"/>
          <w:szCs w:val="24"/>
        </w:rPr>
        <w:t xml:space="preserve"> </w:t>
      </w:r>
      <w:r w:rsidR="00FD4D0C">
        <w:rPr>
          <w:rFonts w:ascii="Times New Roman" w:hAnsi="Times New Roman"/>
          <w:sz w:val="24"/>
          <w:szCs w:val="24"/>
        </w:rPr>
        <w:t xml:space="preserve">NIP </w:t>
      </w:r>
      <w:r w:rsidR="007A36D0" w:rsidRPr="007A36D0">
        <w:rPr>
          <w:rFonts w:ascii="Times New Roman" w:hAnsi="Times New Roman"/>
          <w:b/>
          <w:bCs/>
          <w:sz w:val="24"/>
          <w:szCs w:val="24"/>
        </w:rPr>
        <w:t>5792254278</w:t>
      </w:r>
      <w:r w:rsidR="008F60D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F60DE" w:rsidRPr="007A36D0">
        <w:rPr>
          <w:rFonts w:ascii="Times New Roman" w:hAnsi="Times New Roman"/>
          <w:sz w:val="24"/>
          <w:szCs w:val="24"/>
        </w:rPr>
        <w:t>REGON 222164540</w:t>
      </w:r>
      <w:r w:rsidR="008F60DE">
        <w:rPr>
          <w:rFonts w:ascii="Times New Roman" w:hAnsi="Times New Roman"/>
          <w:sz w:val="24"/>
          <w:szCs w:val="24"/>
        </w:rPr>
        <w:t xml:space="preserve">, </w:t>
      </w:r>
      <w:r w:rsidR="008F60DE">
        <w:rPr>
          <w:rFonts w:ascii="Times New Roman" w:hAnsi="Times New Roman"/>
          <w:sz w:val="24"/>
          <w:szCs w:val="24"/>
        </w:rPr>
        <w:br/>
      </w:r>
      <w:r w:rsidR="00B675A9" w:rsidRPr="005C4182">
        <w:rPr>
          <w:rFonts w:ascii="Times New Roman" w:hAnsi="Times New Roman"/>
          <w:sz w:val="24"/>
          <w:szCs w:val="24"/>
        </w:rPr>
        <w:t xml:space="preserve">z siedzibą przy . ul. </w:t>
      </w:r>
      <w:r>
        <w:rPr>
          <w:rFonts w:ascii="Times New Roman" w:hAnsi="Times New Roman"/>
          <w:sz w:val="24"/>
          <w:szCs w:val="24"/>
        </w:rPr>
        <w:t>Głowackiego 111</w:t>
      </w:r>
      <w:r w:rsidR="00B675A9" w:rsidRPr="005C4182">
        <w:rPr>
          <w:rFonts w:ascii="Times New Roman" w:hAnsi="Times New Roman"/>
          <w:sz w:val="24"/>
          <w:szCs w:val="24"/>
        </w:rPr>
        <w:t>, 82-200 Malbork</w:t>
      </w:r>
      <w:r w:rsidR="007A36D0" w:rsidRPr="007A36D0">
        <w:rPr>
          <w:rFonts w:ascii="Times New Roman" w:hAnsi="Times New Roman"/>
          <w:sz w:val="24"/>
          <w:szCs w:val="24"/>
        </w:rPr>
        <w:t xml:space="preserve">. </w:t>
      </w:r>
    </w:p>
    <w:p w14:paraId="6C06150D" w14:textId="1DD1C763" w:rsidR="00473B6F" w:rsidRPr="006F0C42" w:rsidRDefault="00473B6F" w:rsidP="00473B6F">
      <w:pPr>
        <w:jc w:val="both"/>
        <w:rPr>
          <w:rFonts w:ascii="Times New Roman" w:hAnsi="Times New Roman"/>
          <w:color w:val="333333"/>
        </w:rPr>
      </w:pPr>
      <w:r w:rsidRPr="006F0C42">
        <w:rPr>
          <w:rFonts w:ascii="Times New Roman" w:hAnsi="Times New Roman"/>
        </w:rPr>
        <w:t>które reprezentuje:</w:t>
      </w:r>
    </w:p>
    <w:p w14:paraId="6C06150E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55AFC2B5" w14:textId="77777777" w:rsidR="00E86010" w:rsidRDefault="00E86010" w:rsidP="00473B6F">
      <w:pPr>
        <w:jc w:val="both"/>
        <w:rPr>
          <w:rFonts w:ascii="Times New Roman" w:hAnsi="Times New Roman"/>
          <w:sz w:val="22"/>
          <w:szCs w:val="22"/>
        </w:rPr>
      </w:pPr>
    </w:p>
    <w:p w14:paraId="7676BC57" w14:textId="77777777" w:rsidR="00E86010" w:rsidRDefault="00E86010" w:rsidP="00473B6F">
      <w:pPr>
        <w:pBdr>
          <w:top w:val="single" w:sz="6" w:space="1" w:color="auto"/>
          <w:bottom w:val="single" w:sz="6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6C06150F" w14:textId="739AAF49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0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1" w14:textId="59DD2532" w:rsidR="00473B6F" w:rsidRPr="00F873CB" w:rsidRDefault="00F873CB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Zwan</w:t>
      </w:r>
      <w:r w:rsidR="00331FED">
        <w:rPr>
          <w:rFonts w:ascii="Times New Roman" w:hAnsi="Times New Roman"/>
          <w:sz w:val="22"/>
          <w:szCs w:val="22"/>
        </w:rPr>
        <w:t>ą</w:t>
      </w:r>
      <w:r w:rsidR="00473B6F" w:rsidRPr="00F873CB">
        <w:rPr>
          <w:rFonts w:ascii="Times New Roman" w:hAnsi="Times New Roman"/>
          <w:sz w:val="22"/>
          <w:szCs w:val="22"/>
        </w:rPr>
        <w:t xml:space="preserve"> dalej </w:t>
      </w:r>
      <w:r w:rsidR="00E25964">
        <w:rPr>
          <w:rFonts w:ascii="Times New Roman" w:hAnsi="Times New Roman"/>
          <w:sz w:val="22"/>
          <w:szCs w:val="22"/>
        </w:rPr>
        <w:t>partnerem</w:t>
      </w:r>
      <w:r w:rsidR="0020487F" w:rsidRPr="00F873CB">
        <w:rPr>
          <w:rFonts w:ascii="Times New Roman" w:hAnsi="Times New Roman"/>
          <w:sz w:val="22"/>
          <w:szCs w:val="22"/>
        </w:rPr>
        <w:t xml:space="preserve"> projektu</w:t>
      </w:r>
      <w:r w:rsidR="00473B6F" w:rsidRPr="00F873CB">
        <w:rPr>
          <w:rFonts w:ascii="Times New Roman" w:hAnsi="Times New Roman"/>
          <w:sz w:val="22"/>
          <w:szCs w:val="22"/>
        </w:rPr>
        <w:t>,</w:t>
      </w:r>
    </w:p>
    <w:p w14:paraId="6C061512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a</w:t>
      </w:r>
    </w:p>
    <w:p w14:paraId="6C061513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4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Panią/Panem………………………………………………………………………………….…</w:t>
      </w:r>
      <w:r w:rsidR="00CC4E0B">
        <w:rPr>
          <w:rFonts w:ascii="Times New Roman" w:hAnsi="Times New Roman"/>
          <w:sz w:val="22"/>
          <w:szCs w:val="22"/>
        </w:rPr>
        <w:t>………</w:t>
      </w:r>
    </w:p>
    <w:p w14:paraId="6C061515" w14:textId="77777777" w:rsidR="00CC4E0B" w:rsidRDefault="00CC4E0B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6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Zamieszkałą/ym…………………………………………………………………………………</w:t>
      </w:r>
      <w:r w:rsidR="00B53104" w:rsidRPr="00F873CB">
        <w:rPr>
          <w:rFonts w:ascii="Times New Roman" w:hAnsi="Times New Roman"/>
          <w:sz w:val="22"/>
          <w:szCs w:val="22"/>
        </w:rPr>
        <w:t>………</w:t>
      </w:r>
    </w:p>
    <w:p w14:paraId="6C061517" w14:textId="77777777" w:rsidR="00473B6F" w:rsidRPr="00F873CB" w:rsidRDefault="00473B6F" w:rsidP="00F873CB">
      <w:pPr>
        <w:rPr>
          <w:rFonts w:ascii="Times New Roman" w:hAnsi="Times New Roman"/>
          <w:sz w:val="22"/>
          <w:szCs w:val="22"/>
        </w:rPr>
      </w:pPr>
    </w:p>
    <w:p w14:paraId="6C061518" w14:textId="77777777" w:rsidR="00473B6F" w:rsidRPr="00F873CB" w:rsidRDefault="00473B6F" w:rsidP="00F873CB">
      <w:pPr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>Legitymują/cym się dowodem osobistym numer</w:t>
      </w:r>
      <w:r w:rsidR="00CC4E0B">
        <w:rPr>
          <w:rFonts w:ascii="Times New Roman" w:hAnsi="Times New Roman"/>
          <w:sz w:val="22"/>
          <w:szCs w:val="22"/>
        </w:rPr>
        <w:t xml:space="preserve">   </w:t>
      </w:r>
      <w:r w:rsidR="00B53104" w:rsidRPr="00F873CB">
        <w:rPr>
          <w:rFonts w:ascii="Times New Roman" w:hAnsi="Times New Roman"/>
          <w:sz w:val="22"/>
          <w:szCs w:val="22"/>
        </w:rPr>
        <w:t>……………</w:t>
      </w:r>
      <w:r w:rsidR="00F873CB">
        <w:rPr>
          <w:rFonts w:ascii="Times New Roman" w:hAnsi="Times New Roman"/>
          <w:sz w:val="22"/>
          <w:szCs w:val="22"/>
        </w:rPr>
        <w:t>………………………………………..</w:t>
      </w:r>
    </w:p>
    <w:p w14:paraId="6C061519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A" w14:textId="77777777" w:rsidR="00473B6F" w:rsidRPr="00F873CB" w:rsidRDefault="00F873CB" w:rsidP="00F873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p</w:t>
      </w:r>
      <w:r w:rsidR="00473B6F" w:rsidRPr="00F873CB">
        <w:rPr>
          <w:rFonts w:ascii="Times New Roman" w:hAnsi="Times New Roman"/>
          <w:sz w:val="22"/>
          <w:szCs w:val="22"/>
        </w:rPr>
        <w:t>esel</w:t>
      </w:r>
      <w:r w:rsidR="002405FC" w:rsidRPr="00F873CB">
        <w:rPr>
          <w:rFonts w:ascii="Times New Roman" w:hAnsi="Times New Roman"/>
          <w:sz w:val="22"/>
          <w:szCs w:val="22"/>
        </w:rPr>
        <w:t xml:space="preserve"> </w:t>
      </w:r>
      <w:r w:rsidR="00CC4E0B">
        <w:rPr>
          <w:rFonts w:ascii="Times New Roman" w:hAnsi="Times New Roman"/>
          <w:sz w:val="22"/>
          <w:szCs w:val="22"/>
        </w:rPr>
        <w:t>…..</w:t>
      </w:r>
      <w:r w:rsidR="00473B6F" w:rsidRPr="00F873CB">
        <w:rPr>
          <w:rFonts w:ascii="Times New Roman" w:hAnsi="Times New Roman"/>
          <w:sz w:val="22"/>
          <w:szCs w:val="22"/>
        </w:rPr>
        <w:t>…………………………………………………………………</w:t>
      </w:r>
      <w:r w:rsidR="00B53104" w:rsidRPr="00F873CB">
        <w:rPr>
          <w:rFonts w:ascii="Times New Roman" w:hAnsi="Times New Roman"/>
          <w:sz w:val="22"/>
          <w:szCs w:val="22"/>
        </w:rPr>
        <w:t>………………………</w:t>
      </w:r>
    </w:p>
    <w:p w14:paraId="6C06151B" w14:textId="77777777" w:rsidR="00473B6F" w:rsidRPr="00F873CB" w:rsidRDefault="00473B6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C" w14:textId="320D1FA1" w:rsidR="00473B6F" w:rsidRDefault="0020487F" w:rsidP="00473B6F">
      <w:pPr>
        <w:jc w:val="both"/>
        <w:rPr>
          <w:rFonts w:ascii="Times New Roman" w:hAnsi="Times New Roman"/>
          <w:sz w:val="22"/>
          <w:szCs w:val="22"/>
        </w:rPr>
      </w:pPr>
      <w:r w:rsidRPr="00F873CB">
        <w:rPr>
          <w:rFonts w:ascii="Times New Roman" w:hAnsi="Times New Roman"/>
          <w:sz w:val="22"/>
          <w:szCs w:val="22"/>
        </w:rPr>
        <w:t xml:space="preserve">zwaną/ym dalej </w:t>
      </w:r>
      <w:r w:rsidR="00472193">
        <w:rPr>
          <w:rFonts w:ascii="Times New Roman" w:hAnsi="Times New Roman"/>
          <w:sz w:val="22"/>
          <w:szCs w:val="22"/>
        </w:rPr>
        <w:t>opiekunem prawnym</w:t>
      </w:r>
      <w:r w:rsidR="00442B4C">
        <w:rPr>
          <w:rFonts w:ascii="Times New Roman" w:hAnsi="Times New Roman"/>
          <w:sz w:val="22"/>
          <w:szCs w:val="22"/>
        </w:rPr>
        <w:t xml:space="preserve"> </w:t>
      </w:r>
      <w:r w:rsidRPr="00F873CB">
        <w:rPr>
          <w:rFonts w:ascii="Times New Roman" w:hAnsi="Times New Roman"/>
          <w:sz w:val="22"/>
          <w:szCs w:val="22"/>
        </w:rPr>
        <w:t>uczestnik</w:t>
      </w:r>
      <w:r w:rsidR="00442B4C">
        <w:rPr>
          <w:rFonts w:ascii="Times New Roman" w:hAnsi="Times New Roman"/>
          <w:sz w:val="22"/>
          <w:szCs w:val="22"/>
        </w:rPr>
        <w:t>a</w:t>
      </w:r>
      <w:r w:rsidR="007F650F">
        <w:rPr>
          <w:rFonts w:ascii="Times New Roman" w:hAnsi="Times New Roman"/>
          <w:sz w:val="22"/>
          <w:szCs w:val="22"/>
        </w:rPr>
        <w:t>/uczestniczk</w:t>
      </w:r>
      <w:r w:rsidR="00442B4C">
        <w:rPr>
          <w:rFonts w:ascii="Times New Roman" w:hAnsi="Times New Roman"/>
          <w:sz w:val="22"/>
          <w:szCs w:val="22"/>
        </w:rPr>
        <w:t xml:space="preserve">i </w:t>
      </w:r>
      <w:r w:rsidRPr="00F873CB">
        <w:rPr>
          <w:rFonts w:ascii="Times New Roman" w:hAnsi="Times New Roman"/>
          <w:sz w:val="22"/>
          <w:szCs w:val="22"/>
        </w:rPr>
        <w:t>p</w:t>
      </w:r>
      <w:r w:rsidR="00473B6F" w:rsidRPr="00F873CB">
        <w:rPr>
          <w:rFonts w:ascii="Times New Roman" w:hAnsi="Times New Roman"/>
          <w:sz w:val="22"/>
          <w:szCs w:val="22"/>
        </w:rPr>
        <w:t>rojektu.</w:t>
      </w:r>
    </w:p>
    <w:p w14:paraId="6478250E" w14:textId="77777777" w:rsidR="007A3F72" w:rsidRDefault="007A3F72" w:rsidP="00473B6F">
      <w:pPr>
        <w:jc w:val="both"/>
        <w:rPr>
          <w:rFonts w:ascii="Times New Roman" w:hAnsi="Times New Roman"/>
          <w:sz w:val="22"/>
          <w:szCs w:val="22"/>
        </w:rPr>
      </w:pPr>
    </w:p>
    <w:p w14:paraId="5C241F3F" w14:textId="499E1E63" w:rsidR="007A3F72" w:rsidRDefault="007A3F72" w:rsidP="00473B6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4EF59FE" w14:textId="57DBE94D" w:rsidR="00835F5D" w:rsidRDefault="0048010F" w:rsidP="00835F5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Lub </w:t>
      </w:r>
      <w:r w:rsidR="00835F5D" w:rsidRPr="00835F5D">
        <w:rPr>
          <w:rFonts w:ascii="Roboto" w:hAnsi="Roboto"/>
          <w:color w:val="333333"/>
          <w:sz w:val="23"/>
          <w:szCs w:val="23"/>
        </w:rPr>
        <w:br/>
      </w:r>
      <w:r w:rsidR="00835F5D" w:rsidRPr="00F873CB">
        <w:rPr>
          <w:rFonts w:ascii="Times New Roman" w:hAnsi="Times New Roman"/>
          <w:sz w:val="22"/>
          <w:szCs w:val="22"/>
        </w:rPr>
        <w:t>zwaną/ym dalej uczestnik</w:t>
      </w:r>
      <w:r w:rsidR="00664873">
        <w:rPr>
          <w:rFonts w:ascii="Times New Roman" w:hAnsi="Times New Roman"/>
          <w:sz w:val="22"/>
          <w:szCs w:val="22"/>
        </w:rPr>
        <w:t>iem</w:t>
      </w:r>
      <w:r w:rsidR="00835F5D">
        <w:rPr>
          <w:rFonts w:ascii="Times New Roman" w:hAnsi="Times New Roman"/>
          <w:sz w:val="22"/>
          <w:szCs w:val="22"/>
        </w:rPr>
        <w:t>/uczestniczk</w:t>
      </w:r>
      <w:r w:rsidR="00664873">
        <w:rPr>
          <w:rFonts w:ascii="Times New Roman" w:hAnsi="Times New Roman"/>
          <w:sz w:val="22"/>
          <w:szCs w:val="22"/>
        </w:rPr>
        <w:t>ą</w:t>
      </w:r>
      <w:r w:rsidR="00835F5D">
        <w:rPr>
          <w:rFonts w:ascii="Times New Roman" w:hAnsi="Times New Roman"/>
          <w:sz w:val="22"/>
          <w:szCs w:val="22"/>
        </w:rPr>
        <w:t xml:space="preserve"> </w:t>
      </w:r>
      <w:r w:rsidR="00835F5D" w:rsidRPr="00F873CB">
        <w:rPr>
          <w:rFonts w:ascii="Times New Roman" w:hAnsi="Times New Roman"/>
          <w:sz w:val="22"/>
          <w:szCs w:val="22"/>
        </w:rPr>
        <w:t>projektu.</w:t>
      </w:r>
    </w:p>
    <w:p w14:paraId="11B84799" w14:textId="2D5C4E06" w:rsidR="0048010F" w:rsidRPr="00F873CB" w:rsidRDefault="0048010F" w:rsidP="00473B6F">
      <w:pPr>
        <w:jc w:val="both"/>
        <w:rPr>
          <w:rFonts w:ascii="Times New Roman" w:hAnsi="Times New Roman"/>
          <w:sz w:val="22"/>
          <w:szCs w:val="22"/>
        </w:rPr>
      </w:pPr>
    </w:p>
    <w:p w14:paraId="6C06151D" w14:textId="77777777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1</w:t>
      </w:r>
    </w:p>
    <w:p w14:paraId="3145014A" w14:textId="6A37F4D9" w:rsidR="00BC5B1E" w:rsidRDefault="000F675E" w:rsidP="00614839">
      <w:pPr>
        <w:pStyle w:val="Default"/>
        <w:spacing w:before="120" w:after="120" w:line="240" w:lineRule="auto"/>
        <w:jc w:val="both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Przedmiotem niniejszej umowy jest udział </w:t>
      </w:r>
      <w:r w:rsidR="0020487F" w:rsidRPr="00F873CB">
        <w:rPr>
          <w:rFonts w:ascii="Times New Roman" w:eastAsia="Lucida Sans Unicode" w:hAnsi="Times New Roman"/>
          <w:sz w:val="22"/>
          <w:szCs w:val="22"/>
        </w:rPr>
        <w:t>uczestnika</w:t>
      </w:r>
      <w:r w:rsidR="001C10A5">
        <w:rPr>
          <w:rFonts w:ascii="Times New Roman" w:eastAsia="Lucida Sans Unicode" w:hAnsi="Times New Roman"/>
          <w:sz w:val="22"/>
          <w:szCs w:val="22"/>
        </w:rPr>
        <w:t xml:space="preserve">/uczestniczki </w:t>
      </w:r>
      <w:r w:rsidR="0020487F" w:rsidRPr="00F873CB">
        <w:rPr>
          <w:rFonts w:ascii="Times New Roman" w:eastAsia="Lucida Sans Unicode" w:hAnsi="Times New Roman"/>
          <w:sz w:val="22"/>
          <w:szCs w:val="22"/>
        </w:rPr>
        <w:t xml:space="preserve">projektu </w:t>
      </w:r>
      <w:r w:rsidR="002405FC" w:rsidRPr="00F873CB">
        <w:rPr>
          <w:rFonts w:ascii="Times New Roman" w:eastAsia="Lucida Sans Unicode" w:hAnsi="Times New Roman"/>
          <w:sz w:val="22"/>
          <w:szCs w:val="22"/>
        </w:rPr>
        <w:t xml:space="preserve"> w projekcie pt. </w:t>
      </w:r>
      <w:r w:rsidR="000F262F" w:rsidRPr="005C4182">
        <w:rPr>
          <w:rFonts w:ascii="Times New Roman" w:hAnsi="Times New Roman"/>
          <w:b/>
          <w:bCs/>
        </w:rPr>
        <w:t xml:space="preserve">„Koordynacja zdeinstytucjonalizowanych usług społecznych w powiecie malborskim” </w:t>
      </w:r>
      <w:r w:rsidR="00F20DF4">
        <w:rPr>
          <w:rFonts w:ascii="Times New Roman" w:hAnsi="Times New Roman"/>
          <w:b/>
          <w:bCs/>
        </w:rPr>
        <w:br/>
      </w:r>
      <w:r w:rsidR="00A47DCD" w:rsidRPr="002B34E0">
        <w:rPr>
          <w:rFonts w:ascii="Times New Roman" w:hAnsi="Times New Roman" w:cs="Times New Roman"/>
          <w:bCs/>
          <w:color w:val="auto"/>
        </w:rPr>
        <w:t xml:space="preserve"> </w:t>
      </w:r>
      <w:r w:rsidR="00ED42C7" w:rsidRPr="00B20F21">
        <w:rPr>
          <w:rFonts w:ascii="Times New Roman" w:hAnsi="Times New Roman" w:cs="Times New Roman"/>
          <w:bCs/>
          <w:sz w:val="22"/>
          <w:szCs w:val="22"/>
        </w:rPr>
        <w:t xml:space="preserve">nr wniosku 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FEPM.05.</w:t>
      </w:r>
      <w:r w:rsidR="00D14798">
        <w:rPr>
          <w:rFonts w:ascii="Times New Roman" w:hAnsi="Times New Roman" w:cs="Times New Roman"/>
          <w:bCs/>
          <w:sz w:val="22"/>
          <w:szCs w:val="22"/>
        </w:rPr>
        <w:t>17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-IZ.00-00</w:t>
      </w:r>
      <w:r w:rsidR="00614839">
        <w:rPr>
          <w:rFonts w:ascii="Times New Roman" w:hAnsi="Times New Roman" w:cs="Times New Roman"/>
          <w:bCs/>
          <w:sz w:val="22"/>
          <w:szCs w:val="22"/>
        </w:rPr>
        <w:t>63</w:t>
      </w:r>
      <w:r w:rsidR="00ED42C7" w:rsidRPr="00C81C41">
        <w:rPr>
          <w:rFonts w:ascii="Times New Roman" w:hAnsi="Times New Roman" w:cs="Times New Roman"/>
          <w:bCs/>
          <w:sz w:val="22"/>
          <w:szCs w:val="22"/>
        </w:rPr>
        <w:t>/2</w:t>
      </w:r>
      <w:r w:rsidR="00614839">
        <w:rPr>
          <w:rFonts w:ascii="Times New Roman" w:hAnsi="Times New Roman" w:cs="Times New Roman"/>
          <w:bCs/>
          <w:sz w:val="22"/>
          <w:szCs w:val="22"/>
        </w:rPr>
        <w:t>4</w:t>
      </w:r>
      <w:r w:rsidR="00ED42C7" w:rsidRPr="00B20F21">
        <w:rPr>
          <w:rFonts w:ascii="Times New Roman" w:hAnsi="Times New Roman" w:cs="Times New Roman"/>
          <w:bCs/>
          <w:sz w:val="22"/>
          <w:szCs w:val="22"/>
        </w:rPr>
        <w:t xml:space="preserve">, realizowany w ramach </w:t>
      </w:r>
      <w:r w:rsidR="00ED42C7" w:rsidRPr="00C81C41">
        <w:rPr>
          <w:rFonts w:ascii="Times New Roman" w:hAnsi="Times New Roman" w:cs="Times New Roman"/>
          <w:bCs/>
          <w:color w:val="auto"/>
          <w:sz w:val="22"/>
          <w:szCs w:val="22"/>
        </w:rPr>
        <w:t>Programu Funduszy Europejskich dla Pomorza 2021-2027, Oś priorytetowa: 5</w:t>
      </w:r>
      <w:r w:rsidR="00ED42C7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ED42C7" w:rsidRPr="00C81C4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Fundusze europejskie dla silnego społecznie Pomorza (EFS+), Działanie: </w:t>
      </w:r>
      <w:r w:rsidR="007909F0" w:rsidRPr="002B34E0">
        <w:rPr>
          <w:rFonts w:ascii="Times New Roman" w:hAnsi="Times New Roman" w:cs="Times New Roman"/>
          <w:bCs/>
          <w:color w:val="auto"/>
        </w:rPr>
        <w:t>5.</w:t>
      </w:r>
      <w:r w:rsidR="00D14798">
        <w:rPr>
          <w:rFonts w:ascii="Times New Roman" w:hAnsi="Times New Roman" w:cs="Times New Roman"/>
          <w:bCs/>
          <w:color w:val="auto"/>
        </w:rPr>
        <w:t>17</w:t>
      </w:r>
      <w:r w:rsidR="007909F0" w:rsidRPr="002B34E0">
        <w:rPr>
          <w:rFonts w:ascii="Times New Roman" w:hAnsi="Times New Roman" w:cs="Times New Roman"/>
          <w:bCs/>
          <w:color w:val="auto"/>
        </w:rPr>
        <w:t xml:space="preserve"> </w:t>
      </w:r>
      <w:r w:rsidR="00614839" w:rsidRPr="005C4182">
        <w:rPr>
          <w:rFonts w:ascii="Times New Roman" w:hAnsi="Times New Roman" w:cs="Times New Roman"/>
          <w:bCs/>
        </w:rPr>
        <w:t>Usługi społeczne i zdrowotne</w:t>
      </w:r>
      <w:r w:rsidR="00614839" w:rsidRPr="00F873CB">
        <w:rPr>
          <w:rFonts w:ascii="Times New Roman" w:eastAsia="Lucida Sans Unicode" w:hAnsi="Times New Roman"/>
          <w:b/>
          <w:sz w:val="22"/>
          <w:szCs w:val="22"/>
        </w:rPr>
        <w:t xml:space="preserve"> </w:t>
      </w:r>
    </w:p>
    <w:p w14:paraId="6C06151F" w14:textId="654F60E4" w:rsidR="000F675E" w:rsidRPr="00F873CB" w:rsidRDefault="000F675E" w:rsidP="00AE0EE9">
      <w:pPr>
        <w:pStyle w:val="Default"/>
        <w:spacing w:before="120" w:after="120" w:line="240" w:lineRule="auto"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2</w:t>
      </w:r>
    </w:p>
    <w:p w14:paraId="6C061520" w14:textId="3C25C68A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Projekt jest </w:t>
      </w:r>
      <w:r w:rsidRPr="00CC5BFB">
        <w:rPr>
          <w:rFonts w:ascii="Times New Roman" w:eastAsia="Lucida Sans Unicode" w:hAnsi="Times New Roman"/>
          <w:sz w:val="22"/>
          <w:szCs w:val="22"/>
        </w:rPr>
        <w:t xml:space="preserve">współfinansowany ze środków Unii Europejskiej 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z </w:t>
      </w:r>
      <w:r w:rsidRPr="00CC5BFB">
        <w:rPr>
          <w:rFonts w:ascii="Times New Roman" w:eastAsia="Lucida Sans Unicode" w:hAnsi="Times New Roman"/>
          <w:sz w:val="22"/>
          <w:szCs w:val="22"/>
        </w:rPr>
        <w:t>Europejskiego Funduszu Społecznego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CD0711">
        <w:rPr>
          <w:rFonts w:ascii="Times New Roman" w:eastAsia="Lucida Sans Unicode" w:hAnsi="Times New Roman"/>
          <w:sz w:val="22"/>
          <w:szCs w:val="22"/>
        </w:rPr>
        <w:t xml:space="preserve">Plus </w:t>
      </w:r>
      <w:r w:rsidR="00A52D30">
        <w:rPr>
          <w:rFonts w:ascii="Times New Roman" w:eastAsia="Lucida Sans Unicode" w:hAnsi="Times New Roman"/>
          <w:sz w:val="22"/>
          <w:szCs w:val="22"/>
        </w:rPr>
        <w:t xml:space="preserve">(EFS+) </w:t>
      </w:r>
      <w:r w:rsidR="007A457E" w:rsidRPr="00CC5BFB">
        <w:rPr>
          <w:rFonts w:ascii="Times New Roman" w:eastAsia="Lucida Sans Unicode" w:hAnsi="Times New Roman"/>
          <w:sz w:val="22"/>
          <w:szCs w:val="22"/>
        </w:rPr>
        <w:t xml:space="preserve">w ramach Programu </w:t>
      </w:r>
      <w:r w:rsidR="00AF4230">
        <w:rPr>
          <w:rFonts w:ascii="Times New Roman" w:hAnsi="Times New Roman"/>
          <w:bCs/>
          <w:sz w:val="22"/>
          <w:szCs w:val="22"/>
        </w:rPr>
        <w:t>Funduszy Europejskich</w:t>
      </w:r>
      <w:r w:rsidR="00AF4230" w:rsidRPr="00B92D89">
        <w:rPr>
          <w:rFonts w:ascii="Times New Roman" w:hAnsi="Times New Roman"/>
          <w:bCs/>
          <w:sz w:val="22"/>
          <w:szCs w:val="22"/>
        </w:rPr>
        <w:t xml:space="preserve"> dla Pomorza 2021-2027</w:t>
      </w:r>
      <w:r w:rsidRPr="00F873CB">
        <w:rPr>
          <w:rFonts w:ascii="Times New Roman" w:eastAsia="Lucida Sans Unicode" w:hAnsi="Times New Roman"/>
          <w:sz w:val="22"/>
          <w:szCs w:val="22"/>
        </w:rPr>
        <w:t>.</w:t>
      </w:r>
    </w:p>
    <w:p w14:paraId="6C061521" w14:textId="7B668685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Projekt jest rea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lizow</w:t>
      </w:r>
      <w:r w:rsidR="00AF4230">
        <w:rPr>
          <w:rFonts w:ascii="Times New Roman" w:eastAsia="Lucida Sans Unicode" w:hAnsi="Times New Roman"/>
          <w:sz w:val="22"/>
          <w:szCs w:val="22"/>
        </w:rPr>
        <w:t xml:space="preserve">any w okresie od dnia </w:t>
      </w:r>
      <w:r w:rsidR="0058602A">
        <w:rPr>
          <w:rFonts w:ascii="Times New Roman" w:hAnsi="Times New Roman"/>
          <w:bCs/>
        </w:rPr>
        <w:t>01</w:t>
      </w:r>
      <w:r w:rsidR="0058602A" w:rsidRPr="002B34E0">
        <w:rPr>
          <w:rFonts w:ascii="Times New Roman" w:hAnsi="Times New Roman"/>
          <w:bCs/>
        </w:rPr>
        <w:t>.</w:t>
      </w:r>
      <w:r w:rsidR="0058602A">
        <w:rPr>
          <w:rFonts w:ascii="Times New Roman" w:hAnsi="Times New Roman"/>
          <w:bCs/>
        </w:rPr>
        <w:t>0</w:t>
      </w:r>
      <w:r w:rsidR="00BC5B1E">
        <w:rPr>
          <w:rFonts w:ascii="Times New Roman" w:hAnsi="Times New Roman"/>
          <w:bCs/>
        </w:rPr>
        <w:t>1</w:t>
      </w:r>
      <w:r w:rsidR="0058602A" w:rsidRPr="002B34E0">
        <w:rPr>
          <w:rFonts w:ascii="Times New Roman" w:hAnsi="Times New Roman"/>
          <w:bCs/>
        </w:rPr>
        <w:t>.202</w:t>
      </w:r>
      <w:r w:rsidR="00BC5B1E">
        <w:rPr>
          <w:rFonts w:ascii="Times New Roman" w:hAnsi="Times New Roman"/>
          <w:bCs/>
        </w:rPr>
        <w:t>5</w:t>
      </w:r>
      <w:r w:rsidR="0058602A" w:rsidRPr="002B34E0">
        <w:rPr>
          <w:rFonts w:ascii="Times New Roman" w:hAnsi="Times New Roman"/>
          <w:bCs/>
        </w:rPr>
        <w:t>r. do 3</w:t>
      </w:r>
      <w:r w:rsidR="0058602A">
        <w:rPr>
          <w:rFonts w:ascii="Times New Roman" w:hAnsi="Times New Roman"/>
          <w:bCs/>
        </w:rPr>
        <w:t>1</w:t>
      </w:r>
      <w:r w:rsidR="0058602A" w:rsidRPr="002B34E0">
        <w:rPr>
          <w:rFonts w:ascii="Times New Roman" w:hAnsi="Times New Roman"/>
          <w:bCs/>
        </w:rPr>
        <w:t>.</w:t>
      </w:r>
      <w:r w:rsidR="00BC5B1E">
        <w:rPr>
          <w:rFonts w:ascii="Times New Roman" w:hAnsi="Times New Roman"/>
          <w:bCs/>
        </w:rPr>
        <w:t>12</w:t>
      </w:r>
      <w:r w:rsidR="0058602A" w:rsidRPr="002B34E0">
        <w:rPr>
          <w:rFonts w:ascii="Times New Roman" w:hAnsi="Times New Roman"/>
          <w:bCs/>
        </w:rPr>
        <w:t>.202</w:t>
      </w:r>
      <w:r w:rsidR="00BC5B1E">
        <w:rPr>
          <w:rFonts w:ascii="Times New Roman" w:hAnsi="Times New Roman"/>
          <w:bCs/>
        </w:rPr>
        <w:t>7</w:t>
      </w:r>
      <w:r w:rsidR="00A957C1">
        <w:rPr>
          <w:rFonts w:ascii="Times New Roman" w:hAnsi="Times New Roman"/>
          <w:bCs/>
        </w:rPr>
        <w:t xml:space="preserve"> 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roku. </w:t>
      </w:r>
    </w:p>
    <w:p w14:paraId="6C061522" w14:textId="06BAB438" w:rsidR="000F675E" w:rsidRPr="00F873CB" w:rsidRDefault="000F675E" w:rsidP="00351113">
      <w:pPr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Udział </w:t>
      </w:r>
      <w:r w:rsidR="00506F9F" w:rsidRPr="00F873CB">
        <w:rPr>
          <w:rFonts w:ascii="Times New Roman" w:eastAsia="Lucida Sans Unicode" w:hAnsi="Times New Roman"/>
          <w:sz w:val="22"/>
          <w:szCs w:val="22"/>
        </w:rPr>
        <w:t>u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czestnika</w:t>
      </w:r>
      <w:r w:rsidR="0051024D">
        <w:rPr>
          <w:rFonts w:ascii="Times New Roman" w:eastAsia="Lucida Sans Unicode" w:hAnsi="Times New Roman"/>
          <w:sz w:val="22"/>
          <w:szCs w:val="22"/>
        </w:rPr>
        <w:t>/uczestniczki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506F9F" w:rsidRPr="00F873CB">
        <w:rPr>
          <w:rFonts w:ascii="Times New Roman" w:eastAsia="Lucida Sans Unicode" w:hAnsi="Times New Roman"/>
          <w:sz w:val="22"/>
          <w:szCs w:val="22"/>
        </w:rPr>
        <w:t>w p</w:t>
      </w:r>
      <w:r w:rsidRPr="00F873CB">
        <w:rPr>
          <w:rFonts w:ascii="Times New Roman" w:eastAsia="Lucida Sans Unicode" w:hAnsi="Times New Roman"/>
          <w:sz w:val="22"/>
          <w:szCs w:val="22"/>
        </w:rPr>
        <w:t>rojekcie jest bezpłatny.</w:t>
      </w:r>
    </w:p>
    <w:p w14:paraId="6C061523" w14:textId="77777777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3</w:t>
      </w:r>
    </w:p>
    <w:p w14:paraId="742B5DC1" w14:textId="7FBCF5AD" w:rsidR="00BB7D87" w:rsidRPr="00BB7D87" w:rsidRDefault="00BB7D87" w:rsidP="00BB7D87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BB7D87">
        <w:rPr>
          <w:rFonts w:ascii="Times New Roman" w:eastAsia="Calibri" w:hAnsi="Times New Roman"/>
          <w:lang w:eastAsia="ar-SA"/>
        </w:rPr>
        <w:t>Prawa i obowiązki uczestnika/uczestniczki projektu oraz realizatora projektu</w:t>
      </w:r>
      <w:r w:rsidR="00EC5030">
        <w:rPr>
          <w:rFonts w:ascii="Times New Roman" w:eastAsia="Calibri" w:hAnsi="Times New Roman"/>
          <w:lang w:eastAsia="ar-SA"/>
        </w:rPr>
        <w:t xml:space="preserve"> (oraz partnera projektu)</w:t>
      </w:r>
      <w:r w:rsidRPr="00BB7D87">
        <w:rPr>
          <w:rFonts w:ascii="Times New Roman" w:eastAsia="Calibri" w:hAnsi="Times New Roman"/>
          <w:lang w:eastAsia="ar-SA"/>
        </w:rPr>
        <w:t>, związane z realizacją projektu, określone są w regulaminie uczestnictwa w projekcie.</w:t>
      </w:r>
    </w:p>
    <w:p w14:paraId="6C061524" w14:textId="129BBD01" w:rsidR="000F675E" w:rsidRPr="00F873CB" w:rsidRDefault="00506F9F" w:rsidP="000F675E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Uczestnik</w:t>
      </w:r>
      <w:r w:rsidR="0051024D">
        <w:rPr>
          <w:rFonts w:ascii="Times New Roman" w:eastAsia="Lucida Sans Unicode" w:hAnsi="Times New Roman"/>
          <w:sz w:val="22"/>
          <w:szCs w:val="22"/>
        </w:rPr>
        <w:t>/uczestniczka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p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oświadcza, iż zapoznał</w:t>
      </w:r>
      <w:r w:rsidR="005410B9">
        <w:rPr>
          <w:rFonts w:ascii="Times New Roman" w:eastAsia="Lucida Sans Unicode" w:hAnsi="Times New Roman"/>
          <w:sz w:val="22"/>
          <w:szCs w:val="22"/>
        </w:rPr>
        <w:t>/a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się z Regulaminem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uczestnictwa w p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>rojekcie i</w:t>
      </w:r>
      <w:r w:rsidR="000E10D2" w:rsidRPr="00F873CB">
        <w:rPr>
          <w:rFonts w:ascii="Times New Roman" w:eastAsia="Lucida Sans Unicode" w:hAnsi="Times New Roman"/>
          <w:sz w:val="22"/>
          <w:szCs w:val="22"/>
        </w:rPr>
        <w:t> </w:t>
      </w:r>
      <w:r w:rsidR="000F675E" w:rsidRPr="00F873CB">
        <w:rPr>
          <w:rFonts w:ascii="Times New Roman" w:eastAsia="Lucida Sans Unicode" w:hAnsi="Times New Roman"/>
          <w:sz w:val="22"/>
          <w:szCs w:val="22"/>
          <w:u w:val="single"/>
        </w:rPr>
        <w:t>zobowiązuje się do respektowania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zawartych w nim postanowień oraz spełnia warunki uczestnictwa w nim określone.</w:t>
      </w:r>
      <w:r w:rsidR="00177BF4"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</w:p>
    <w:p w14:paraId="6C061525" w14:textId="75714ED7" w:rsidR="00351113" w:rsidRPr="00F873CB" w:rsidRDefault="00506F9F" w:rsidP="006D23AE">
      <w:pPr>
        <w:widowControl w:val="0"/>
        <w:numPr>
          <w:ilvl w:val="0"/>
          <w:numId w:val="5"/>
        </w:numPr>
        <w:tabs>
          <w:tab w:val="left" w:pos="852"/>
        </w:tabs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lastRenderedPageBreak/>
        <w:t>Uczestnik</w:t>
      </w:r>
      <w:r w:rsidR="008D67EE">
        <w:rPr>
          <w:rFonts w:ascii="Times New Roman" w:eastAsia="Lucida Sans Unicode" w:hAnsi="Times New Roman"/>
          <w:sz w:val="22"/>
          <w:szCs w:val="22"/>
        </w:rPr>
        <w:t>/uczestniczka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p</w:t>
      </w:r>
      <w:r w:rsidR="00351113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jest świadomy</w:t>
      </w:r>
      <w:r w:rsidR="003973A6">
        <w:rPr>
          <w:rFonts w:ascii="Times New Roman" w:eastAsia="Lucida Sans Unicode" w:hAnsi="Times New Roman"/>
          <w:sz w:val="22"/>
          <w:szCs w:val="22"/>
        </w:rPr>
        <w:t>/a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 odpowiedzialności, w tym odpowiedzialności karnej, za składanie nieprawdziwych oświadczeń, na podstawie których został zakwalifikowany do udzi</w:t>
      </w:r>
      <w:r w:rsidR="00750584">
        <w:rPr>
          <w:rFonts w:ascii="Times New Roman" w:eastAsia="Lucida Sans Unicode" w:hAnsi="Times New Roman"/>
          <w:sz w:val="22"/>
          <w:szCs w:val="22"/>
        </w:rPr>
        <w:t>ału w </w:t>
      </w:r>
      <w:r w:rsidRPr="00F873CB">
        <w:rPr>
          <w:rFonts w:ascii="Times New Roman" w:eastAsia="Lucida Sans Unicode" w:hAnsi="Times New Roman"/>
          <w:sz w:val="22"/>
          <w:szCs w:val="22"/>
        </w:rPr>
        <w:t>p</w:t>
      </w:r>
      <w:r w:rsidR="000F675E" w:rsidRPr="00F873CB">
        <w:rPr>
          <w:rFonts w:ascii="Times New Roman" w:eastAsia="Lucida Sans Unicode" w:hAnsi="Times New Roman"/>
          <w:sz w:val="22"/>
          <w:szCs w:val="22"/>
        </w:rPr>
        <w:t xml:space="preserve">rojekcie. </w:t>
      </w:r>
    </w:p>
    <w:p w14:paraId="6C061526" w14:textId="77777777" w:rsidR="000F675E" w:rsidRPr="00F873CB" w:rsidRDefault="000F675E" w:rsidP="000F675E">
      <w:pPr>
        <w:widowControl w:val="0"/>
        <w:tabs>
          <w:tab w:val="left" w:pos="4410"/>
          <w:tab w:val="center" w:pos="5102"/>
        </w:tabs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>§ 4</w:t>
      </w:r>
    </w:p>
    <w:p w14:paraId="6C06152D" w14:textId="731112FC" w:rsidR="000F675E" w:rsidRPr="00F873CB" w:rsidRDefault="000F675E" w:rsidP="00BB7D87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Umowa zostaje</w:t>
      </w:r>
      <w:r w:rsidR="00D4281B" w:rsidRPr="00F873CB">
        <w:rPr>
          <w:rFonts w:ascii="Times New Roman" w:eastAsia="Lucida Sans Unicode" w:hAnsi="Times New Roman"/>
          <w:sz w:val="22"/>
          <w:szCs w:val="22"/>
        </w:rPr>
        <w:t xml:space="preserve"> zawarta na czas trwania udziału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</w:t>
      </w:r>
      <w:r w:rsidR="003334FD" w:rsidRPr="00F873CB">
        <w:rPr>
          <w:rFonts w:ascii="Times New Roman" w:eastAsia="Lucida Sans Unicode" w:hAnsi="Times New Roman"/>
          <w:sz w:val="22"/>
          <w:szCs w:val="22"/>
        </w:rPr>
        <w:t>uczestnika p</w:t>
      </w:r>
      <w:r w:rsidR="009B5EC9" w:rsidRPr="00F873CB">
        <w:rPr>
          <w:rFonts w:ascii="Times New Roman" w:eastAsia="Lucida Sans Unicode" w:hAnsi="Times New Roman"/>
          <w:sz w:val="22"/>
          <w:szCs w:val="22"/>
        </w:rPr>
        <w:t>rojektu</w:t>
      </w:r>
      <w:r w:rsidRPr="00F873CB">
        <w:rPr>
          <w:rFonts w:ascii="Times New Roman" w:eastAsia="Lucida Sans Unicode" w:hAnsi="Times New Roman"/>
          <w:sz w:val="22"/>
          <w:szCs w:val="22"/>
        </w:rPr>
        <w:t xml:space="preserve"> we wszystkich formach wsparci</w:t>
      </w:r>
      <w:r w:rsidR="00AF4230">
        <w:rPr>
          <w:rFonts w:ascii="Times New Roman" w:eastAsia="Lucida Sans Unicode" w:hAnsi="Times New Roman"/>
          <w:sz w:val="22"/>
          <w:szCs w:val="22"/>
        </w:rPr>
        <w:t>a udzielanego w ramach projektu</w:t>
      </w:r>
      <w:r w:rsidR="00103A66">
        <w:rPr>
          <w:rFonts w:ascii="Times New Roman" w:eastAsia="Lucida Sans Unicode" w:hAnsi="Times New Roman"/>
          <w:sz w:val="22"/>
          <w:szCs w:val="22"/>
        </w:rPr>
        <w:t>.</w:t>
      </w:r>
    </w:p>
    <w:p w14:paraId="6C061532" w14:textId="764A6265" w:rsidR="000F675E" w:rsidRPr="00F873CB" w:rsidRDefault="000F675E" w:rsidP="000F675E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5</w:t>
      </w:r>
    </w:p>
    <w:p w14:paraId="6C061533" w14:textId="77777777" w:rsidR="00086220" w:rsidRPr="00F873CB" w:rsidRDefault="000F675E" w:rsidP="00326D60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W okresie trwania niniejszej umowy strony są zobowiązane infor</w:t>
      </w:r>
      <w:r w:rsidR="00F873CB">
        <w:rPr>
          <w:rFonts w:ascii="Times New Roman" w:eastAsia="Lucida Sans Unicode" w:hAnsi="Times New Roman"/>
          <w:sz w:val="22"/>
          <w:szCs w:val="22"/>
        </w:rPr>
        <w:t>mować się nawzajem na piśmie, o </w:t>
      </w:r>
      <w:r w:rsidRPr="00F873CB">
        <w:rPr>
          <w:rFonts w:ascii="Times New Roman" w:eastAsia="Lucida Sans Unicode" w:hAnsi="Times New Roman"/>
          <w:sz w:val="22"/>
          <w:szCs w:val="22"/>
        </w:rPr>
        <w:t>każdej zmianie adresu swojego zamieszkania lub siedziby. W razie zaniedbania tego obowiązku korespondencję wysłaną na ostatni adres listem poleconym za potwierdzeniem odbioru i nieodebraną, uważa się za doręczoną.</w:t>
      </w:r>
    </w:p>
    <w:p w14:paraId="6C061534" w14:textId="0A00B145" w:rsidR="00CC4E0B" w:rsidRPr="00F873CB" w:rsidRDefault="00CC4E0B" w:rsidP="00CC4E0B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 w:rsidRPr="00F873CB"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6</w:t>
      </w:r>
    </w:p>
    <w:p w14:paraId="6C061535" w14:textId="77777777" w:rsidR="000F675E" w:rsidRPr="00F873C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28347AB8" w14:textId="4A781B89" w:rsidR="006853F1" w:rsidRPr="001343BC" w:rsidRDefault="00CC4E0B" w:rsidP="001343BC">
      <w:pPr>
        <w:shd w:val="clear" w:color="auto" w:fill="FFFFFF"/>
        <w:spacing w:before="40" w:after="40"/>
        <w:jc w:val="both"/>
        <w:rPr>
          <w:rFonts w:ascii="Times New Roman" w:hAnsi="Times New Roman"/>
        </w:rPr>
      </w:pPr>
      <w:r w:rsidRPr="001343BC">
        <w:rPr>
          <w:rFonts w:ascii="Times New Roman" w:hAnsi="Times New Roman"/>
        </w:rPr>
        <w:t>Uczestnik</w:t>
      </w:r>
      <w:r w:rsidR="004167E5" w:rsidRPr="001343BC">
        <w:rPr>
          <w:rFonts w:ascii="Times New Roman" w:hAnsi="Times New Roman"/>
        </w:rPr>
        <w:t>/uczestniczka</w:t>
      </w:r>
      <w:r w:rsidRPr="001343BC">
        <w:rPr>
          <w:rFonts w:ascii="Times New Roman" w:hAnsi="Times New Roman"/>
        </w:rPr>
        <w:t xml:space="preserve"> d</w:t>
      </w:r>
      <w:r w:rsidR="006367C4" w:rsidRPr="001343BC">
        <w:rPr>
          <w:rFonts w:ascii="Times New Roman" w:hAnsi="Times New Roman"/>
        </w:rPr>
        <w:t>eklaruję, że</w:t>
      </w:r>
      <w:r w:rsidR="00556F56" w:rsidRPr="001343BC">
        <w:rPr>
          <w:rFonts w:ascii="Times New Roman" w:hAnsi="Times New Roman"/>
        </w:rPr>
        <w:t xml:space="preserve"> </w:t>
      </w:r>
      <w:r w:rsidR="006367C4" w:rsidRPr="001343BC">
        <w:rPr>
          <w:rFonts w:ascii="Times New Roman" w:hAnsi="Times New Roman"/>
        </w:rPr>
        <w:t>przystępuj</w:t>
      </w:r>
      <w:r w:rsidRPr="001343BC">
        <w:rPr>
          <w:rFonts w:ascii="Times New Roman" w:hAnsi="Times New Roman"/>
        </w:rPr>
        <w:t>ąc</w:t>
      </w:r>
      <w:r w:rsidR="006367C4" w:rsidRPr="001343BC">
        <w:rPr>
          <w:rFonts w:ascii="Times New Roman" w:hAnsi="Times New Roman"/>
        </w:rPr>
        <w:t xml:space="preserve"> do Projektu </w:t>
      </w:r>
      <w:r w:rsidR="00476809" w:rsidRPr="001343BC">
        <w:rPr>
          <w:rFonts w:ascii="Times New Roman" w:hAnsi="Times New Roman"/>
        </w:rPr>
        <w:t xml:space="preserve">„Koordynacja zdeinstytucjonalizowanych usług społecznych w powiecie malborskim” </w:t>
      </w:r>
      <w:r w:rsidR="006853F1" w:rsidRPr="001343BC">
        <w:rPr>
          <w:rFonts w:ascii="Times New Roman" w:hAnsi="Times New Roman"/>
        </w:rPr>
        <w:t>.</w:t>
      </w:r>
    </w:p>
    <w:p w14:paraId="761B0659" w14:textId="33D908D4" w:rsidR="006853F1" w:rsidRPr="006853F1" w:rsidRDefault="00556F56" w:rsidP="006853F1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 w:rsidRPr="006853F1">
        <w:rPr>
          <w:rFonts w:ascii="Times New Roman" w:hAnsi="Times New Roman"/>
          <w:b/>
          <w:bCs/>
        </w:rPr>
        <w:t>W</w:t>
      </w:r>
      <w:r w:rsidR="00CC4E0B" w:rsidRPr="006853F1">
        <w:rPr>
          <w:rFonts w:ascii="Times New Roman" w:hAnsi="Times New Roman"/>
          <w:b/>
          <w:bCs/>
        </w:rPr>
        <w:t>yraża</w:t>
      </w:r>
      <w:r w:rsidR="006367C4" w:rsidRPr="006853F1">
        <w:rPr>
          <w:rFonts w:ascii="Times New Roman" w:hAnsi="Times New Roman"/>
          <w:b/>
          <w:bCs/>
        </w:rPr>
        <w:t xml:space="preserve"> wolę uczestniczenia w projekcie, w realizacji wsparcia </w:t>
      </w:r>
      <w:r w:rsidR="00CC4E0B" w:rsidRPr="006853F1">
        <w:rPr>
          <w:rFonts w:ascii="Times New Roman" w:hAnsi="Times New Roman"/>
          <w:b/>
          <w:bCs/>
        </w:rPr>
        <w:t xml:space="preserve">zatwierdzonego </w:t>
      </w:r>
      <w:r w:rsidR="006853F1" w:rsidRPr="006853F1">
        <w:rPr>
          <w:rFonts w:ascii="Times New Roman" w:eastAsia="Lucida Sans Unicode" w:hAnsi="Times New Roman"/>
          <w:b/>
          <w:bCs/>
        </w:rPr>
        <w:t>diagnozie funkcjonalno-społecznej.</w:t>
      </w:r>
    </w:p>
    <w:p w14:paraId="6C06153C" w14:textId="05CF7F85" w:rsidR="006367C4" w:rsidRPr="006853F1" w:rsidRDefault="006367C4" w:rsidP="00DA357D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 w:rsidRPr="006853F1">
        <w:rPr>
          <w:rFonts w:ascii="Times New Roman" w:hAnsi="Times New Roman" w:cs="Times New Roman"/>
        </w:rPr>
        <w:t xml:space="preserve">Zobowiązuję się do przekazania informacji na temat sytuacji po opuszczeniu projektu </w:t>
      </w:r>
      <w:r w:rsidRPr="006853F1">
        <w:rPr>
          <w:rFonts w:ascii="Times New Roman" w:hAnsi="Times New Roman" w:cs="Times New Roman"/>
        </w:rPr>
        <w:br/>
        <w:t>w terminie 2 miesięcy  od zakończenie uczestnictwa w projekcie.</w:t>
      </w:r>
    </w:p>
    <w:p w14:paraId="6C06153D" w14:textId="77857418" w:rsidR="006367C4" w:rsidRPr="00CC4E0B" w:rsidRDefault="00CC4E0B" w:rsidP="00CC4E0B">
      <w:pPr>
        <w:pStyle w:val="Akapitzlist"/>
        <w:numPr>
          <w:ilvl w:val="0"/>
          <w:numId w:val="13"/>
        </w:numPr>
        <w:shd w:val="clear" w:color="auto" w:fill="FFFFFF"/>
        <w:spacing w:before="40" w:after="4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uczestniczy</w:t>
      </w:r>
      <w:r w:rsidR="006367C4" w:rsidRPr="00CC4E0B">
        <w:rPr>
          <w:rFonts w:ascii="Times New Roman" w:hAnsi="Times New Roman" w:cs="Times New Roman"/>
        </w:rPr>
        <w:t xml:space="preserve"> równocześnie w innym projekcie oferującym tożsame wsparcie</w:t>
      </w:r>
      <w:r w:rsidR="00635AF2">
        <w:rPr>
          <w:rFonts w:ascii="Times New Roman" w:hAnsi="Times New Roman" w:cs="Times New Roman"/>
        </w:rPr>
        <w:t>.</w:t>
      </w:r>
    </w:p>
    <w:p w14:paraId="6C06153E" w14:textId="77777777" w:rsidR="000F675E" w:rsidRPr="00CC4E0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3F" w14:textId="4ACC9A50" w:rsidR="00CC4E0B" w:rsidRPr="00F873CB" w:rsidRDefault="00CC4E0B" w:rsidP="00CC4E0B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2"/>
          <w:szCs w:val="22"/>
        </w:rPr>
      </w:pPr>
      <w:r>
        <w:rPr>
          <w:rFonts w:ascii="Times New Roman" w:eastAsia="Lucida Sans Unicode" w:hAnsi="Times New Roman"/>
          <w:b/>
          <w:sz w:val="22"/>
          <w:szCs w:val="22"/>
        </w:rPr>
        <w:t xml:space="preserve">§ </w:t>
      </w:r>
      <w:r w:rsidR="006B535E">
        <w:rPr>
          <w:rFonts w:ascii="Times New Roman" w:eastAsia="Lucida Sans Unicode" w:hAnsi="Times New Roman"/>
          <w:b/>
          <w:sz w:val="22"/>
          <w:szCs w:val="22"/>
        </w:rPr>
        <w:t>7</w:t>
      </w:r>
    </w:p>
    <w:p w14:paraId="6C061540" w14:textId="6526167D" w:rsidR="00CC4E0B" w:rsidRPr="00F873CB" w:rsidRDefault="00CC4E0B" w:rsidP="00CC4E0B">
      <w:pPr>
        <w:pStyle w:val="Akapitzlist"/>
        <w:numPr>
          <w:ilvl w:val="0"/>
          <w:numId w:val="10"/>
        </w:numPr>
        <w:spacing w:after="0"/>
        <w:ind w:left="357" w:hanging="357"/>
        <w:jc w:val="both"/>
        <w:rPr>
          <w:rFonts w:ascii="Times New Roman" w:eastAsia="Lucida Sans Unicode" w:hAnsi="Times New Roman" w:cs="Times New Roman"/>
          <w:lang w:eastAsia="pl-PL"/>
        </w:rPr>
      </w:pPr>
      <w:r w:rsidRPr="00F873CB">
        <w:rPr>
          <w:rFonts w:ascii="Times New Roman" w:eastAsia="Lucida Sans Unicode" w:hAnsi="Times New Roman" w:cs="Times New Roman"/>
          <w:lang w:eastAsia="pl-PL"/>
        </w:rPr>
        <w:t xml:space="preserve">W sprawach nieuregulowanych niniejszą umową, zastosowanie mają postanowienia regulaminu uczestnictwa w projekcie, dokumenty programowe do </w:t>
      </w:r>
      <w:r w:rsidR="009565B9">
        <w:rPr>
          <w:rFonts w:ascii="Times New Roman" w:eastAsia="Lucida Sans Unicode" w:hAnsi="Times New Roman" w:cs="Times New Roman"/>
          <w:lang w:eastAsia="pl-PL"/>
        </w:rPr>
        <w:t>p</w:t>
      </w:r>
      <w:r w:rsidRPr="00F873CB">
        <w:rPr>
          <w:rFonts w:ascii="Times New Roman" w:eastAsia="Lucida Sans Unicode" w:hAnsi="Times New Roman" w:cs="Times New Roman"/>
          <w:lang w:eastAsia="pl-PL"/>
        </w:rPr>
        <w:t xml:space="preserve">rogramu </w:t>
      </w:r>
      <w:r>
        <w:rPr>
          <w:rFonts w:ascii="Times New Roman" w:eastAsia="Lucida Sans Unicode" w:hAnsi="Times New Roman" w:cs="Times New Roman"/>
          <w:lang w:eastAsia="pl-PL"/>
        </w:rPr>
        <w:t>Fundusze Europejskie dla Pomorza 2021-2027</w:t>
      </w:r>
      <w:r w:rsidRPr="00F873CB">
        <w:rPr>
          <w:rFonts w:ascii="Times New Roman" w:eastAsia="Lucida Sans Unicode" w:hAnsi="Times New Roman" w:cs="Times New Roman"/>
          <w:lang w:eastAsia="pl-PL"/>
        </w:rPr>
        <w:t>, przepisy prawa dotyczące realizacji projektu</w:t>
      </w:r>
      <w:r w:rsidRPr="00F873CB">
        <w:rPr>
          <w:rFonts w:ascii="Times New Roman" w:eastAsia="Lucida Sans Unicode" w:hAnsi="Times New Roman" w:cs="Times New Roman"/>
        </w:rPr>
        <w:t xml:space="preserve"> oraz odpowiednie przepisy prawa, w tym przepisy Kodeksu Cywilnego. </w:t>
      </w:r>
    </w:p>
    <w:p w14:paraId="6C061541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Zmiany niniejszej umowy wymagają formy pisemnej, pod rygorem nieważności.</w:t>
      </w:r>
    </w:p>
    <w:p w14:paraId="6C061542" w14:textId="11C33A95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Wszelkie spory mogące wyniknąć z tytułu realizacji niniejszej umowy rozstrzygane będą przez sąd powszechny właściwy dla siedziby </w:t>
      </w:r>
      <w:r w:rsidR="000C2A85">
        <w:rPr>
          <w:rFonts w:ascii="Times New Roman" w:eastAsia="Lucida Sans Unicode" w:hAnsi="Times New Roman"/>
          <w:sz w:val="22"/>
          <w:szCs w:val="22"/>
        </w:rPr>
        <w:t>partnera</w:t>
      </w:r>
      <w:r w:rsidRPr="00F873CB">
        <w:rPr>
          <w:rFonts w:ascii="Times New Roman" w:eastAsia="Lucida Sans Unicode" w:hAnsi="Times New Roman"/>
          <w:sz w:val="22"/>
          <w:szCs w:val="22"/>
        </w:rPr>
        <w:t>.</w:t>
      </w:r>
    </w:p>
    <w:p w14:paraId="6C061543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Prawem właściwym dla oceny wzajemnych praw i obowiązków wynikających z niniejszej umowy jest prawo polskie.</w:t>
      </w:r>
    </w:p>
    <w:p w14:paraId="6C061544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>Jurysdykcja do rozstrzygania sporów wynikłych na tle stosowania niniejszej umowy jest po stronie sądów polskich.</w:t>
      </w:r>
    </w:p>
    <w:p w14:paraId="6C061545" w14:textId="77777777" w:rsidR="00CC4E0B" w:rsidRPr="00F873CB" w:rsidRDefault="00CC4E0B" w:rsidP="00CC4E0B">
      <w:pPr>
        <w:widowControl w:val="0"/>
        <w:numPr>
          <w:ilvl w:val="0"/>
          <w:numId w:val="10"/>
        </w:numPr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F873CB">
        <w:rPr>
          <w:rFonts w:ascii="Times New Roman" w:eastAsia="Lucida Sans Unicode" w:hAnsi="Times New Roman"/>
          <w:sz w:val="22"/>
          <w:szCs w:val="22"/>
        </w:rPr>
        <w:t xml:space="preserve">Niniejszą umowę sporządzono w dwóch jednobrzmiących egzemplarzach, po jednym dla każdej ze stron. </w:t>
      </w:r>
    </w:p>
    <w:p w14:paraId="6C061546" w14:textId="77777777" w:rsidR="00CC4E0B" w:rsidRPr="00F873CB" w:rsidRDefault="00CC4E0B" w:rsidP="00CC4E0B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47" w14:textId="77777777" w:rsidR="000F675E" w:rsidRPr="00CC4E0B" w:rsidRDefault="000F675E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14:paraId="6C061548" w14:textId="77777777" w:rsidR="000F675E" w:rsidRPr="00CC4E0B" w:rsidRDefault="00F873CB" w:rsidP="000F675E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  <w:r w:rsidRPr="00CC4E0B">
        <w:rPr>
          <w:rFonts w:ascii="Times New Roman" w:eastAsia="Lucida Sans Unicode" w:hAnsi="Times New Roman"/>
          <w:bCs/>
          <w:sz w:val="22"/>
          <w:szCs w:val="22"/>
        </w:rPr>
        <w:t>…………………………………………..</w:t>
      </w:r>
      <w:r w:rsidRPr="00CC4E0B">
        <w:rPr>
          <w:rFonts w:ascii="Times New Roman" w:eastAsia="Lucida Sans Unicode" w:hAnsi="Times New Roman"/>
          <w:bCs/>
          <w:sz w:val="22"/>
          <w:szCs w:val="22"/>
        </w:rPr>
        <w:tab/>
      </w:r>
      <w:r w:rsidRPr="00CC4E0B">
        <w:rPr>
          <w:rFonts w:ascii="Times New Roman" w:eastAsia="Lucida Sans Unicode" w:hAnsi="Times New Roman"/>
          <w:bCs/>
          <w:sz w:val="22"/>
          <w:szCs w:val="22"/>
        </w:rPr>
        <w:tab/>
      </w:r>
      <w:r w:rsidR="002405FC" w:rsidRPr="00CC4E0B">
        <w:rPr>
          <w:rFonts w:ascii="Times New Roman" w:eastAsia="Lucida Sans Unicode" w:hAnsi="Times New Roman"/>
          <w:bCs/>
          <w:sz w:val="22"/>
          <w:szCs w:val="22"/>
        </w:rPr>
        <w:t xml:space="preserve">  </w:t>
      </w:r>
      <w:r w:rsidR="00854340" w:rsidRPr="00CC4E0B">
        <w:rPr>
          <w:rFonts w:ascii="Times New Roman" w:eastAsia="Lucida Sans Unicode" w:hAnsi="Times New Roman"/>
          <w:bCs/>
          <w:sz w:val="22"/>
          <w:szCs w:val="22"/>
        </w:rPr>
        <w:t xml:space="preserve"> </w:t>
      </w:r>
      <w:r w:rsidR="002405FC" w:rsidRPr="00CC4E0B">
        <w:rPr>
          <w:rFonts w:ascii="Times New Roman" w:eastAsia="Lucida Sans Unicode" w:hAnsi="Times New Roman"/>
          <w:bCs/>
          <w:sz w:val="22"/>
          <w:szCs w:val="22"/>
        </w:rPr>
        <w:t xml:space="preserve">  </w:t>
      </w:r>
      <w:r w:rsidR="00086220" w:rsidRPr="00CC4E0B">
        <w:rPr>
          <w:rFonts w:ascii="Times New Roman" w:eastAsia="Lucida Sans Unicode" w:hAnsi="Times New Roman"/>
          <w:bCs/>
          <w:sz w:val="22"/>
          <w:szCs w:val="22"/>
        </w:rPr>
        <w:t xml:space="preserve">    </w:t>
      </w:r>
      <w:r w:rsidR="000F675E" w:rsidRPr="00CC4E0B">
        <w:rPr>
          <w:rFonts w:ascii="Times New Roman" w:eastAsia="Lucida Sans Unicode" w:hAnsi="Times New Roman"/>
          <w:bCs/>
          <w:sz w:val="22"/>
          <w:szCs w:val="22"/>
        </w:rPr>
        <w:t>………………………………………….</w:t>
      </w:r>
    </w:p>
    <w:p w14:paraId="6C061549" w14:textId="45156227" w:rsidR="008C139A" w:rsidRPr="00F873CB" w:rsidRDefault="009B5EC9" w:rsidP="000742C3">
      <w:pPr>
        <w:ind w:left="4956" w:hanging="4296"/>
        <w:rPr>
          <w:rFonts w:ascii="Times New Roman" w:eastAsia="Lucida Sans Unicode" w:hAnsi="Times New Roman"/>
          <w:bCs/>
          <w:sz w:val="22"/>
          <w:szCs w:val="22"/>
        </w:rPr>
      </w:pPr>
      <w:r w:rsidRPr="00F873CB">
        <w:rPr>
          <w:rFonts w:ascii="Times New Roman" w:eastAsia="Lucida Sans Unicode" w:hAnsi="Times New Roman"/>
          <w:bCs/>
          <w:sz w:val="22"/>
          <w:szCs w:val="22"/>
        </w:rPr>
        <w:t>Uczestnik Projektu</w:t>
      </w:r>
      <w:r w:rsidR="0048010F">
        <w:rPr>
          <w:rFonts w:ascii="Times New Roman" w:eastAsia="Lucida Sans Unicode" w:hAnsi="Times New Roman"/>
          <w:bCs/>
          <w:sz w:val="22"/>
          <w:szCs w:val="22"/>
        </w:rPr>
        <w:t>/Opiekun prawny</w:t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F675E" w:rsidRPr="00F873CB">
        <w:rPr>
          <w:rFonts w:ascii="Times New Roman" w:eastAsia="Lucida Sans Unicode" w:hAnsi="Times New Roman"/>
          <w:bCs/>
          <w:sz w:val="22"/>
          <w:szCs w:val="22"/>
        </w:rPr>
        <w:tab/>
      </w:r>
      <w:r w:rsidR="000742C3">
        <w:rPr>
          <w:rFonts w:ascii="Times New Roman" w:eastAsia="Lucida Sans Unicode" w:hAnsi="Times New Roman"/>
          <w:bCs/>
          <w:sz w:val="22"/>
          <w:szCs w:val="22"/>
        </w:rPr>
        <w:t xml:space="preserve">Partner </w:t>
      </w:r>
      <w:r w:rsidR="00350539">
        <w:rPr>
          <w:rFonts w:ascii="Times New Roman" w:eastAsia="Lucida Sans Unicode" w:hAnsi="Times New Roman"/>
          <w:bCs/>
          <w:sz w:val="22"/>
          <w:szCs w:val="22"/>
        </w:rPr>
        <w:t>projektu</w:t>
      </w:r>
    </w:p>
    <w:p w14:paraId="6C06154A" w14:textId="77777777" w:rsidR="006C08A8" w:rsidRPr="00F873CB" w:rsidRDefault="006C08A8" w:rsidP="000F675E">
      <w:pPr>
        <w:rPr>
          <w:rFonts w:ascii="Times New Roman" w:eastAsia="Lucida Sans Unicode" w:hAnsi="Times New Roman"/>
          <w:bCs/>
          <w:sz w:val="22"/>
          <w:szCs w:val="22"/>
        </w:rPr>
      </w:pPr>
    </w:p>
    <w:p w14:paraId="6C06154B" w14:textId="77777777" w:rsidR="00086220" w:rsidRPr="00F873CB" w:rsidRDefault="00086220" w:rsidP="00CC4E0B">
      <w:pPr>
        <w:pStyle w:val="Akapitzlist"/>
        <w:rPr>
          <w:rFonts w:ascii="Times New Roman" w:hAnsi="Times New Roman" w:cs="Times New Roman"/>
        </w:rPr>
      </w:pPr>
      <w:r w:rsidRPr="00F873CB">
        <w:rPr>
          <w:rFonts w:ascii="Times New Roman" w:hAnsi="Times New Roman" w:cs="Times New Roman"/>
        </w:rPr>
        <w:t xml:space="preserve"> </w:t>
      </w:r>
    </w:p>
    <w:sectPr w:rsidR="00086220" w:rsidRPr="00F873CB" w:rsidSect="0020487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85" w:right="1418" w:bottom="1418" w:left="1418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5B65" w14:textId="77777777" w:rsidR="003B17E6" w:rsidRDefault="003B17E6">
      <w:r>
        <w:separator/>
      </w:r>
    </w:p>
  </w:endnote>
  <w:endnote w:type="continuationSeparator" w:id="0">
    <w:p w14:paraId="4EF9CA56" w14:textId="77777777" w:rsidR="003B17E6" w:rsidRDefault="003B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1" w14:textId="77777777" w:rsidR="007B2500" w:rsidRPr="00ED42C7" w:rsidRDefault="00ED42C7" w:rsidP="00ED42C7">
    <w:pPr>
      <w:pStyle w:val="Stopka"/>
    </w:pPr>
    <w:r>
      <w:rPr>
        <w:noProof/>
      </w:rPr>
      <w:drawing>
        <wp:inline distT="0" distB="0" distL="0" distR="0" wp14:anchorId="6C061559" wp14:editId="6C06155A">
          <wp:extent cx="5759450" cy="388620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4605"/>
      <w:gridCol w:w="5142"/>
    </w:tblGrid>
    <w:tr w:rsidR="00BD6015" w:rsidRPr="00BD6015" w14:paraId="6C061555" w14:textId="77777777" w:rsidTr="00760AEA">
      <w:tc>
        <w:tcPr>
          <w:tcW w:w="4605" w:type="dxa"/>
          <w:hideMark/>
        </w:tcPr>
        <w:p w14:paraId="6C061553" w14:textId="77777777" w:rsidR="00BD6015" w:rsidRPr="00BD6015" w:rsidRDefault="00BD6015" w:rsidP="00BD6015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142" w:type="dxa"/>
          <w:hideMark/>
        </w:tcPr>
        <w:p w14:paraId="6C061554" w14:textId="77777777" w:rsidR="00BD6015" w:rsidRPr="00BD6015" w:rsidRDefault="00BD6015" w:rsidP="00BD6015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</w:p>
      </w:tc>
    </w:tr>
  </w:tbl>
  <w:p w14:paraId="6C061556" w14:textId="77777777" w:rsidR="007B2500" w:rsidRPr="00B01F08" w:rsidRDefault="00086220" w:rsidP="00086220">
    <w:pPr>
      <w:pStyle w:val="Stopka"/>
      <w:jc w:val="center"/>
    </w:pPr>
    <w:r w:rsidRPr="00086220">
      <w:t>Projekt „Aktywni bez barier II” jest współfinansowany ze środków Europejskiego Funduszu Społecznego  w ramach Regionalnego Programu 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E09A" w14:textId="77777777" w:rsidR="003B17E6" w:rsidRDefault="003B17E6">
      <w:r>
        <w:separator/>
      </w:r>
    </w:p>
  </w:footnote>
  <w:footnote w:type="continuationSeparator" w:id="0">
    <w:p w14:paraId="0796B8D0" w14:textId="77777777" w:rsidR="003B17E6" w:rsidRDefault="003B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0" w14:textId="77777777" w:rsidR="00DB36AC" w:rsidRDefault="00ED42C7">
    <w:pPr>
      <w:pStyle w:val="Nagwek"/>
    </w:pPr>
    <w:r>
      <w:rPr>
        <w:noProof/>
      </w:rPr>
      <w:drawing>
        <wp:inline distT="0" distB="0" distL="0" distR="0" wp14:anchorId="6C061557" wp14:editId="6C061558">
          <wp:extent cx="5759450" cy="669925"/>
          <wp:effectExtent l="0" t="0" r="0" b="0"/>
          <wp:docPr id="2" name="Obraz 2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1552" w14:textId="77777777" w:rsidR="007B2500" w:rsidRDefault="00DB36AC">
    <w:pPr>
      <w:pStyle w:val="Nagwek"/>
    </w:pPr>
    <w:r>
      <w:rPr>
        <w:noProof/>
      </w:rPr>
      <w:drawing>
        <wp:inline distT="0" distB="0" distL="0" distR="0" wp14:anchorId="6C06155B" wp14:editId="6C06155C">
          <wp:extent cx="5759450" cy="622798"/>
          <wp:effectExtent l="0" t="0" r="0" b="6350"/>
          <wp:docPr id="4" name="Obraz 4" descr="listownik-DEFS-nagl-mono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stownik-DEFS-nagl-mono-Pomorskie-FE-UMWP-UE-EFSI-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0"/>
    <w:multiLevelType w:val="multilevel"/>
    <w:tmpl w:val="6AE65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Lucida Sans Unicode" w:hAnsi="Cambri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263990"/>
    <w:multiLevelType w:val="hybridMultilevel"/>
    <w:tmpl w:val="3530EBD0"/>
    <w:lvl w:ilvl="0" w:tplc="1CE6E9AE">
      <w:start w:val="1"/>
      <w:numFmt w:val="lowerLetter"/>
      <w:lvlText w:val="%1)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F25C1"/>
    <w:multiLevelType w:val="hybridMultilevel"/>
    <w:tmpl w:val="2F66B996"/>
    <w:lvl w:ilvl="0" w:tplc="53C66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C6C28"/>
    <w:multiLevelType w:val="hybridMultilevel"/>
    <w:tmpl w:val="03B48F86"/>
    <w:lvl w:ilvl="0" w:tplc="425658E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A85462A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E835601"/>
    <w:multiLevelType w:val="hybridMultilevel"/>
    <w:tmpl w:val="9E06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60335">
    <w:abstractNumId w:val="11"/>
  </w:num>
  <w:num w:numId="2" w16cid:durableId="1931039075">
    <w:abstractNumId w:val="9"/>
  </w:num>
  <w:num w:numId="3" w16cid:durableId="1116170446">
    <w:abstractNumId w:val="7"/>
  </w:num>
  <w:num w:numId="4" w16cid:durableId="1944220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236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22207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090920">
    <w:abstractNumId w:val="8"/>
  </w:num>
  <w:num w:numId="8" w16cid:durableId="1730692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995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0570167">
    <w:abstractNumId w:val="6"/>
  </w:num>
  <w:num w:numId="12" w16cid:durableId="1551767908">
    <w:abstractNumId w:val="10"/>
  </w:num>
  <w:num w:numId="13" w16cid:durableId="1313758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9D"/>
    <w:rsid w:val="0001147B"/>
    <w:rsid w:val="000141C9"/>
    <w:rsid w:val="0003348C"/>
    <w:rsid w:val="00036ED5"/>
    <w:rsid w:val="0005261E"/>
    <w:rsid w:val="000527D0"/>
    <w:rsid w:val="0005669E"/>
    <w:rsid w:val="00061F20"/>
    <w:rsid w:val="000742C3"/>
    <w:rsid w:val="00080D83"/>
    <w:rsid w:val="000844AB"/>
    <w:rsid w:val="00086220"/>
    <w:rsid w:val="00092A91"/>
    <w:rsid w:val="000C2A85"/>
    <w:rsid w:val="000C489C"/>
    <w:rsid w:val="000D283E"/>
    <w:rsid w:val="000E10D2"/>
    <w:rsid w:val="000F262F"/>
    <w:rsid w:val="000F305A"/>
    <w:rsid w:val="000F675E"/>
    <w:rsid w:val="00100DBB"/>
    <w:rsid w:val="00103A66"/>
    <w:rsid w:val="001076AE"/>
    <w:rsid w:val="00124D4A"/>
    <w:rsid w:val="00130B23"/>
    <w:rsid w:val="001343BC"/>
    <w:rsid w:val="001771B4"/>
    <w:rsid w:val="00177BF4"/>
    <w:rsid w:val="00183A49"/>
    <w:rsid w:val="001A0074"/>
    <w:rsid w:val="001B210F"/>
    <w:rsid w:val="001C10A5"/>
    <w:rsid w:val="001F0F47"/>
    <w:rsid w:val="002010DE"/>
    <w:rsid w:val="00201E9D"/>
    <w:rsid w:val="0020487F"/>
    <w:rsid w:val="002056E6"/>
    <w:rsid w:val="00210F1D"/>
    <w:rsid w:val="00212C5A"/>
    <w:rsid w:val="00232195"/>
    <w:rsid w:val="002405FC"/>
    <w:rsid w:val="00241C1F"/>
    <w:rsid w:val="002425AE"/>
    <w:rsid w:val="002A5FF5"/>
    <w:rsid w:val="002A74A1"/>
    <w:rsid w:val="002B1E52"/>
    <w:rsid w:val="002C6347"/>
    <w:rsid w:val="002F422A"/>
    <w:rsid w:val="002F5CE2"/>
    <w:rsid w:val="00303BA9"/>
    <w:rsid w:val="00311CF7"/>
    <w:rsid w:val="00312482"/>
    <w:rsid w:val="00315B14"/>
    <w:rsid w:val="00320AAC"/>
    <w:rsid w:val="00325198"/>
    <w:rsid w:val="00326D60"/>
    <w:rsid w:val="00331FED"/>
    <w:rsid w:val="003334FD"/>
    <w:rsid w:val="00350539"/>
    <w:rsid w:val="00351113"/>
    <w:rsid w:val="0035482A"/>
    <w:rsid w:val="003619F2"/>
    <w:rsid w:val="00362F15"/>
    <w:rsid w:val="00364F61"/>
    <w:rsid w:val="00365820"/>
    <w:rsid w:val="00376308"/>
    <w:rsid w:val="00381B97"/>
    <w:rsid w:val="003967C0"/>
    <w:rsid w:val="003973A6"/>
    <w:rsid w:val="003B17E6"/>
    <w:rsid w:val="003C554F"/>
    <w:rsid w:val="003D196F"/>
    <w:rsid w:val="003D3445"/>
    <w:rsid w:val="003D786E"/>
    <w:rsid w:val="003F295F"/>
    <w:rsid w:val="0040149C"/>
    <w:rsid w:val="0040620B"/>
    <w:rsid w:val="00414478"/>
    <w:rsid w:val="004167E5"/>
    <w:rsid w:val="00442B4C"/>
    <w:rsid w:val="004460CE"/>
    <w:rsid w:val="00450C6A"/>
    <w:rsid w:val="00472193"/>
    <w:rsid w:val="00473B6F"/>
    <w:rsid w:val="00476809"/>
    <w:rsid w:val="0048010F"/>
    <w:rsid w:val="00485C5A"/>
    <w:rsid w:val="004861BD"/>
    <w:rsid w:val="00492BD3"/>
    <w:rsid w:val="004968A2"/>
    <w:rsid w:val="004A4544"/>
    <w:rsid w:val="004A7F61"/>
    <w:rsid w:val="004B2CC8"/>
    <w:rsid w:val="004B70BD"/>
    <w:rsid w:val="004D6361"/>
    <w:rsid w:val="004F0130"/>
    <w:rsid w:val="00506F9F"/>
    <w:rsid w:val="0051024D"/>
    <w:rsid w:val="0052111D"/>
    <w:rsid w:val="00537F26"/>
    <w:rsid w:val="005410B9"/>
    <w:rsid w:val="00547D31"/>
    <w:rsid w:val="00556F56"/>
    <w:rsid w:val="00571DBC"/>
    <w:rsid w:val="00572F1C"/>
    <w:rsid w:val="005760A9"/>
    <w:rsid w:val="0058602A"/>
    <w:rsid w:val="00594464"/>
    <w:rsid w:val="005A0BC7"/>
    <w:rsid w:val="005B21CD"/>
    <w:rsid w:val="005B5BED"/>
    <w:rsid w:val="005C7E57"/>
    <w:rsid w:val="005E4523"/>
    <w:rsid w:val="005F60EF"/>
    <w:rsid w:val="00605C1B"/>
    <w:rsid w:val="00614839"/>
    <w:rsid w:val="00621F12"/>
    <w:rsid w:val="00622781"/>
    <w:rsid w:val="00622A9E"/>
    <w:rsid w:val="00632837"/>
    <w:rsid w:val="00635AF2"/>
    <w:rsid w:val="006367C4"/>
    <w:rsid w:val="00640BFF"/>
    <w:rsid w:val="00664873"/>
    <w:rsid w:val="00677017"/>
    <w:rsid w:val="00677645"/>
    <w:rsid w:val="00683305"/>
    <w:rsid w:val="006853F1"/>
    <w:rsid w:val="0069621B"/>
    <w:rsid w:val="006B535E"/>
    <w:rsid w:val="006C08A8"/>
    <w:rsid w:val="006C7E9B"/>
    <w:rsid w:val="006D23AE"/>
    <w:rsid w:val="006F06AE"/>
    <w:rsid w:val="006F0C42"/>
    <w:rsid w:val="006F209E"/>
    <w:rsid w:val="00716121"/>
    <w:rsid w:val="00717FF4"/>
    <w:rsid w:val="00720DF9"/>
    <w:rsid w:val="00727F94"/>
    <w:rsid w:val="007337EB"/>
    <w:rsid w:val="00745BAD"/>
    <w:rsid w:val="00745D18"/>
    <w:rsid w:val="00750584"/>
    <w:rsid w:val="00752D5C"/>
    <w:rsid w:val="0076366C"/>
    <w:rsid w:val="00775F29"/>
    <w:rsid w:val="00776530"/>
    <w:rsid w:val="007909F0"/>
    <w:rsid w:val="00791E8E"/>
    <w:rsid w:val="007A0109"/>
    <w:rsid w:val="007A36D0"/>
    <w:rsid w:val="007A3F72"/>
    <w:rsid w:val="007A457E"/>
    <w:rsid w:val="007B2500"/>
    <w:rsid w:val="007D391A"/>
    <w:rsid w:val="007D61D6"/>
    <w:rsid w:val="007E1335"/>
    <w:rsid w:val="007E1B19"/>
    <w:rsid w:val="007F3623"/>
    <w:rsid w:val="007F4A2F"/>
    <w:rsid w:val="007F650F"/>
    <w:rsid w:val="008163E1"/>
    <w:rsid w:val="00816600"/>
    <w:rsid w:val="00827311"/>
    <w:rsid w:val="00834BB4"/>
    <w:rsid w:val="00835187"/>
    <w:rsid w:val="00835F5D"/>
    <w:rsid w:val="00854340"/>
    <w:rsid w:val="0085484D"/>
    <w:rsid w:val="00856E3A"/>
    <w:rsid w:val="00864D03"/>
    <w:rsid w:val="00872B8D"/>
    <w:rsid w:val="00884569"/>
    <w:rsid w:val="008945D9"/>
    <w:rsid w:val="008A0D65"/>
    <w:rsid w:val="008A38BC"/>
    <w:rsid w:val="008C139A"/>
    <w:rsid w:val="008C5B14"/>
    <w:rsid w:val="008D67EE"/>
    <w:rsid w:val="008D7FEF"/>
    <w:rsid w:val="008E36AD"/>
    <w:rsid w:val="008E38BA"/>
    <w:rsid w:val="008F60DE"/>
    <w:rsid w:val="00922073"/>
    <w:rsid w:val="00932C54"/>
    <w:rsid w:val="009447C3"/>
    <w:rsid w:val="00945432"/>
    <w:rsid w:val="009565B9"/>
    <w:rsid w:val="00960C88"/>
    <w:rsid w:val="00964289"/>
    <w:rsid w:val="00964736"/>
    <w:rsid w:val="00965484"/>
    <w:rsid w:val="009657AE"/>
    <w:rsid w:val="009665EA"/>
    <w:rsid w:val="00994B93"/>
    <w:rsid w:val="009A6EF9"/>
    <w:rsid w:val="009B5EC9"/>
    <w:rsid w:val="009D71C1"/>
    <w:rsid w:val="009E02FC"/>
    <w:rsid w:val="009F2CF0"/>
    <w:rsid w:val="00A01970"/>
    <w:rsid w:val="00A04690"/>
    <w:rsid w:val="00A15D80"/>
    <w:rsid w:val="00A372D6"/>
    <w:rsid w:val="00A40DD3"/>
    <w:rsid w:val="00A47DCD"/>
    <w:rsid w:val="00A518CA"/>
    <w:rsid w:val="00A52D30"/>
    <w:rsid w:val="00A8311B"/>
    <w:rsid w:val="00A91A20"/>
    <w:rsid w:val="00A957C1"/>
    <w:rsid w:val="00AB3798"/>
    <w:rsid w:val="00AD79FF"/>
    <w:rsid w:val="00AE0EE9"/>
    <w:rsid w:val="00AE35DD"/>
    <w:rsid w:val="00AF4230"/>
    <w:rsid w:val="00B01F08"/>
    <w:rsid w:val="00B04E7A"/>
    <w:rsid w:val="00B06A4C"/>
    <w:rsid w:val="00B1157A"/>
    <w:rsid w:val="00B16E8F"/>
    <w:rsid w:val="00B30401"/>
    <w:rsid w:val="00B310A9"/>
    <w:rsid w:val="00B47988"/>
    <w:rsid w:val="00B5006D"/>
    <w:rsid w:val="00B53104"/>
    <w:rsid w:val="00B550E8"/>
    <w:rsid w:val="00B56C9F"/>
    <w:rsid w:val="00B6637D"/>
    <w:rsid w:val="00B675A9"/>
    <w:rsid w:val="00B70445"/>
    <w:rsid w:val="00B775A0"/>
    <w:rsid w:val="00B81023"/>
    <w:rsid w:val="00B95839"/>
    <w:rsid w:val="00BA0CEB"/>
    <w:rsid w:val="00BB76D0"/>
    <w:rsid w:val="00BB7D87"/>
    <w:rsid w:val="00BC363C"/>
    <w:rsid w:val="00BC5B1E"/>
    <w:rsid w:val="00BD085E"/>
    <w:rsid w:val="00BD14FA"/>
    <w:rsid w:val="00BD6015"/>
    <w:rsid w:val="00BE0DD3"/>
    <w:rsid w:val="00BF0947"/>
    <w:rsid w:val="00C030ED"/>
    <w:rsid w:val="00C309C1"/>
    <w:rsid w:val="00C32568"/>
    <w:rsid w:val="00C35C7A"/>
    <w:rsid w:val="00C53B9A"/>
    <w:rsid w:val="00C62C24"/>
    <w:rsid w:val="00C635B6"/>
    <w:rsid w:val="00C87472"/>
    <w:rsid w:val="00CA20F9"/>
    <w:rsid w:val="00CB5018"/>
    <w:rsid w:val="00CB7316"/>
    <w:rsid w:val="00CC263D"/>
    <w:rsid w:val="00CC4E0B"/>
    <w:rsid w:val="00CC52D9"/>
    <w:rsid w:val="00CC5BFB"/>
    <w:rsid w:val="00CD0711"/>
    <w:rsid w:val="00CE005B"/>
    <w:rsid w:val="00CE08FB"/>
    <w:rsid w:val="00CF1A4A"/>
    <w:rsid w:val="00CF289C"/>
    <w:rsid w:val="00CF6185"/>
    <w:rsid w:val="00D029E3"/>
    <w:rsid w:val="00D0361A"/>
    <w:rsid w:val="00D03CCA"/>
    <w:rsid w:val="00D14798"/>
    <w:rsid w:val="00D16951"/>
    <w:rsid w:val="00D25C20"/>
    <w:rsid w:val="00D30ADD"/>
    <w:rsid w:val="00D4281B"/>
    <w:rsid w:val="00D43A0D"/>
    <w:rsid w:val="00D46867"/>
    <w:rsid w:val="00D526F3"/>
    <w:rsid w:val="00DA3C36"/>
    <w:rsid w:val="00DB36AC"/>
    <w:rsid w:val="00DC6BA4"/>
    <w:rsid w:val="00DC733E"/>
    <w:rsid w:val="00DF19E5"/>
    <w:rsid w:val="00DF57BE"/>
    <w:rsid w:val="00E04048"/>
    <w:rsid w:val="00E06500"/>
    <w:rsid w:val="00E1549C"/>
    <w:rsid w:val="00E25964"/>
    <w:rsid w:val="00E461BD"/>
    <w:rsid w:val="00E57060"/>
    <w:rsid w:val="00E64CF8"/>
    <w:rsid w:val="00E66A58"/>
    <w:rsid w:val="00E674A4"/>
    <w:rsid w:val="00E738F6"/>
    <w:rsid w:val="00E86010"/>
    <w:rsid w:val="00E87616"/>
    <w:rsid w:val="00E92047"/>
    <w:rsid w:val="00EA5C16"/>
    <w:rsid w:val="00EB70E4"/>
    <w:rsid w:val="00EC5030"/>
    <w:rsid w:val="00ED3A52"/>
    <w:rsid w:val="00ED42C7"/>
    <w:rsid w:val="00EF000D"/>
    <w:rsid w:val="00EF2FE3"/>
    <w:rsid w:val="00F06B20"/>
    <w:rsid w:val="00F104A0"/>
    <w:rsid w:val="00F1665C"/>
    <w:rsid w:val="00F17370"/>
    <w:rsid w:val="00F20DF4"/>
    <w:rsid w:val="00F30128"/>
    <w:rsid w:val="00F33246"/>
    <w:rsid w:val="00F35C93"/>
    <w:rsid w:val="00F54354"/>
    <w:rsid w:val="00F545A3"/>
    <w:rsid w:val="00F614DD"/>
    <w:rsid w:val="00F66BD9"/>
    <w:rsid w:val="00F873CB"/>
    <w:rsid w:val="00FB1ED4"/>
    <w:rsid w:val="00FB5706"/>
    <w:rsid w:val="00FD4D0C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C061506"/>
  <w15:docId w15:val="{42F5C6D4-7E49-425C-BC38-32D9B61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4E0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F305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F305A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0F305A"/>
    <w:rPr>
      <w:vertAlign w:val="superscript"/>
    </w:rPr>
  </w:style>
  <w:style w:type="paragraph" w:customStyle="1" w:styleId="CMSHeadL7">
    <w:name w:val="CMS Head L7"/>
    <w:basedOn w:val="Normalny"/>
    <w:rsid w:val="000F305A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0F30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F305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571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71DB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B36AC"/>
    <w:rPr>
      <w:rFonts w:ascii="Arial" w:hAnsi="Arial"/>
      <w:sz w:val="24"/>
      <w:szCs w:val="24"/>
    </w:rPr>
  </w:style>
  <w:style w:type="paragraph" w:customStyle="1" w:styleId="Default">
    <w:name w:val="Default"/>
    <w:rsid w:val="00ED42C7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B675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listownik-mono-Pomorskie-FE-UMWP-UE-EFS-RPO2014-2020-2015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299DA-5C7F-46FB-9514-B3DE7FDCB05B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1C48B16D-7AA9-4661-A497-E6A3D4CD3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2B34-F413-4C0C-A8B9-1127ECD2C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listownik-mono-Pomorskie-FE-UMWP-UE-EFS-RPO2014-2020-2015-2</Template>
  <TotalTime>14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Pawłowska</cp:lastModifiedBy>
  <cp:revision>14</cp:revision>
  <cp:lastPrinted>2024-04-02T12:07:00Z</cp:lastPrinted>
  <dcterms:created xsi:type="dcterms:W3CDTF">2026-05-11T19:17:00Z</dcterms:created>
  <dcterms:modified xsi:type="dcterms:W3CDTF">2026-05-15T10:26:00Z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