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3F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51D603FD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395C3D">
        <w:rPr>
          <w:sz w:val="16"/>
          <w:szCs w:val="16"/>
        </w:rPr>
        <w:t>1198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51D603FE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1D603FF" w14:textId="77777777" w:rsidR="003A4A71" w:rsidRDefault="003A4A71" w:rsidP="003A4A71">
      <w:pPr>
        <w:jc w:val="center"/>
        <w:rPr>
          <w:b/>
        </w:rPr>
      </w:pPr>
    </w:p>
    <w:p w14:paraId="51D60400" w14:textId="3E14926A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Pr="009C4A3C">
        <w:rPr>
          <w:b/>
          <w:sz w:val="20"/>
        </w:rPr>
        <w:tab/>
      </w:r>
      <w:r w:rsidR="00A87B50">
        <w:rPr>
          <w:b/>
          <w:sz w:val="20"/>
        </w:rPr>
        <w:t>Przedsiębiorstwo Produkcyjno-Handlowe Rarytas J. i R. Markowscy Spółka Jawna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1" w14:textId="24C8D2E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0A2FE7">
        <w:rPr>
          <w:b/>
          <w:sz w:val="20"/>
        </w:rPr>
        <w:t xml:space="preserve"> </w:t>
      </w:r>
      <w:r w:rsidR="000A2FE7" w:rsidRPr="000A2FE7">
        <w:rPr>
          <w:b/>
          <w:sz w:val="20"/>
        </w:rPr>
        <w:t>FEPM.05.09-IZ.00-0026/25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2" w14:textId="6F97F05B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9C0B53">
        <w:rPr>
          <w:b/>
          <w:sz w:val="20"/>
        </w:rPr>
        <w:t xml:space="preserve"> „</w:t>
      </w:r>
      <w:r w:rsidR="009C0B53" w:rsidRPr="009C0B53">
        <w:rPr>
          <w:b/>
          <w:sz w:val="20"/>
        </w:rPr>
        <w:t>Akademia rozwoju kompetencji i umiejętności</w:t>
      </w:r>
      <w:r w:rsidR="009C0B53">
        <w:rPr>
          <w:b/>
          <w:sz w:val="20"/>
        </w:rPr>
        <w:t>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3" w14:textId="573075DD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 HARMONOGRAMU:</w:t>
      </w:r>
      <w:r w:rsidR="00FE394F">
        <w:rPr>
          <w:b/>
          <w:sz w:val="20"/>
        </w:rPr>
        <w:t xml:space="preserve"> </w:t>
      </w:r>
      <w:r w:rsidR="006721E7">
        <w:rPr>
          <w:b/>
          <w:sz w:val="20"/>
        </w:rPr>
        <w:t>11</w:t>
      </w:r>
      <w:r w:rsidR="00FE394F">
        <w:rPr>
          <w:b/>
          <w:sz w:val="20"/>
        </w:rPr>
        <w:t>.0</w:t>
      </w:r>
      <w:r w:rsidR="0050668D">
        <w:rPr>
          <w:b/>
          <w:sz w:val="20"/>
        </w:rPr>
        <w:t>5</w:t>
      </w:r>
      <w:r w:rsidR="00FE394F">
        <w:rPr>
          <w:b/>
          <w:sz w:val="20"/>
        </w:rPr>
        <w:t xml:space="preserve">.2026r. 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2"/>
        <w:gridCol w:w="5248"/>
        <w:gridCol w:w="1498"/>
        <w:gridCol w:w="1653"/>
        <w:gridCol w:w="1617"/>
        <w:gridCol w:w="1661"/>
        <w:gridCol w:w="1287"/>
        <w:gridCol w:w="1784"/>
      </w:tblGrid>
      <w:tr w:rsidR="003A4A71" w:rsidRPr="00AF3DB6" w14:paraId="51D6040D" w14:textId="77777777" w:rsidTr="000D6E83">
        <w:trPr>
          <w:trHeight w:val="572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D60404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48" w:type="dxa"/>
            <w:shd w:val="clear" w:color="auto" w:fill="F2F2F2" w:themeFill="background1" w:themeFillShade="F2"/>
            <w:vAlign w:val="center"/>
          </w:tcPr>
          <w:p w14:paraId="51D6040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51D60406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1D60407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1D60408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1D60409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51D6040A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51D6040B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51D6040C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231FCC" w:rsidRPr="00AF3DB6" w14:paraId="51D60428" w14:textId="77777777" w:rsidTr="000D6E83">
        <w:tc>
          <w:tcPr>
            <w:tcW w:w="562" w:type="dxa"/>
          </w:tcPr>
          <w:p w14:paraId="51D60420" w14:textId="7C6A77A1" w:rsidR="00231FCC" w:rsidRPr="00AF3DB6" w:rsidRDefault="00063D84" w:rsidP="00231FCC">
            <w:r>
              <w:t>5</w:t>
            </w:r>
          </w:p>
        </w:tc>
        <w:tc>
          <w:tcPr>
            <w:tcW w:w="5248" w:type="dxa"/>
          </w:tcPr>
          <w:p w14:paraId="51D60421" w14:textId="16287F93" w:rsidR="00231FCC" w:rsidRPr="00AF3DB6" w:rsidRDefault="00231FCC" w:rsidP="00231FCC">
            <w:r w:rsidRPr="00823672">
              <w:t>Zajęcia edukacyjne - Aktywny senior</w:t>
            </w:r>
            <w:r>
              <w:t xml:space="preserve"> (grupa 1)</w:t>
            </w:r>
          </w:p>
        </w:tc>
        <w:tc>
          <w:tcPr>
            <w:tcW w:w="1498" w:type="dxa"/>
          </w:tcPr>
          <w:p w14:paraId="51D60422" w14:textId="2FA393F3" w:rsidR="00231FCC" w:rsidRPr="00AF3DB6" w:rsidRDefault="00231FCC" w:rsidP="00231FCC">
            <w:r>
              <w:t>09.04.2026-25.06.2026</w:t>
            </w:r>
          </w:p>
        </w:tc>
        <w:tc>
          <w:tcPr>
            <w:tcW w:w="1653" w:type="dxa"/>
          </w:tcPr>
          <w:p w14:paraId="51D60423" w14:textId="2182C170" w:rsidR="00231FCC" w:rsidRPr="00AF3DB6" w:rsidRDefault="00231FCC" w:rsidP="00231FCC">
            <w:r>
              <w:t>09.00-16.00</w:t>
            </w:r>
          </w:p>
        </w:tc>
        <w:tc>
          <w:tcPr>
            <w:tcW w:w="1617" w:type="dxa"/>
          </w:tcPr>
          <w:p w14:paraId="56640E8E" w14:textId="166F867D" w:rsidR="00231FCC" w:rsidRDefault="00231FCC" w:rsidP="00231FCC">
            <w:r>
              <w:t>Grunwaldzka 16/18, 82-200 Malbork</w:t>
            </w:r>
          </w:p>
          <w:p w14:paraId="36FDD95A" w14:textId="77777777" w:rsidR="00231FCC" w:rsidRDefault="00231FCC" w:rsidP="00231FCC"/>
          <w:p w14:paraId="27E0404F" w14:textId="77777777" w:rsidR="00231FCC" w:rsidRDefault="00231FCC" w:rsidP="00231FCC">
            <w:r>
              <w:t>Głowackiego 111, 82-200 Malbork</w:t>
            </w:r>
          </w:p>
          <w:p w14:paraId="3B7A7095" w14:textId="77777777" w:rsidR="00231FCC" w:rsidRDefault="00231FCC" w:rsidP="00231FCC"/>
          <w:p w14:paraId="633DCFE1" w14:textId="77777777" w:rsidR="00231FCC" w:rsidRDefault="00231FCC" w:rsidP="00231FCC">
            <w:r w:rsidRPr="00B16ED4">
              <w:t>Gościszewo 45A, 82-400</w:t>
            </w:r>
          </w:p>
          <w:p w14:paraId="51D60424" w14:textId="3671635E" w:rsidR="00231FCC" w:rsidRPr="00AF3DB6" w:rsidRDefault="00231FCC" w:rsidP="00231FCC"/>
        </w:tc>
        <w:tc>
          <w:tcPr>
            <w:tcW w:w="1661" w:type="dxa"/>
          </w:tcPr>
          <w:p w14:paraId="51D60425" w14:textId="77777777" w:rsidR="00231FCC" w:rsidRPr="00AF3DB6" w:rsidRDefault="00231FCC" w:rsidP="00231FCC"/>
        </w:tc>
        <w:tc>
          <w:tcPr>
            <w:tcW w:w="1287" w:type="dxa"/>
          </w:tcPr>
          <w:p w14:paraId="51D60426" w14:textId="20D23C86" w:rsidR="00231FCC" w:rsidRPr="00AF3DB6" w:rsidRDefault="00231FCC" w:rsidP="00231FCC">
            <w:r>
              <w:t>10</w:t>
            </w:r>
          </w:p>
        </w:tc>
        <w:tc>
          <w:tcPr>
            <w:tcW w:w="1784" w:type="dxa"/>
          </w:tcPr>
          <w:p w14:paraId="5DE2558F" w14:textId="0FBF1A64" w:rsidR="00231FCC" w:rsidRDefault="00231FCC" w:rsidP="00231FCC">
            <w:r>
              <w:t>Głowackiego 111, 82-200 Malbork:</w:t>
            </w:r>
          </w:p>
          <w:p w14:paraId="63889C37" w14:textId="4BB70E24" w:rsidR="00231FCC" w:rsidRPr="009B155A" w:rsidRDefault="00231FCC" w:rsidP="00231FCC">
            <w:pPr>
              <w:rPr>
                <w:b/>
                <w:bCs/>
              </w:rPr>
            </w:pPr>
            <w:r w:rsidRPr="009B155A">
              <w:rPr>
                <w:b/>
                <w:bCs/>
              </w:rPr>
              <w:t xml:space="preserve">godz. </w:t>
            </w:r>
          </w:p>
          <w:p w14:paraId="50A690DC" w14:textId="4D576949" w:rsidR="00231FCC" w:rsidRPr="009B155A" w:rsidRDefault="00231FCC" w:rsidP="00231FCC">
            <w:pPr>
              <w:rPr>
                <w:b/>
                <w:bCs/>
              </w:rPr>
            </w:pPr>
            <w:r w:rsidRPr="009B155A">
              <w:rPr>
                <w:b/>
                <w:bCs/>
              </w:rPr>
              <w:t xml:space="preserve">09.00-13.00 </w:t>
            </w:r>
          </w:p>
          <w:p w14:paraId="235BF932" w14:textId="29F4256B" w:rsidR="00231FCC" w:rsidRDefault="00231FCC" w:rsidP="00231FCC">
            <w:r>
              <w:t xml:space="preserve">-10.04.2026, </w:t>
            </w:r>
          </w:p>
          <w:p w14:paraId="1A73C0B8" w14:textId="649CFF1C" w:rsidR="00231FCC" w:rsidRDefault="00231FCC" w:rsidP="00231FCC">
            <w:r>
              <w:t xml:space="preserve">-15.04.2026, </w:t>
            </w:r>
          </w:p>
          <w:p w14:paraId="65B5063E" w14:textId="23B5936C" w:rsidR="00231FCC" w:rsidRDefault="00231FCC" w:rsidP="00231FCC">
            <w:r>
              <w:t xml:space="preserve">-17.04.2026, </w:t>
            </w:r>
          </w:p>
          <w:p w14:paraId="76994D8B" w14:textId="77777777" w:rsidR="00231FCC" w:rsidRDefault="00231FCC" w:rsidP="00231FCC">
            <w:r>
              <w:t xml:space="preserve">-24.04.2026, </w:t>
            </w:r>
          </w:p>
          <w:p w14:paraId="4B955342" w14:textId="59ECE34F" w:rsidR="00231FCC" w:rsidRPr="00107704" w:rsidRDefault="00231FCC" w:rsidP="00231FCC">
            <w:r>
              <w:t>Głowackiego 111, 82-200 Malbork:</w:t>
            </w:r>
          </w:p>
          <w:p w14:paraId="30C58939" w14:textId="11FA54D6" w:rsidR="00231FCC" w:rsidRDefault="00231FCC" w:rsidP="00231FCC">
            <w:pPr>
              <w:rPr>
                <w:b/>
                <w:bCs/>
              </w:rPr>
            </w:pPr>
            <w:r w:rsidRPr="009B155A">
              <w:rPr>
                <w:b/>
                <w:bCs/>
              </w:rPr>
              <w:t xml:space="preserve">godz. </w:t>
            </w:r>
          </w:p>
          <w:p w14:paraId="4DC79956" w14:textId="44D4BF8E" w:rsidR="00231FCC" w:rsidRPr="009B155A" w:rsidRDefault="00231FCC" w:rsidP="00231FCC">
            <w:pPr>
              <w:rPr>
                <w:b/>
                <w:bCs/>
              </w:rPr>
            </w:pPr>
            <w:r w:rsidRPr="009B155A">
              <w:rPr>
                <w:b/>
                <w:bCs/>
              </w:rPr>
              <w:t>12.00-16.00</w:t>
            </w:r>
          </w:p>
          <w:p w14:paraId="1FD2E7EC" w14:textId="566A9AFC" w:rsidR="00231FCC" w:rsidRDefault="00231FCC" w:rsidP="00231FCC">
            <w:r>
              <w:t xml:space="preserve">-14.05.2026, </w:t>
            </w:r>
          </w:p>
          <w:p w14:paraId="7917F95C" w14:textId="73AD3513" w:rsidR="00231FCC" w:rsidRDefault="00231FCC" w:rsidP="00231FCC">
            <w:r>
              <w:lastRenderedPageBreak/>
              <w:t xml:space="preserve">-11.06.2026 </w:t>
            </w:r>
          </w:p>
          <w:p w14:paraId="27C63A35" w14:textId="0487D942" w:rsidR="00231FCC" w:rsidRDefault="00231FCC" w:rsidP="00231FCC">
            <w:r>
              <w:t xml:space="preserve">-18.06.2026 </w:t>
            </w:r>
          </w:p>
          <w:p w14:paraId="1B09A653" w14:textId="77777777" w:rsidR="00231FCC" w:rsidRDefault="00231FCC" w:rsidP="00231FCC">
            <w:r>
              <w:t xml:space="preserve">-25.06.2026 </w:t>
            </w:r>
          </w:p>
          <w:p w14:paraId="62FE9AA2" w14:textId="77777777" w:rsidR="00231FCC" w:rsidRDefault="00231FCC" w:rsidP="00231FCC"/>
          <w:p w14:paraId="02A9E266" w14:textId="77777777" w:rsidR="00231FCC" w:rsidRDefault="00231FCC" w:rsidP="00231FCC">
            <w:r>
              <w:t>Grunwaldzka 16/18, 82-200 Malbork</w:t>
            </w:r>
          </w:p>
          <w:p w14:paraId="2CAEFA4A" w14:textId="77777777" w:rsidR="00231FCC" w:rsidRPr="00107704" w:rsidRDefault="00231FCC" w:rsidP="00231FCC">
            <w:pPr>
              <w:rPr>
                <w:b/>
                <w:bCs/>
              </w:rPr>
            </w:pPr>
            <w:r w:rsidRPr="00107704">
              <w:rPr>
                <w:b/>
                <w:bCs/>
              </w:rPr>
              <w:t xml:space="preserve">godz. </w:t>
            </w:r>
          </w:p>
          <w:p w14:paraId="7F24ED6D" w14:textId="36C7DE7C" w:rsidR="00231FCC" w:rsidRPr="00107704" w:rsidRDefault="00231FCC" w:rsidP="00231FCC">
            <w:pPr>
              <w:rPr>
                <w:b/>
                <w:bCs/>
              </w:rPr>
            </w:pPr>
            <w:r w:rsidRPr="00107704">
              <w:rPr>
                <w:b/>
                <w:bCs/>
              </w:rPr>
              <w:t>12.00-16.00</w:t>
            </w:r>
          </w:p>
          <w:p w14:paraId="7297AFD6" w14:textId="4FC4A80C" w:rsidR="00231FCC" w:rsidRDefault="00231FCC" w:rsidP="00231FCC">
            <w:r>
              <w:t xml:space="preserve">-09.04.2026 </w:t>
            </w:r>
          </w:p>
          <w:p w14:paraId="4041A492" w14:textId="462FC40D" w:rsidR="00231FCC" w:rsidRDefault="00231FCC" w:rsidP="00231FCC">
            <w:r>
              <w:t xml:space="preserve">-16.04.2026 </w:t>
            </w:r>
          </w:p>
          <w:p w14:paraId="315355C6" w14:textId="3E44375F" w:rsidR="00231FCC" w:rsidRDefault="00231FCC" w:rsidP="00231FCC">
            <w:r>
              <w:t xml:space="preserve">-23.04.2026 </w:t>
            </w:r>
          </w:p>
          <w:p w14:paraId="5536C2BE" w14:textId="77777777" w:rsidR="00231FCC" w:rsidRDefault="00231FCC" w:rsidP="00231FCC">
            <w:r>
              <w:t xml:space="preserve">-30.04.2026 </w:t>
            </w:r>
          </w:p>
          <w:p w14:paraId="329CFD88" w14:textId="77777777" w:rsidR="00231FCC" w:rsidRDefault="00231FCC" w:rsidP="00231FCC"/>
          <w:p w14:paraId="75E52DF5" w14:textId="77777777" w:rsidR="00231FCC" w:rsidRDefault="00231FCC" w:rsidP="00231FCC">
            <w:r w:rsidRPr="00B16ED4">
              <w:t>Gościszewo 45A, 82-400</w:t>
            </w:r>
          </w:p>
          <w:p w14:paraId="79FBF3DE" w14:textId="77777777" w:rsidR="00231FCC" w:rsidRPr="00B16ED4" w:rsidRDefault="00231FCC" w:rsidP="00231FCC">
            <w:pPr>
              <w:rPr>
                <w:b/>
                <w:bCs/>
              </w:rPr>
            </w:pPr>
            <w:r w:rsidRPr="00B16ED4">
              <w:rPr>
                <w:b/>
                <w:bCs/>
              </w:rPr>
              <w:t xml:space="preserve">godz. </w:t>
            </w:r>
          </w:p>
          <w:p w14:paraId="1DBF4F33" w14:textId="024DB3EB" w:rsidR="00231FCC" w:rsidRPr="00B16ED4" w:rsidRDefault="00231FCC" w:rsidP="00231FCC">
            <w:pPr>
              <w:rPr>
                <w:b/>
                <w:bCs/>
              </w:rPr>
            </w:pPr>
            <w:r w:rsidRPr="00B16ED4">
              <w:rPr>
                <w:b/>
                <w:bCs/>
              </w:rPr>
              <w:t>09.00-17.00</w:t>
            </w:r>
          </w:p>
          <w:p w14:paraId="51D60427" w14:textId="482149FE" w:rsidR="00231FCC" w:rsidRPr="00AF3DB6" w:rsidRDefault="00231FCC" w:rsidP="00231FCC">
            <w:r>
              <w:t>09.06.2026, godz. 09.00-17.00</w:t>
            </w:r>
          </w:p>
        </w:tc>
      </w:tr>
      <w:tr w:rsidR="00231FCC" w:rsidRPr="00AF3DB6" w14:paraId="51D60431" w14:textId="77777777" w:rsidTr="000D6E83">
        <w:tc>
          <w:tcPr>
            <w:tcW w:w="562" w:type="dxa"/>
          </w:tcPr>
          <w:p w14:paraId="51D60429" w14:textId="0C9FC96F" w:rsidR="00231FCC" w:rsidRPr="00AF3DB6" w:rsidRDefault="00063D84" w:rsidP="00231FCC">
            <w:r>
              <w:lastRenderedPageBreak/>
              <w:t>6</w:t>
            </w:r>
          </w:p>
        </w:tc>
        <w:tc>
          <w:tcPr>
            <w:tcW w:w="5248" w:type="dxa"/>
          </w:tcPr>
          <w:p w14:paraId="51D6042A" w14:textId="50F0176B" w:rsidR="00231FCC" w:rsidRPr="00AF3DB6" w:rsidRDefault="00231FCC" w:rsidP="00231FCC">
            <w:r w:rsidRPr="00823672">
              <w:t>Zajęcia edukacyjne - Aktywny senior</w:t>
            </w:r>
            <w:r>
              <w:t xml:space="preserve"> (grupa 2)</w:t>
            </w:r>
          </w:p>
        </w:tc>
        <w:tc>
          <w:tcPr>
            <w:tcW w:w="1498" w:type="dxa"/>
          </w:tcPr>
          <w:p w14:paraId="51D6042B" w14:textId="63C11890" w:rsidR="00231FCC" w:rsidRPr="00AF3DB6" w:rsidRDefault="00063D84" w:rsidP="00231FCC">
            <w:r>
              <w:t>13.04.2026-24.06.2026</w:t>
            </w:r>
          </w:p>
        </w:tc>
        <w:tc>
          <w:tcPr>
            <w:tcW w:w="1653" w:type="dxa"/>
          </w:tcPr>
          <w:p w14:paraId="03774320" w14:textId="77777777" w:rsidR="00231FCC" w:rsidRDefault="00231FCC" w:rsidP="00231FCC">
            <w:r>
              <w:t>09.00-13.00;</w:t>
            </w:r>
          </w:p>
          <w:p w14:paraId="51D6042C" w14:textId="4B2DDB43" w:rsidR="00231FCC" w:rsidRPr="00AF3DB6" w:rsidRDefault="00231FCC" w:rsidP="00231FCC">
            <w:r>
              <w:t>09.00-17.00</w:t>
            </w:r>
          </w:p>
        </w:tc>
        <w:tc>
          <w:tcPr>
            <w:tcW w:w="1617" w:type="dxa"/>
          </w:tcPr>
          <w:p w14:paraId="300382A8" w14:textId="77777777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/</w:t>
            </w:r>
          </w:p>
          <w:p w14:paraId="60592DD3" w14:textId="77777777" w:rsidR="00231FCC" w:rsidRDefault="00231FCC" w:rsidP="00231FCC"/>
          <w:p w14:paraId="51D6042D" w14:textId="01D3151C" w:rsidR="00231FCC" w:rsidRPr="00AF3DB6" w:rsidRDefault="00231FCC" w:rsidP="00231FCC">
            <w:r>
              <w:lastRenderedPageBreak/>
              <w:t>Gościszewo 45A, 82-400 Sztum</w:t>
            </w:r>
          </w:p>
        </w:tc>
        <w:tc>
          <w:tcPr>
            <w:tcW w:w="1661" w:type="dxa"/>
          </w:tcPr>
          <w:p w14:paraId="51D6042E" w14:textId="77777777" w:rsidR="00231FCC" w:rsidRPr="00AF3DB6" w:rsidRDefault="00231FCC" w:rsidP="00231FCC"/>
        </w:tc>
        <w:tc>
          <w:tcPr>
            <w:tcW w:w="1287" w:type="dxa"/>
          </w:tcPr>
          <w:p w14:paraId="51D6042F" w14:textId="1FA2750E" w:rsidR="00231FCC" w:rsidRPr="00AF3DB6" w:rsidRDefault="00231FCC" w:rsidP="00231FCC">
            <w:r>
              <w:t>8</w:t>
            </w:r>
          </w:p>
        </w:tc>
        <w:tc>
          <w:tcPr>
            <w:tcW w:w="1784" w:type="dxa"/>
          </w:tcPr>
          <w:p w14:paraId="40FB8590" w14:textId="5336E527" w:rsidR="00231FCC" w:rsidRDefault="00231FCC" w:rsidP="00231FCC">
            <w:r>
              <w:t>Mątowy Wielkie 22, 82-213 Miłoradz:</w:t>
            </w:r>
          </w:p>
          <w:p w14:paraId="1F8A9646" w14:textId="346F607F" w:rsidR="00231FCC" w:rsidRPr="00C94D44" w:rsidRDefault="00231FCC" w:rsidP="00231FCC">
            <w:pPr>
              <w:rPr>
                <w:b/>
                <w:bCs/>
              </w:rPr>
            </w:pPr>
            <w:r w:rsidRPr="00C94D44">
              <w:rPr>
                <w:b/>
                <w:bCs/>
              </w:rPr>
              <w:t>godz. 09.00-13.00</w:t>
            </w:r>
          </w:p>
          <w:p w14:paraId="5F18FFD2" w14:textId="691E0D92" w:rsidR="00231FCC" w:rsidRDefault="00231FCC" w:rsidP="00231FCC">
            <w:r>
              <w:t xml:space="preserve">13.04.2026 </w:t>
            </w:r>
          </w:p>
          <w:p w14:paraId="5D1B07C9" w14:textId="77777777" w:rsidR="00231FCC" w:rsidRDefault="00231FCC" w:rsidP="00231FCC">
            <w:r>
              <w:lastRenderedPageBreak/>
              <w:t xml:space="preserve">17.04.2026 </w:t>
            </w:r>
          </w:p>
          <w:p w14:paraId="71068475" w14:textId="77777777" w:rsidR="00231FCC" w:rsidRDefault="00231FCC" w:rsidP="00231FCC">
            <w:r>
              <w:t xml:space="preserve">21.04.2026 </w:t>
            </w:r>
          </w:p>
          <w:p w14:paraId="0BABF66A" w14:textId="04A581D7" w:rsidR="00231FCC" w:rsidRDefault="00231FCC" w:rsidP="00231FCC">
            <w:r>
              <w:t xml:space="preserve">22.04.2026 </w:t>
            </w:r>
          </w:p>
          <w:p w14:paraId="2974E503" w14:textId="4300AAF9" w:rsidR="00231FCC" w:rsidRDefault="00231FCC" w:rsidP="00231FCC">
            <w:r>
              <w:t xml:space="preserve">11.05.2026, </w:t>
            </w:r>
          </w:p>
          <w:p w14:paraId="0482723E" w14:textId="7E8166F3" w:rsidR="00231FCC" w:rsidRDefault="00231FCC" w:rsidP="00231FCC">
            <w:r>
              <w:t xml:space="preserve">13.05.2026, </w:t>
            </w:r>
          </w:p>
          <w:p w14:paraId="1B65794F" w14:textId="45578584" w:rsidR="00231FCC" w:rsidRDefault="00231FCC" w:rsidP="00231FCC">
            <w:r>
              <w:t xml:space="preserve">15.05.2026, </w:t>
            </w:r>
          </w:p>
          <w:p w14:paraId="44889B2D" w14:textId="288E680A" w:rsidR="00231FCC" w:rsidRDefault="001A18B8" w:rsidP="00231FCC">
            <w:r>
              <w:t>27</w:t>
            </w:r>
            <w:r w:rsidR="00231FCC">
              <w:t xml:space="preserve">.05.2026, </w:t>
            </w:r>
          </w:p>
          <w:p w14:paraId="7B885ACC" w14:textId="248F0EE2" w:rsidR="00231FCC" w:rsidRDefault="00231FCC" w:rsidP="00231FCC">
            <w:r>
              <w:t xml:space="preserve">19.06.2026, </w:t>
            </w:r>
          </w:p>
          <w:p w14:paraId="391041B1" w14:textId="1F3AB4D8" w:rsidR="00231FCC" w:rsidRDefault="00231FCC" w:rsidP="00231FCC">
            <w:r>
              <w:t xml:space="preserve">22.06.2026, </w:t>
            </w:r>
          </w:p>
          <w:p w14:paraId="3FB4E743" w14:textId="2A38738C" w:rsidR="00231FCC" w:rsidRDefault="00231FCC" w:rsidP="00231FCC">
            <w:r>
              <w:t xml:space="preserve">23.06.2026, </w:t>
            </w:r>
          </w:p>
          <w:p w14:paraId="5FC34E32" w14:textId="77777777" w:rsidR="00231FCC" w:rsidRDefault="00231FCC" w:rsidP="00231FCC">
            <w:r>
              <w:t xml:space="preserve">24.06.2026, </w:t>
            </w:r>
          </w:p>
          <w:p w14:paraId="43C653AA" w14:textId="77777777" w:rsidR="00231FCC" w:rsidRDefault="00231FCC" w:rsidP="00231FCC"/>
          <w:p w14:paraId="010278E6" w14:textId="2C5D1534" w:rsidR="00231FCC" w:rsidRDefault="00231FCC" w:rsidP="00231FCC">
            <w:r w:rsidRPr="00B16ED4">
              <w:t>Gościszewo 45A, 82-400</w:t>
            </w:r>
            <w:r>
              <w:t>:</w:t>
            </w:r>
          </w:p>
          <w:p w14:paraId="51D60430" w14:textId="14AD4D57" w:rsidR="00231FCC" w:rsidRPr="00AF3DB6" w:rsidRDefault="00231FCC" w:rsidP="00231FCC">
            <w:r>
              <w:t xml:space="preserve">10.06.2026 – </w:t>
            </w:r>
            <w:r w:rsidRPr="006700F8">
              <w:rPr>
                <w:b/>
                <w:bCs/>
              </w:rPr>
              <w:t>godz. 09.00-17.00</w:t>
            </w:r>
          </w:p>
        </w:tc>
      </w:tr>
      <w:tr w:rsidR="00231FCC" w:rsidRPr="00AF3DB6" w14:paraId="51D6043A" w14:textId="77777777" w:rsidTr="000D6E83">
        <w:tc>
          <w:tcPr>
            <w:tcW w:w="562" w:type="dxa"/>
          </w:tcPr>
          <w:p w14:paraId="51D60432" w14:textId="27765A35" w:rsidR="00231FCC" w:rsidRPr="00AF3DB6" w:rsidRDefault="00063D84" w:rsidP="00231FCC">
            <w:r>
              <w:t>7</w:t>
            </w:r>
          </w:p>
        </w:tc>
        <w:tc>
          <w:tcPr>
            <w:tcW w:w="5248" w:type="dxa"/>
          </w:tcPr>
          <w:p w14:paraId="51D60433" w14:textId="0191229E" w:rsidR="00231FCC" w:rsidRPr="00AF3DB6" w:rsidRDefault="00231FCC" w:rsidP="00231FCC">
            <w:r w:rsidRPr="00823672">
              <w:t>Zajęcia edukacyjne - Aktywny senior</w:t>
            </w:r>
            <w:r>
              <w:t xml:space="preserve"> (grupa 3)</w:t>
            </w:r>
          </w:p>
        </w:tc>
        <w:tc>
          <w:tcPr>
            <w:tcW w:w="1498" w:type="dxa"/>
          </w:tcPr>
          <w:p w14:paraId="51D60434" w14:textId="1D61241F" w:rsidR="00231FCC" w:rsidRPr="00AF3DB6" w:rsidRDefault="00063D84" w:rsidP="00231FCC">
            <w:r>
              <w:t>13.04.2026-30.06.2026</w:t>
            </w:r>
          </w:p>
        </w:tc>
        <w:tc>
          <w:tcPr>
            <w:tcW w:w="1653" w:type="dxa"/>
          </w:tcPr>
          <w:p w14:paraId="207199B2" w14:textId="77777777" w:rsidR="00231FCC" w:rsidRDefault="00231FCC" w:rsidP="00231FCC">
            <w:r>
              <w:t>09.00-13.00;</w:t>
            </w:r>
          </w:p>
          <w:p w14:paraId="51D60435" w14:textId="4122088C" w:rsidR="00231FCC" w:rsidRPr="00AF3DB6" w:rsidRDefault="00231FCC" w:rsidP="00231FCC">
            <w:r>
              <w:t>09.00-17.00</w:t>
            </w:r>
          </w:p>
        </w:tc>
        <w:tc>
          <w:tcPr>
            <w:tcW w:w="1617" w:type="dxa"/>
          </w:tcPr>
          <w:p w14:paraId="3373835D" w14:textId="77777777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/</w:t>
            </w:r>
          </w:p>
          <w:p w14:paraId="7AFC51F7" w14:textId="77777777" w:rsidR="00231FCC" w:rsidRDefault="00231FCC" w:rsidP="00231FCC"/>
          <w:p w14:paraId="71834A38" w14:textId="3CE16FE2" w:rsidR="00231FCC" w:rsidRDefault="00231FCC" w:rsidP="00231FCC">
            <w:r w:rsidRPr="00B16ED4">
              <w:t>Gościszewo 45A, 82-400</w:t>
            </w:r>
          </w:p>
          <w:p w14:paraId="51D60436" w14:textId="47102A93" w:rsidR="00231FCC" w:rsidRPr="00AF3DB6" w:rsidRDefault="00231FCC" w:rsidP="00231FCC"/>
        </w:tc>
        <w:tc>
          <w:tcPr>
            <w:tcW w:w="1661" w:type="dxa"/>
          </w:tcPr>
          <w:p w14:paraId="51D60437" w14:textId="77777777" w:rsidR="00231FCC" w:rsidRPr="00AF3DB6" w:rsidRDefault="00231FCC" w:rsidP="00231FCC"/>
        </w:tc>
        <w:tc>
          <w:tcPr>
            <w:tcW w:w="1287" w:type="dxa"/>
          </w:tcPr>
          <w:p w14:paraId="51D60438" w14:textId="11BC3C78" w:rsidR="00231FCC" w:rsidRPr="00AF3DB6" w:rsidRDefault="00231FCC" w:rsidP="00231FCC">
            <w:r>
              <w:t>8</w:t>
            </w:r>
          </w:p>
        </w:tc>
        <w:tc>
          <w:tcPr>
            <w:tcW w:w="1784" w:type="dxa"/>
          </w:tcPr>
          <w:p w14:paraId="5865646E" w14:textId="1BC0081A" w:rsidR="00231FCC" w:rsidRDefault="00231FCC" w:rsidP="00231FCC">
            <w:r>
              <w:t>Mątowy Wielkie 22, 82-213 Miłoradz</w:t>
            </w:r>
          </w:p>
          <w:p w14:paraId="57EA73B2" w14:textId="419ACEEF" w:rsidR="00231FCC" w:rsidRPr="007C2000" w:rsidRDefault="00231FCC" w:rsidP="00231FCC">
            <w:pPr>
              <w:rPr>
                <w:b/>
                <w:bCs/>
              </w:rPr>
            </w:pPr>
            <w:r w:rsidRPr="00C94D44">
              <w:rPr>
                <w:b/>
                <w:bCs/>
              </w:rPr>
              <w:t>godz. 09.00-13.00</w:t>
            </w:r>
          </w:p>
          <w:p w14:paraId="7537CA76" w14:textId="495EE0FF" w:rsidR="00231FCC" w:rsidRPr="004D1918" w:rsidRDefault="00231FCC" w:rsidP="00231FCC">
            <w:r w:rsidRPr="004D1918">
              <w:t xml:space="preserve">13.04.2026, </w:t>
            </w:r>
          </w:p>
          <w:p w14:paraId="785F078D" w14:textId="5FC42CBC" w:rsidR="00231FCC" w:rsidRPr="004D1918" w:rsidRDefault="00231FCC" w:rsidP="00231FCC">
            <w:r w:rsidRPr="004D1918">
              <w:t xml:space="preserve">14.04.2026, </w:t>
            </w:r>
          </w:p>
          <w:p w14:paraId="64C63B5E" w14:textId="381F93D0" w:rsidR="00231FCC" w:rsidRPr="004D1918" w:rsidRDefault="00231FCC" w:rsidP="00231FCC">
            <w:r w:rsidRPr="004D1918">
              <w:t xml:space="preserve">17.04.2026, </w:t>
            </w:r>
          </w:p>
          <w:p w14:paraId="70B1A1A2" w14:textId="03F509EF" w:rsidR="00231FCC" w:rsidRPr="004D1918" w:rsidRDefault="00231FCC" w:rsidP="00231FCC">
            <w:r w:rsidRPr="004D1918">
              <w:t xml:space="preserve">22.04.2026, </w:t>
            </w:r>
          </w:p>
          <w:p w14:paraId="577964EC" w14:textId="3E9E6F6E" w:rsidR="00231FCC" w:rsidRPr="004D1918" w:rsidRDefault="00231FCC" w:rsidP="00231FCC">
            <w:r w:rsidRPr="004D1918">
              <w:t xml:space="preserve">23.04.2026 </w:t>
            </w:r>
          </w:p>
          <w:p w14:paraId="6A78CC28" w14:textId="6A8ABCEF" w:rsidR="00231FCC" w:rsidRPr="004D1918" w:rsidRDefault="00231FCC" w:rsidP="00231FCC">
            <w:r w:rsidRPr="004D1918">
              <w:lastRenderedPageBreak/>
              <w:t xml:space="preserve">27.04.2026, </w:t>
            </w:r>
          </w:p>
          <w:p w14:paraId="709E7076" w14:textId="05D6FF6A" w:rsidR="00231FCC" w:rsidRPr="004D1918" w:rsidRDefault="00231FCC" w:rsidP="00231FCC">
            <w:r w:rsidRPr="004D1918">
              <w:t xml:space="preserve">30.04.2026 </w:t>
            </w:r>
          </w:p>
          <w:p w14:paraId="0D0A539F" w14:textId="43CF6CB4" w:rsidR="00231FCC" w:rsidRPr="004D1918" w:rsidRDefault="00231FCC" w:rsidP="00231FCC">
            <w:r w:rsidRPr="004D1918">
              <w:t xml:space="preserve">08.05.2026 </w:t>
            </w:r>
          </w:p>
          <w:p w14:paraId="1BEC3BF2" w14:textId="5066BFC0" w:rsidR="00231FCC" w:rsidRPr="004D1918" w:rsidRDefault="00231FCC" w:rsidP="00231FCC">
            <w:r w:rsidRPr="004D1918">
              <w:t xml:space="preserve">25.06.2026, </w:t>
            </w:r>
          </w:p>
          <w:p w14:paraId="50C4760D" w14:textId="77777777" w:rsidR="00231FCC" w:rsidRPr="004D1918" w:rsidRDefault="00231FCC" w:rsidP="00231FCC">
            <w:r w:rsidRPr="004D1918">
              <w:t xml:space="preserve">26.06.2026, </w:t>
            </w:r>
          </w:p>
          <w:p w14:paraId="1BF1B7FA" w14:textId="77777777" w:rsidR="00231FCC" w:rsidRPr="004D1918" w:rsidRDefault="00231FCC" w:rsidP="00231FCC">
            <w:r w:rsidRPr="004D1918">
              <w:t xml:space="preserve">29.06.2026, </w:t>
            </w:r>
          </w:p>
          <w:p w14:paraId="232BB0D6" w14:textId="77777777" w:rsidR="00231FCC" w:rsidRDefault="00231FCC" w:rsidP="00231FCC">
            <w:r w:rsidRPr="004D1918">
              <w:t>30.06.2026,</w:t>
            </w:r>
            <w:r>
              <w:t xml:space="preserve"> </w:t>
            </w:r>
          </w:p>
          <w:p w14:paraId="548D218B" w14:textId="77777777" w:rsidR="00231FCC" w:rsidRDefault="00231FCC" w:rsidP="00231FCC"/>
          <w:p w14:paraId="4B83191C" w14:textId="77213F38" w:rsidR="00231FCC" w:rsidRDefault="00231FCC" w:rsidP="00231FCC">
            <w:r w:rsidRPr="00B16ED4">
              <w:t>Gościszewo 45A, 82-400</w:t>
            </w:r>
            <w:r>
              <w:t>:</w:t>
            </w:r>
          </w:p>
          <w:p w14:paraId="17CF3A22" w14:textId="10F96ACE" w:rsidR="00231FCC" w:rsidRDefault="00231FCC" w:rsidP="00231FCC">
            <w:r>
              <w:t xml:space="preserve">10.06.2026, </w:t>
            </w:r>
            <w:r w:rsidRPr="004D1918">
              <w:rPr>
                <w:b/>
                <w:bCs/>
              </w:rPr>
              <w:t>godz. 09.00-17.00</w:t>
            </w:r>
          </w:p>
          <w:p w14:paraId="290DF726" w14:textId="77777777" w:rsidR="00231FCC" w:rsidRDefault="00231FCC" w:rsidP="00231FCC"/>
          <w:p w14:paraId="51D60439" w14:textId="094D4C7E" w:rsidR="00231FCC" w:rsidRPr="00AF3DB6" w:rsidRDefault="00231FCC" w:rsidP="00231FCC"/>
        </w:tc>
      </w:tr>
      <w:tr w:rsidR="00231FCC" w:rsidRPr="00AF3DB6" w14:paraId="51D60443" w14:textId="77777777" w:rsidTr="000D6E83">
        <w:tc>
          <w:tcPr>
            <w:tcW w:w="562" w:type="dxa"/>
          </w:tcPr>
          <w:p w14:paraId="51D6043B" w14:textId="2B701D07" w:rsidR="00231FCC" w:rsidRPr="00AF3DB6" w:rsidRDefault="00063D84" w:rsidP="00231FCC">
            <w:r>
              <w:t>8</w:t>
            </w:r>
          </w:p>
        </w:tc>
        <w:tc>
          <w:tcPr>
            <w:tcW w:w="5248" w:type="dxa"/>
          </w:tcPr>
          <w:p w14:paraId="51D6043C" w14:textId="1A9F2CFA" w:rsidR="00231FCC" w:rsidRPr="00AF3DB6" w:rsidRDefault="00231FCC" w:rsidP="00231FCC">
            <w:r w:rsidRPr="00823672">
              <w:t>Zajęcia edukacyjne - Aktywny senior</w:t>
            </w:r>
            <w:r>
              <w:t xml:space="preserve"> (grupa 4)</w:t>
            </w:r>
          </w:p>
        </w:tc>
        <w:tc>
          <w:tcPr>
            <w:tcW w:w="1498" w:type="dxa"/>
          </w:tcPr>
          <w:p w14:paraId="51D6043D" w14:textId="7CA4F36A" w:rsidR="00231FCC" w:rsidRPr="00AF3DB6" w:rsidRDefault="00063D84" w:rsidP="00231FCC">
            <w:r>
              <w:t>20.05.2026-</w:t>
            </w:r>
            <w:r w:rsidR="006067FA">
              <w:t>04.07.2026</w:t>
            </w:r>
          </w:p>
        </w:tc>
        <w:tc>
          <w:tcPr>
            <w:tcW w:w="1653" w:type="dxa"/>
          </w:tcPr>
          <w:p w14:paraId="44160552" w14:textId="77777777" w:rsidR="00231FCC" w:rsidRDefault="00231FCC" w:rsidP="00231FCC">
            <w:r>
              <w:t>09.00-13.00;</w:t>
            </w:r>
          </w:p>
          <w:p w14:paraId="51D6043E" w14:textId="5BD98EC9" w:rsidR="00231FCC" w:rsidRPr="00AF3DB6" w:rsidRDefault="00231FCC" w:rsidP="00231FCC">
            <w:r>
              <w:t>09.00-17.00</w:t>
            </w:r>
          </w:p>
        </w:tc>
        <w:tc>
          <w:tcPr>
            <w:tcW w:w="1617" w:type="dxa"/>
          </w:tcPr>
          <w:p w14:paraId="23B40CEF" w14:textId="77777777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/</w:t>
            </w:r>
          </w:p>
          <w:p w14:paraId="1E075C68" w14:textId="77777777" w:rsidR="00231FCC" w:rsidRDefault="00231FCC" w:rsidP="00231FCC"/>
          <w:p w14:paraId="1B70C6DE" w14:textId="68913488" w:rsidR="00231FCC" w:rsidRDefault="00231FCC" w:rsidP="00231FCC">
            <w:r w:rsidRPr="00B16ED4">
              <w:t>Gościszewo 45A, 82-400</w:t>
            </w:r>
          </w:p>
          <w:p w14:paraId="51D6043F" w14:textId="168C4C0F" w:rsidR="00231FCC" w:rsidRPr="00AF3DB6" w:rsidRDefault="00231FCC" w:rsidP="00231FCC"/>
        </w:tc>
        <w:tc>
          <w:tcPr>
            <w:tcW w:w="1661" w:type="dxa"/>
          </w:tcPr>
          <w:p w14:paraId="51D60440" w14:textId="77777777" w:rsidR="00231FCC" w:rsidRPr="00AF3DB6" w:rsidRDefault="00231FCC" w:rsidP="00231FCC"/>
        </w:tc>
        <w:tc>
          <w:tcPr>
            <w:tcW w:w="1287" w:type="dxa"/>
          </w:tcPr>
          <w:p w14:paraId="51D60441" w14:textId="12E3F48E" w:rsidR="00231FCC" w:rsidRPr="00AF3DB6" w:rsidRDefault="00231FCC" w:rsidP="00231FCC">
            <w:r>
              <w:t>8</w:t>
            </w:r>
          </w:p>
        </w:tc>
        <w:tc>
          <w:tcPr>
            <w:tcW w:w="1784" w:type="dxa"/>
          </w:tcPr>
          <w:p w14:paraId="2CA5E98A" w14:textId="0AE9A0F2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,</w:t>
            </w:r>
          </w:p>
          <w:p w14:paraId="302925F4" w14:textId="5B05B31F" w:rsidR="00231FCC" w:rsidRPr="004D1918" w:rsidRDefault="00231FCC" w:rsidP="00231FCC">
            <w:pPr>
              <w:rPr>
                <w:b/>
                <w:bCs/>
              </w:rPr>
            </w:pPr>
            <w:r w:rsidRPr="004D1918">
              <w:rPr>
                <w:b/>
                <w:bCs/>
              </w:rPr>
              <w:t>godz. 09.00-13.00</w:t>
            </w:r>
          </w:p>
          <w:p w14:paraId="01BADC81" w14:textId="7DF7AABB" w:rsidR="00231FCC" w:rsidRPr="004D1918" w:rsidRDefault="00231FCC" w:rsidP="00231FCC">
            <w:r w:rsidRPr="004D1918">
              <w:t xml:space="preserve">20.05.2026, </w:t>
            </w:r>
          </w:p>
          <w:p w14:paraId="78A9EF77" w14:textId="38BF8A5A" w:rsidR="00231FCC" w:rsidRPr="004D1918" w:rsidRDefault="00231FCC" w:rsidP="00231FCC">
            <w:r w:rsidRPr="004D1918">
              <w:t xml:space="preserve">1.06.2026, </w:t>
            </w:r>
          </w:p>
          <w:p w14:paraId="2A54A7B0" w14:textId="272B75B0" w:rsidR="00231FCC" w:rsidRPr="004D1918" w:rsidRDefault="00231FCC" w:rsidP="00231FCC">
            <w:r w:rsidRPr="004D1918">
              <w:t xml:space="preserve">15.06.2026, </w:t>
            </w:r>
          </w:p>
          <w:p w14:paraId="334E5E51" w14:textId="2A04548F" w:rsidR="00231FCC" w:rsidRPr="004D1918" w:rsidRDefault="00231FCC" w:rsidP="00231FCC">
            <w:r w:rsidRPr="004D1918">
              <w:t xml:space="preserve">17.06.2026, </w:t>
            </w:r>
          </w:p>
          <w:p w14:paraId="6E7BEC48" w14:textId="76B0B1DA" w:rsidR="00231FCC" w:rsidRPr="004D1918" w:rsidRDefault="00231FCC" w:rsidP="00231FCC">
            <w:r w:rsidRPr="004D1918">
              <w:t xml:space="preserve">22.05.2026 </w:t>
            </w:r>
          </w:p>
          <w:p w14:paraId="23246C96" w14:textId="2FB61602" w:rsidR="00231FCC" w:rsidRPr="004D1918" w:rsidRDefault="00231FCC" w:rsidP="00231FCC">
            <w:r w:rsidRPr="004D1918">
              <w:t xml:space="preserve">12.06.2026 </w:t>
            </w:r>
          </w:p>
          <w:p w14:paraId="476675A8" w14:textId="72C566A9" w:rsidR="00231FCC" w:rsidRPr="004D1918" w:rsidRDefault="00231FCC" w:rsidP="00231FCC">
            <w:r w:rsidRPr="004D1918">
              <w:t xml:space="preserve">19.06.2026 </w:t>
            </w:r>
          </w:p>
          <w:p w14:paraId="50A456AE" w14:textId="77777777" w:rsidR="00231FCC" w:rsidRPr="004D1918" w:rsidRDefault="00231FCC" w:rsidP="00231FCC">
            <w:r w:rsidRPr="004D1918">
              <w:lastRenderedPageBreak/>
              <w:t xml:space="preserve">25.06.2026 </w:t>
            </w:r>
          </w:p>
          <w:p w14:paraId="4066B5C7" w14:textId="77777777" w:rsidR="00231FCC" w:rsidRPr="004D1918" w:rsidRDefault="00231FCC" w:rsidP="00231FCC">
            <w:r w:rsidRPr="004D1918">
              <w:t xml:space="preserve">01.07.2026, </w:t>
            </w:r>
          </w:p>
          <w:p w14:paraId="3F5862F1" w14:textId="77777777" w:rsidR="00231FCC" w:rsidRPr="004D1918" w:rsidRDefault="00231FCC" w:rsidP="00231FCC">
            <w:r w:rsidRPr="004D1918">
              <w:t xml:space="preserve">02.07.2026, </w:t>
            </w:r>
          </w:p>
          <w:p w14:paraId="3CD8949D" w14:textId="77777777" w:rsidR="00231FCC" w:rsidRPr="004D1918" w:rsidRDefault="00231FCC" w:rsidP="00231FCC">
            <w:r w:rsidRPr="004D1918">
              <w:t xml:space="preserve">03.07.2026, </w:t>
            </w:r>
          </w:p>
          <w:p w14:paraId="332ED390" w14:textId="77777777" w:rsidR="00231FCC" w:rsidRPr="004D1918" w:rsidRDefault="00231FCC" w:rsidP="00231FCC">
            <w:r w:rsidRPr="004D1918">
              <w:t>04.07.2026,</w:t>
            </w:r>
          </w:p>
          <w:p w14:paraId="40177A7D" w14:textId="77777777" w:rsidR="00231FCC" w:rsidRPr="004D1918" w:rsidRDefault="00231FCC" w:rsidP="00231FCC"/>
          <w:p w14:paraId="716FF589" w14:textId="77777777" w:rsidR="00231FCC" w:rsidRPr="004D1918" w:rsidRDefault="00231FCC" w:rsidP="00231FCC"/>
          <w:p w14:paraId="2C767FCE" w14:textId="77777777" w:rsidR="00231FCC" w:rsidRPr="004D1918" w:rsidRDefault="00231FCC" w:rsidP="00231FCC">
            <w:r w:rsidRPr="004D1918">
              <w:t>Gościszewo 45A, 82-400:</w:t>
            </w:r>
          </w:p>
          <w:p w14:paraId="748BA644" w14:textId="77777777" w:rsidR="00231FCC" w:rsidRPr="004D1918" w:rsidRDefault="00231FCC" w:rsidP="00231FCC">
            <w:pPr>
              <w:rPr>
                <w:b/>
                <w:bCs/>
              </w:rPr>
            </w:pPr>
          </w:p>
          <w:p w14:paraId="5FC2E6B9" w14:textId="6F2B8B4B" w:rsidR="00231FCC" w:rsidRDefault="00231FCC" w:rsidP="00231FCC">
            <w:r w:rsidRPr="004D1918">
              <w:t>10.06.2026, godz. 09.00-17.00</w:t>
            </w:r>
          </w:p>
          <w:p w14:paraId="51D60442" w14:textId="4AB46E7A" w:rsidR="00231FCC" w:rsidRPr="00AF3DB6" w:rsidRDefault="00231FCC" w:rsidP="00231FCC"/>
        </w:tc>
      </w:tr>
      <w:tr w:rsidR="00231FCC" w:rsidRPr="00AF3DB6" w14:paraId="51D6044C" w14:textId="77777777" w:rsidTr="000D6E83">
        <w:tc>
          <w:tcPr>
            <w:tcW w:w="562" w:type="dxa"/>
          </w:tcPr>
          <w:p w14:paraId="51D60444" w14:textId="77777777" w:rsidR="00231FCC" w:rsidRPr="00AF3DB6" w:rsidRDefault="00231FCC" w:rsidP="00231FCC"/>
        </w:tc>
        <w:tc>
          <w:tcPr>
            <w:tcW w:w="5248" w:type="dxa"/>
          </w:tcPr>
          <w:p w14:paraId="51D60445" w14:textId="77777777" w:rsidR="00231FCC" w:rsidRPr="00AF3DB6" w:rsidRDefault="00231FCC" w:rsidP="00231FCC"/>
        </w:tc>
        <w:tc>
          <w:tcPr>
            <w:tcW w:w="1498" w:type="dxa"/>
          </w:tcPr>
          <w:p w14:paraId="51D60446" w14:textId="77777777" w:rsidR="00231FCC" w:rsidRPr="00AF3DB6" w:rsidRDefault="00231FCC" w:rsidP="00231FCC"/>
        </w:tc>
        <w:tc>
          <w:tcPr>
            <w:tcW w:w="1653" w:type="dxa"/>
          </w:tcPr>
          <w:p w14:paraId="51D60447" w14:textId="77777777" w:rsidR="00231FCC" w:rsidRPr="00AF3DB6" w:rsidRDefault="00231FCC" w:rsidP="00231FCC"/>
        </w:tc>
        <w:tc>
          <w:tcPr>
            <w:tcW w:w="1617" w:type="dxa"/>
          </w:tcPr>
          <w:p w14:paraId="51D60448" w14:textId="77777777" w:rsidR="00231FCC" w:rsidRPr="00AF3DB6" w:rsidRDefault="00231FCC" w:rsidP="00231FCC"/>
        </w:tc>
        <w:tc>
          <w:tcPr>
            <w:tcW w:w="1661" w:type="dxa"/>
          </w:tcPr>
          <w:p w14:paraId="51D60449" w14:textId="77777777" w:rsidR="00231FCC" w:rsidRPr="00AF3DB6" w:rsidRDefault="00231FCC" w:rsidP="00231FCC"/>
        </w:tc>
        <w:tc>
          <w:tcPr>
            <w:tcW w:w="1287" w:type="dxa"/>
          </w:tcPr>
          <w:p w14:paraId="51D6044A" w14:textId="77777777" w:rsidR="00231FCC" w:rsidRPr="00AF3DB6" w:rsidRDefault="00231FCC" w:rsidP="00231FCC"/>
        </w:tc>
        <w:tc>
          <w:tcPr>
            <w:tcW w:w="1784" w:type="dxa"/>
          </w:tcPr>
          <w:p w14:paraId="51D6044B" w14:textId="77777777" w:rsidR="00231FCC" w:rsidRPr="00AF3DB6" w:rsidRDefault="00231FCC" w:rsidP="00231FCC"/>
        </w:tc>
      </w:tr>
      <w:tr w:rsidR="00231FCC" w:rsidRPr="00AF3DB6" w14:paraId="51D60455" w14:textId="77777777" w:rsidTr="000D6E83">
        <w:tc>
          <w:tcPr>
            <w:tcW w:w="562" w:type="dxa"/>
          </w:tcPr>
          <w:p w14:paraId="51D6044D" w14:textId="77777777" w:rsidR="00231FCC" w:rsidRPr="00AF3DB6" w:rsidRDefault="00231FCC" w:rsidP="00231FCC"/>
        </w:tc>
        <w:tc>
          <w:tcPr>
            <w:tcW w:w="5248" w:type="dxa"/>
          </w:tcPr>
          <w:p w14:paraId="51D6044E" w14:textId="77777777" w:rsidR="00231FCC" w:rsidRPr="00AF3DB6" w:rsidRDefault="00231FCC" w:rsidP="00231FCC"/>
        </w:tc>
        <w:tc>
          <w:tcPr>
            <w:tcW w:w="1498" w:type="dxa"/>
          </w:tcPr>
          <w:p w14:paraId="51D6044F" w14:textId="77777777" w:rsidR="00231FCC" w:rsidRPr="00AF3DB6" w:rsidRDefault="00231FCC" w:rsidP="00231FCC"/>
        </w:tc>
        <w:tc>
          <w:tcPr>
            <w:tcW w:w="1653" w:type="dxa"/>
          </w:tcPr>
          <w:p w14:paraId="51D60450" w14:textId="77777777" w:rsidR="00231FCC" w:rsidRPr="00AF3DB6" w:rsidRDefault="00231FCC" w:rsidP="00231FCC"/>
        </w:tc>
        <w:tc>
          <w:tcPr>
            <w:tcW w:w="1617" w:type="dxa"/>
          </w:tcPr>
          <w:p w14:paraId="51D60451" w14:textId="77777777" w:rsidR="00231FCC" w:rsidRPr="00AF3DB6" w:rsidRDefault="00231FCC" w:rsidP="00231FCC"/>
        </w:tc>
        <w:tc>
          <w:tcPr>
            <w:tcW w:w="1661" w:type="dxa"/>
          </w:tcPr>
          <w:p w14:paraId="51D60452" w14:textId="77777777" w:rsidR="00231FCC" w:rsidRPr="00AF3DB6" w:rsidRDefault="00231FCC" w:rsidP="00231FCC"/>
        </w:tc>
        <w:tc>
          <w:tcPr>
            <w:tcW w:w="1287" w:type="dxa"/>
          </w:tcPr>
          <w:p w14:paraId="51D60453" w14:textId="77777777" w:rsidR="00231FCC" w:rsidRPr="00AF3DB6" w:rsidRDefault="00231FCC" w:rsidP="00231FCC"/>
        </w:tc>
        <w:tc>
          <w:tcPr>
            <w:tcW w:w="1784" w:type="dxa"/>
          </w:tcPr>
          <w:p w14:paraId="51D60454" w14:textId="77777777" w:rsidR="00231FCC" w:rsidRPr="00AF3DB6" w:rsidRDefault="00231FCC" w:rsidP="00231FCC"/>
        </w:tc>
      </w:tr>
      <w:tr w:rsidR="00231FCC" w:rsidRPr="00AF3DB6" w14:paraId="51D6045E" w14:textId="77777777" w:rsidTr="000D6E83">
        <w:tc>
          <w:tcPr>
            <w:tcW w:w="562" w:type="dxa"/>
          </w:tcPr>
          <w:p w14:paraId="51D60456" w14:textId="77777777" w:rsidR="00231FCC" w:rsidRPr="00AF3DB6" w:rsidRDefault="00231FCC" w:rsidP="00231FCC"/>
        </w:tc>
        <w:tc>
          <w:tcPr>
            <w:tcW w:w="5248" w:type="dxa"/>
          </w:tcPr>
          <w:p w14:paraId="51D60457" w14:textId="77777777" w:rsidR="00231FCC" w:rsidRPr="00AF3DB6" w:rsidRDefault="00231FCC" w:rsidP="00231FCC"/>
        </w:tc>
        <w:tc>
          <w:tcPr>
            <w:tcW w:w="1498" w:type="dxa"/>
          </w:tcPr>
          <w:p w14:paraId="51D60458" w14:textId="77777777" w:rsidR="00231FCC" w:rsidRPr="00AF3DB6" w:rsidRDefault="00231FCC" w:rsidP="00231FCC"/>
        </w:tc>
        <w:tc>
          <w:tcPr>
            <w:tcW w:w="1653" w:type="dxa"/>
          </w:tcPr>
          <w:p w14:paraId="51D60459" w14:textId="77777777" w:rsidR="00231FCC" w:rsidRPr="00AF3DB6" w:rsidRDefault="00231FCC" w:rsidP="00231FCC"/>
        </w:tc>
        <w:tc>
          <w:tcPr>
            <w:tcW w:w="1617" w:type="dxa"/>
          </w:tcPr>
          <w:p w14:paraId="51D6045A" w14:textId="77777777" w:rsidR="00231FCC" w:rsidRPr="00AF3DB6" w:rsidRDefault="00231FCC" w:rsidP="00231FCC"/>
        </w:tc>
        <w:tc>
          <w:tcPr>
            <w:tcW w:w="1661" w:type="dxa"/>
          </w:tcPr>
          <w:p w14:paraId="51D6045B" w14:textId="77777777" w:rsidR="00231FCC" w:rsidRPr="00AF3DB6" w:rsidRDefault="00231FCC" w:rsidP="00231FCC"/>
        </w:tc>
        <w:tc>
          <w:tcPr>
            <w:tcW w:w="1287" w:type="dxa"/>
          </w:tcPr>
          <w:p w14:paraId="51D6045C" w14:textId="77777777" w:rsidR="00231FCC" w:rsidRPr="00AF3DB6" w:rsidRDefault="00231FCC" w:rsidP="00231FCC"/>
        </w:tc>
        <w:tc>
          <w:tcPr>
            <w:tcW w:w="1784" w:type="dxa"/>
          </w:tcPr>
          <w:p w14:paraId="51D6045D" w14:textId="77777777" w:rsidR="00231FCC" w:rsidRPr="00AF3DB6" w:rsidRDefault="00231FCC" w:rsidP="00231FCC"/>
        </w:tc>
      </w:tr>
      <w:tr w:rsidR="00231FCC" w:rsidRPr="00AF3DB6" w14:paraId="51D60467" w14:textId="77777777" w:rsidTr="000D6E83">
        <w:tc>
          <w:tcPr>
            <w:tcW w:w="562" w:type="dxa"/>
          </w:tcPr>
          <w:p w14:paraId="51D6045F" w14:textId="77777777" w:rsidR="00231FCC" w:rsidRPr="00AF3DB6" w:rsidRDefault="00231FCC" w:rsidP="00231FCC"/>
        </w:tc>
        <w:tc>
          <w:tcPr>
            <w:tcW w:w="5248" w:type="dxa"/>
          </w:tcPr>
          <w:p w14:paraId="51D60460" w14:textId="77777777" w:rsidR="00231FCC" w:rsidRPr="00AF3DB6" w:rsidRDefault="00231FCC" w:rsidP="00231FCC"/>
        </w:tc>
        <w:tc>
          <w:tcPr>
            <w:tcW w:w="1498" w:type="dxa"/>
          </w:tcPr>
          <w:p w14:paraId="51D60461" w14:textId="77777777" w:rsidR="00231FCC" w:rsidRPr="00AF3DB6" w:rsidRDefault="00231FCC" w:rsidP="00231FCC"/>
        </w:tc>
        <w:tc>
          <w:tcPr>
            <w:tcW w:w="1653" w:type="dxa"/>
          </w:tcPr>
          <w:p w14:paraId="51D60462" w14:textId="77777777" w:rsidR="00231FCC" w:rsidRPr="00AF3DB6" w:rsidRDefault="00231FCC" w:rsidP="00231FCC"/>
        </w:tc>
        <w:tc>
          <w:tcPr>
            <w:tcW w:w="1617" w:type="dxa"/>
          </w:tcPr>
          <w:p w14:paraId="51D60463" w14:textId="77777777" w:rsidR="00231FCC" w:rsidRPr="00AF3DB6" w:rsidRDefault="00231FCC" w:rsidP="00231FCC"/>
        </w:tc>
        <w:tc>
          <w:tcPr>
            <w:tcW w:w="1661" w:type="dxa"/>
          </w:tcPr>
          <w:p w14:paraId="51D60464" w14:textId="77777777" w:rsidR="00231FCC" w:rsidRPr="00AF3DB6" w:rsidRDefault="00231FCC" w:rsidP="00231FCC"/>
        </w:tc>
        <w:tc>
          <w:tcPr>
            <w:tcW w:w="1287" w:type="dxa"/>
          </w:tcPr>
          <w:p w14:paraId="51D60465" w14:textId="77777777" w:rsidR="00231FCC" w:rsidRPr="00AF3DB6" w:rsidRDefault="00231FCC" w:rsidP="00231FCC"/>
        </w:tc>
        <w:tc>
          <w:tcPr>
            <w:tcW w:w="1784" w:type="dxa"/>
          </w:tcPr>
          <w:p w14:paraId="51D60466" w14:textId="77777777" w:rsidR="00231FCC" w:rsidRPr="00AF3DB6" w:rsidRDefault="00231FCC" w:rsidP="00231FCC"/>
        </w:tc>
      </w:tr>
      <w:tr w:rsidR="00231FCC" w:rsidRPr="00AF3DB6" w14:paraId="51D60470" w14:textId="77777777" w:rsidTr="000D6E83">
        <w:tc>
          <w:tcPr>
            <w:tcW w:w="562" w:type="dxa"/>
          </w:tcPr>
          <w:p w14:paraId="51D60468" w14:textId="77777777" w:rsidR="00231FCC" w:rsidRPr="00AF3DB6" w:rsidRDefault="00231FCC" w:rsidP="00231FCC"/>
        </w:tc>
        <w:tc>
          <w:tcPr>
            <w:tcW w:w="5248" w:type="dxa"/>
          </w:tcPr>
          <w:p w14:paraId="51D60469" w14:textId="77777777" w:rsidR="00231FCC" w:rsidRPr="00AF3DB6" w:rsidRDefault="00231FCC" w:rsidP="00231FCC"/>
        </w:tc>
        <w:tc>
          <w:tcPr>
            <w:tcW w:w="1498" w:type="dxa"/>
          </w:tcPr>
          <w:p w14:paraId="51D6046A" w14:textId="77777777" w:rsidR="00231FCC" w:rsidRPr="00AF3DB6" w:rsidRDefault="00231FCC" w:rsidP="00231FCC"/>
        </w:tc>
        <w:tc>
          <w:tcPr>
            <w:tcW w:w="1653" w:type="dxa"/>
          </w:tcPr>
          <w:p w14:paraId="51D6046B" w14:textId="77777777" w:rsidR="00231FCC" w:rsidRPr="00AF3DB6" w:rsidRDefault="00231FCC" w:rsidP="00231FCC"/>
        </w:tc>
        <w:tc>
          <w:tcPr>
            <w:tcW w:w="1617" w:type="dxa"/>
          </w:tcPr>
          <w:p w14:paraId="51D6046C" w14:textId="77777777" w:rsidR="00231FCC" w:rsidRPr="00AF3DB6" w:rsidRDefault="00231FCC" w:rsidP="00231FCC"/>
        </w:tc>
        <w:tc>
          <w:tcPr>
            <w:tcW w:w="1661" w:type="dxa"/>
          </w:tcPr>
          <w:p w14:paraId="51D6046D" w14:textId="77777777" w:rsidR="00231FCC" w:rsidRPr="00AF3DB6" w:rsidRDefault="00231FCC" w:rsidP="00231FCC"/>
        </w:tc>
        <w:tc>
          <w:tcPr>
            <w:tcW w:w="1287" w:type="dxa"/>
          </w:tcPr>
          <w:p w14:paraId="51D6046E" w14:textId="77777777" w:rsidR="00231FCC" w:rsidRPr="00AF3DB6" w:rsidRDefault="00231FCC" w:rsidP="00231FCC"/>
        </w:tc>
        <w:tc>
          <w:tcPr>
            <w:tcW w:w="1784" w:type="dxa"/>
          </w:tcPr>
          <w:p w14:paraId="51D6046F" w14:textId="77777777" w:rsidR="00231FCC" w:rsidRPr="00AF3DB6" w:rsidRDefault="00231FCC" w:rsidP="00231FCC"/>
        </w:tc>
      </w:tr>
      <w:tr w:rsidR="00231FCC" w:rsidRPr="00AF3DB6" w14:paraId="51D60479" w14:textId="77777777" w:rsidTr="000D6E83">
        <w:tc>
          <w:tcPr>
            <w:tcW w:w="562" w:type="dxa"/>
          </w:tcPr>
          <w:p w14:paraId="51D60471" w14:textId="77777777" w:rsidR="00231FCC" w:rsidRPr="00AF3DB6" w:rsidRDefault="00231FCC" w:rsidP="00231FCC"/>
        </w:tc>
        <w:tc>
          <w:tcPr>
            <w:tcW w:w="5248" w:type="dxa"/>
          </w:tcPr>
          <w:p w14:paraId="51D60472" w14:textId="77777777" w:rsidR="00231FCC" w:rsidRPr="00AF3DB6" w:rsidRDefault="00231FCC" w:rsidP="00231FCC"/>
        </w:tc>
        <w:tc>
          <w:tcPr>
            <w:tcW w:w="1498" w:type="dxa"/>
          </w:tcPr>
          <w:p w14:paraId="51D60473" w14:textId="77777777" w:rsidR="00231FCC" w:rsidRPr="00AF3DB6" w:rsidRDefault="00231FCC" w:rsidP="00231FCC"/>
        </w:tc>
        <w:tc>
          <w:tcPr>
            <w:tcW w:w="1653" w:type="dxa"/>
          </w:tcPr>
          <w:p w14:paraId="51D60474" w14:textId="77777777" w:rsidR="00231FCC" w:rsidRPr="00AF3DB6" w:rsidRDefault="00231FCC" w:rsidP="00231FCC"/>
        </w:tc>
        <w:tc>
          <w:tcPr>
            <w:tcW w:w="1617" w:type="dxa"/>
          </w:tcPr>
          <w:p w14:paraId="51D60475" w14:textId="77777777" w:rsidR="00231FCC" w:rsidRPr="00AF3DB6" w:rsidRDefault="00231FCC" w:rsidP="00231FCC"/>
        </w:tc>
        <w:tc>
          <w:tcPr>
            <w:tcW w:w="1661" w:type="dxa"/>
          </w:tcPr>
          <w:p w14:paraId="51D60476" w14:textId="77777777" w:rsidR="00231FCC" w:rsidRPr="00AF3DB6" w:rsidRDefault="00231FCC" w:rsidP="00231FCC"/>
        </w:tc>
        <w:tc>
          <w:tcPr>
            <w:tcW w:w="1287" w:type="dxa"/>
          </w:tcPr>
          <w:p w14:paraId="51D60477" w14:textId="77777777" w:rsidR="00231FCC" w:rsidRPr="00AF3DB6" w:rsidRDefault="00231FCC" w:rsidP="00231FCC"/>
        </w:tc>
        <w:tc>
          <w:tcPr>
            <w:tcW w:w="1784" w:type="dxa"/>
          </w:tcPr>
          <w:p w14:paraId="51D60478" w14:textId="77777777" w:rsidR="00231FCC" w:rsidRPr="00AF3DB6" w:rsidRDefault="00231FCC" w:rsidP="00231FCC"/>
        </w:tc>
      </w:tr>
      <w:tr w:rsidR="00231FCC" w:rsidRPr="00AF3DB6" w14:paraId="51D60482" w14:textId="77777777" w:rsidTr="000D6E83">
        <w:tc>
          <w:tcPr>
            <w:tcW w:w="562" w:type="dxa"/>
          </w:tcPr>
          <w:p w14:paraId="51D6047A" w14:textId="77777777" w:rsidR="00231FCC" w:rsidRPr="00AF3DB6" w:rsidRDefault="00231FCC" w:rsidP="00231FCC"/>
        </w:tc>
        <w:tc>
          <w:tcPr>
            <w:tcW w:w="5248" w:type="dxa"/>
          </w:tcPr>
          <w:p w14:paraId="51D6047B" w14:textId="77777777" w:rsidR="00231FCC" w:rsidRPr="00AF3DB6" w:rsidRDefault="00231FCC" w:rsidP="00231FCC"/>
        </w:tc>
        <w:tc>
          <w:tcPr>
            <w:tcW w:w="1498" w:type="dxa"/>
          </w:tcPr>
          <w:p w14:paraId="51D6047C" w14:textId="77777777" w:rsidR="00231FCC" w:rsidRPr="00AF3DB6" w:rsidRDefault="00231FCC" w:rsidP="00231FCC"/>
        </w:tc>
        <w:tc>
          <w:tcPr>
            <w:tcW w:w="1653" w:type="dxa"/>
          </w:tcPr>
          <w:p w14:paraId="51D6047D" w14:textId="77777777" w:rsidR="00231FCC" w:rsidRPr="00AF3DB6" w:rsidRDefault="00231FCC" w:rsidP="00231FCC"/>
        </w:tc>
        <w:tc>
          <w:tcPr>
            <w:tcW w:w="1617" w:type="dxa"/>
          </w:tcPr>
          <w:p w14:paraId="51D6047E" w14:textId="77777777" w:rsidR="00231FCC" w:rsidRPr="00AF3DB6" w:rsidRDefault="00231FCC" w:rsidP="00231FCC"/>
        </w:tc>
        <w:tc>
          <w:tcPr>
            <w:tcW w:w="1661" w:type="dxa"/>
          </w:tcPr>
          <w:p w14:paraId="51D6047F" w14:textId="77777777" w:rsidR="00231FCC" w:rsidRPr="00AF3DB6" w:rsidRDefault="00231FCC" w:rsidP="00231FCC"/>
        </w:tc>
        <w:tc>
          <w:tcPr>
            <w:tcW w:w="1287" w:type="dxa"/>
          </w:tcPr>
          <w:p w14:paraId="51D60480" w14:textId="77777777" w:rsidR="00231FCC" w:rsidRPr="00AF3DB6" w:rsidRDefault="00231FCC" w:rsidP="00231FCC"/>
        </w:tc>
        <w:tc>
          <w:tcPr>
            <w:tcW w:w="1784" w:type="dxa"/>
          </w:tcPr>
          <w:p w14:paraId="51D60481" w14:textId="77777777" w:rsidR="00231FCC" w:rsidRPr="00AF3DB6" w:rsidRDefault="00231FCC" w:rsidP="00231FCC"/>
        </w:tc>
      </w:tr>
      <w:tr w:rsidR="00231FCC" w:rsidRPr="00AF3DB6" w14:paraId="51D6048B" w14:textId="77777777" w:rsidTr="000D6E83">
        <w:tc>
          <w:tcPr>
            <w:tcW w:w="562" w:type="dxa"/>
          </w:tcPr>
          <w:p w14:paraId="51D60483" w14:textId="77777777" w:rsidR="00231FCC" w:rsidRPr="00AF3DB6" w:rsidRDefault="00231FCC" w:rsidP="00231FCC"/>
        </w:tc>
        <w:tc>
          <w:tcPr>
            <w:tcW w:w="5248" w:type="dxa"/>
          </w:tcPr>
          <w:p w14:paraId="51D60484" w14:textId="77777777" w:rsidR="00231FCC" w:rsidRPr="00AF3DB6" w:rsidRDefault="00231FCC" w:rsidP="00231FCC"/>
        </w:tc>
        <w:tc>
          <w:tcPr>
            <w:tcW w:w="1498" w:type="dxa"/>
          </w:tcPr>
          <w:p w14:paraId="51D60485" w14:textId="77777777" w:rsidR="00231FCC" w:rsidRPr="00AF3DB6" w:rsidRDefault="00231FCC" w:rsidP="00231FCC"/>
        </w:tc>
        <w:tc>
          <w:tcPr>
            <w:tcW w:w="1653" w:type="dxa"/>
          </w:tcPr>
          <w:p w14:paraId="51D60486" w14:textId="77777777" w:rsidR="00231FCC" w:rsidRPr="00AF3DB6" w:rsidRDefault="00231FCC" w:rsidP="00231FCC"/>
        </w:tc>
        <w:tc>
          <w:tcPr>
            <w:tcW w:w="1617" w:type="dxa"/>
          </w:tcPr>
          <w:p w14:paraId="51D60487" w14:textId="77777777" w:rsidR="00231FCC" w:rsidRPr="00AF3DB6" w:rsidRDefault="00231FCC" w:rsidP="00231FCC"/>
        </w:tc>
        <w:tc>
          <w:tcPr>
            <w:tcW w:w="1661" w:type="dxa"/>
          </w:tcPr>
          <w:p w14:paraId="51D60488" w14:textId="77777777" w:rsidR="00231FCC" w:rsidRPr="00AF3DB6" w:rsidRDefault="00231FCC" w:rsidP="00231FCC"/>
        </w:tc>
        <w:tc>
          <w:tcPr>
            <w:tcW w:w="1287" w:type="dxa"/>
          </w:tcPr>
          <w:p w14:paraId="51D60489" w14:textId="77777777" w:rsidR="00231FCC" w:rsidRPr="00AF3DB6" w:rsidRDefault="00231FCC" w:rsidP="00231FCC"/>
        </w:tc>
        <w:tc>
          <w:tcPr>
            <w:tcW w:w="1784" w:type="dxa"/>
          </w:tcPr>
          <w:p w14:paraId="51D6048A" w14:textId="77777777" w:rsidR="00231FCC" w:rsidRPr="00AF3DB6" w:rsidRDefault="00231FCC" w:rsidP="00231FCC"/>
        </w:tc>
      </w:tr>
    </w:tbl>
    <w:p w14:paraId="51D6048C" w14:textId="77777777" w:rsidR="00D93707" w:rsidRPr="006261B8" w:rsidRDefault="00D93707" w:rsidP="00CA1116"/>
    <w:sectPr w:rsidR="00D93707" w:rsidRPr="006261B8" w:rsidSect="00E332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4235" w14:textId="77777777" w:rsidR="00D70E3E" w:rsidRDefault="00D70E3E">
      <w:r>
        <w:separator/>
      </w:r>
    </w:p>
  </w:endnote>
  <w:endnote w:type="continuationSeparator" w:id="0">
    <w:p w14:paraId="72E5A670" w14:textId="77777777" w:rsidR="00D70E3E" w:rsidRDefault="00D7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4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5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8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1D6049C" wp14:editId="51D6049D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60499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7D69" w14:textId="77777777" w:rsidR="00D70E3E" w:rsidRDefault="00D70E3E">
      <w:r>
        <w:separator/>
      </w:r>
    </w:p>
  </w:footnote>
  <w:footnote w:type="continuationSeparator" w:id="0">
    <w:p w14:paraId="1E413C96" w14:textId="77777777" w:rsidR="00D70E3E" w:rsidRDefault="00D7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1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2" w14:textId="77777777" w:rsidR="00F5032F" w:rsidRDefault="00F5032F" w:rsidP="009A4ACC">
    <w:pPr>
      <w:pStyle w:val="Nagwek"/>
      <w:ind w:left="-1134"/>
    </w:pPr>
  </w:p>
  <w:p w14:paraId="51D60493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6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51D60497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51D6049A" wp14:editId="51D6049B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17796942">
    <w:abstractNumId w:val="1"/>
  </w:num>
  <w:num w:numId="2" w16cid:durableId="1979912988">
    <w:abstractNumId w:val="3"/>
  </w:num>
  <w:num w:numId="3" w16cid:durableId="1258320820">
    <w:abstractNumId w:val="2"/>
  </w:num>
  <w:num w:numId="4" w16cid:durableId="98605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63F849E-FFFA-4246-80B3-A4A3C553328F}"/>
  </w:docVars>
  <w:rsids>
    <w:rsidRoot w:val="001A02A1"/>
    <w:rsid w:val="000174EA"/>
    <w:rsid w:val="000364DF"/>
    <w:rsid w:val="00061F20"/>
    <w:rsid w:val="00063D84"/>
    <w:rsid w:val="00066ED0"/>
    <w:rsid w:val="00070351"/>
    <w:rsid w:val="00080D83"/>
    <w:rsid w:val="000A2FE7"/>
    <w:rsid w:val="000A3836"/>
    <w:rsid w:val="000D283E"/>
    <w:rsid w:val="000D6E83"/>
    <w:rsid w:val="00107704"/>
    <w:rsid w:val="00117B53"/>
    <w:rsid w:val="00120BC8"/>
    <w:rsid w:val="00124D4A"/>
    <w:rsid w:val="001304E7"/>
    <w:rsid w:val="00130B23"/>
    <w:rsid w:val="00136F88"/>
    <w:rsid w:val="00141A58"/>
    <w:rsid w:val="001520FF"/>
    <w:rsid w:val="00196F40"/>
    <w:rsid w:val="001A02A1"/>
    <w:rsid w:val="001A18B8"/>
    <w:rsid w:val="001A3D33"/>
    <w:rsid w:val="001A4EAB"/>
    <w:rsid w:val="001B210F"/>
    <w:rsid w:val="001D059A"/>
    <w:rsid w:val="001F66B8"/>
    <w:rsid w:val="0021675A"/>
    <w:rsid w:val="00231FCC"/>
    <w:rsid w:val="002331B0"/>
    <w:rsid w:val="00241C1F"/>
    <w:rsid w:val="002425AE"/>
    <w:rsid w:val="00250340"/>
    <w:rsid w:val="002529E4"/>
    <w:rsid w:val="00296D39"/>
    <w:rsid w:val="002A2642"/>
    <w:rsid w:val="002C6347"/>
    <w:rsid w:val="002D09B5"/>
    <w:rsid w:val="00315901"/>
    <w:rsid w:val="00320AAC"/>
    <w:rsid w:val="00321ECF"/>
    <w:rsid w:val="00325198"/>
    <w:rsid w:val="00325E74"/>
    <w:rsid w:val="003526F5"/>
    <w:rsid w:val="0035482A"/>
    <w:rsid w:val="003619F2"/>
    <w:rsid w:val="00365820"/>
    <w:rsid w:val="00386C9D"/>
    <w:rsid w:val="00395C3D"/>
    <w:rsid w:val="0039693E"/>
    <w:rsid w:val="003A20EA"/>
    <w:rsid w:val="003A4A71"/>
    <w:rsid w:val="003C554F"/>
    <w:rsid w:val="003D0452"/>
    <w:rsid w:val="0040149C"/>
    <w:rsid w:val="00414478"/>
    <w:rsid w:val="00420E89"/>
    <w:rsid w:val="004430F4"/>
    <w:rsid w:val="004538A4"/>
    <w:rsid w:val="0045536F"/>
    <w:rsid w:val="00464281"/>
    <w:rsid w:val="00477607"/>
    <w:rsid w:val="00491CE7"/>
    <w:rsid w:val="00492BD3"/>
    <w:rsid w:val="004B38AD"/>
    <w:rsid w:val="004B70BD"/>
    <w:rsid w:val="004C303B"/>
    <w:rsid w:val="004C68E6"/>
    <w:rsid w:val="004D1918"/>
    <w:rsid w:val="004D6317"/>
    <w:rsid w:val="004F5C85"/>
    <w:rsid w:val="0050668D"/>
    <w:rsid w:val="0052111D"/>
    <w:rsid w:val="0053260F"/>
    <w:rsid w:val="00572992"/>
    <w:rsid w:val="005760A9"/>
    <w:rsid w:val="00594464"/>
    <w:rsid w:val="005B35C5"/>
    <w:rsid w:val="005D6C97"/>
    <w:rsid w:val="005E49FC"/>
    <w:rsid w:val="006067FA"/>
    <w:rsid w:val="0061767F"/>
    <w:rsid w:val="00622781"/>
    <w:rsid w:val="006261B8"/>
    <w:rsid w:val="006370EF"/>
    <w:rsid w:val="00640BFF"/>
    <w:rsid w:val="0066032A"/>
    <w:rsid w:val="00665A91"/>
    <w:rsid w:val="006700F8"/>
    <w:rsid w:val="0067105B"/>
    <w:rsid w:val="006721E7"/>
    <w:rsid w:val="0069621B"/>
    <w:rsid w:val="006B4267"/>
    <w:rsid w:val="006C75DB"/>
    <w:rsid w:val="006F0C63"/>
    <w:rsid w:val="006F209E"/>
    <w:rsid w:val="00717E13"/>
    <w:rsid w:val="00727F67"/>
    <w:rsid w:val="00727F94"/>
    <w:rsid w:val="00732EA1"/>
    <w:rsid w:val="007337EB"/>
    <w:rsid w:val="00745D18"/>
    <w:rsid w:val="00776530"/>
    <w:rsid w:val="00780EAE"/>
    <w:rsid w:val="00791E8E"/>
    <w:rsid w:val="007A0109"/>
    <w:rsid w:val="007B2500"/>
    <w:rsid w:val="007B5688"/>
    <w:rsid w:val="007C2000"/>
    <w:rsid w:val="007C3230"/>
    <w:rsid w:val="007C4B4C"/>
    <w:rsid w:val="007D47E7"/>
    <w:rsid w:val="007D61D6"/>
    <w:rsid w:val="007D7077"/>
    <w:rsid w:val="007E1B19"/>
    <w:rsid w:val="007F3623"/>
    <w:rsid w:val="00820BFF"/>
    <w:rsid w:val="00822903"/>
    <w:rsid w:val="00823672"/>
    <w:rsid w:val="00827311"/>
    <w:rsid w:val="00832006"/>
    <w:rsid w:val="00834BB4"/>
    <w:rsid w:val="00835187"/>
    <w:rsid w:val="00873501"/>
    <w:rsid w:val="00876326"/>
    <w:rsid w:val="008945D9"/>
    <w:rsid w:val="008A2A4A"/>
    <w:rsid w:val="008C26DE"/>
    <w:rsid w:val="008C52E2"/>
    <w:rsid w:val="008C77E1"/>
    <w:rsid w:val="009150A9"/>
    <w:rsid w:val="009150CB"/>
    <w:rsid w:val="009527B2"/>
    <w:rsid w:val="00952BD8"/>
    <w:rsid w:val="009706FB"/>
    <w:rsid w:val="009726FB"/>
    <w:rsid w:val="009A4ACC"/>
    <w:rsid w:val="009B155A"/>
    <w:rsid w:val="009B5E83"/>
    <w:rsid w:val="009B739B"/>
    <w:rsid w:val="009C0B53"/>
    <w:rsid w:val="009D71C1"/>
    <w:rsid w:val="009E219E"/>
    <w:rsid w:val="009E3035"/>
    <w:rsid w:val="009F2A29"/>
    <w:rsid w:val="009F2CF0"/>
    <w:rsid w:val="00A0160D"/>
    <w:rsid w:val="00A02F0C"/>
    <w:rsid w:val="00A04690"/>
    <w:rsid w:val="00A27F01"/>
    <w:rsid w:val="00A40DD3"/>
    <w:rsid w:val="00A63A95"/>
    <w:rsid w:val="00A70484"/>
    <w:rsid w:val="00A74AE5"/>
    <w:rsid w:val="00A82B79"/>
    <w:rsid w:val="00A830EB"/>
    <w:rsid w:val="00A8311B"/>
    <w:rsid w:val="00A87B50"/>
    <w:rsid w:val="00AC31BA"/>
    <w:rsid w:val="00AC7027"/>
    <w:rsid w:val="00AD1D6B"/>
    <w:rsid w:val="00AD1EFE"/>
    <w:rsid w:val="00AD51FC"/>
    <w:rsid w:val="00AD7E56"/>
    <w:rsid w:val="00B01F08"/>
    <w:rsid w:val="00B16E8F"/>
    <w:rsid w:val="00B16ED4"/>
    <w:rsid w:val="00B23E60"/>
    <w:rsid w:val="00B2442F"/>
    <w:rsid w:val="00B30401"/>
    <w:rsid w:val="00B36D32"/>
    <w:rsid w:val="00B40454"/>
    <w:rsid w:val="00B6637D"/>
    <w:rsid w:val="00BA3F95"/>
    <w:rsid w:val="00BB76D0"/>
    <w:rsid w:val="00BC363C"/>
    <w:rsid w:val="00C12E28"/>
    <w:rsid w:val="00C1662E"/>
    <w:rsid w:val="00C251A6"/>
    <w:rsid w:val="00C268A0"/>
    <w:rsid w:val="00C33F72"/>
    <w:rsid w:val="00C377A0"/>
    <w:rsid w:val="00C562E6"/>
    <w:rsid w:val="00C57BB1"/>
    <w:rsid w:val="00C61DB5"/>
    <w:rsid w:val="00C62C24"/>
    <w:rsid w:val="00C635B6"/>
    <w:rsid w:val="00C8100D"/>
    <w:rsid w:val="00C94D44"/>
    <w:rsid w:val="00CA111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57D3D"/>
    <w:rsid w:val="00D65337"/>
    <w:rsid w:val="00D70E3E"/>
    <w:rsid w:val="00D93707"/>
    <w:rsid w:val="00DA2034"/>
    <w:rsid w:val="00DC538E"/>
    <w:rsid w:val="00DC5F9E"/>
    <w:rsid w:val="00DC733E"/>
    <w:rsid w:val="00DD00AB"/>
    <w:rsid w:val="00DD65F1"/>
    <w:rsid w:val="00DE5229"/>
    <w:rsid w:val="00DF57BE"/>
    <w:rsid w:val="00E062DA"/>
    <w:rsid w:val="00E06500"/>
    <w:rsid w:val="00E304BE"/>
    <w:rsid w:val="00E3328F"/>
    <w:rsid w:val="00E539C6"/>
    <w:rsid w:val="00E57060"/>
    <w:rsid w:val="00E65E4D"/>
    <w:rsid w:val="00E81ADD"/>
    <w:rsid w:val="00E87616"/>
    <w:rsid w:val="00EA5C16"/>
    <w:rsid w:val="00EF000D"/>
    <w:rsid w:val="00F5032F"/>
    <w:rsid w:val="00F545A3"/>
    <w:rsid w:val="00F83EE2"/>
    <w:rsid w:val="00F94FA0"/>
    <w:rsid w:val="00FB1502"/>
    <w:rsid w:val="00FB5706"/>
    <w:rsid w:val="00FB7887"/>
    <w:rsid w:val="00FC3CDD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603FC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F849E-FFFA-4246-80B3-A4A3C55332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AF9613F-459A-46DF-8D82-823458506310}"/>
</file>

<file path=customXml/itemProps3.xml><?xml version="1.0" encoding="utf-8"?>
<ds:datastoreItem xmlns:ds="http://schemas.openxmlformats.org/officeDocument/2006/customXml" ds:itemID="{159BB8B0-B2E8-4FA0-8B1A-A85A0353E540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67397978-7AA6-40F5-A4C3-F736CB844D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CADCE6-EEE0-4994-8E23-80F9D45D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8</TotalTime>
  <Pages>5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Angela Markowska-Lange</cp:lastModifiedBy>
  <cp:revision>5</cp:revision>
  <cp:lastPrinted>2024-06-26T10:11:00Z</cp:lastPrinted>
  <dcterms:created xsi:type="dcterms:W3CDTF">2026-05-11T16:42:00Z</dcterms:created>
  <dcterms:modified xsi:type="dcterms:W3CDTF">2026-05-11T16:50:00Z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