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1A58" w:rsidP="00141A58" w:rsidRDefault="00141A58" w14:paraId="5B739CB0" w14:textId="77777777">
      <w:pPr>
        <w:rPr>
          <w:rFonts w:asciiTheme="minorHAnsi" w:hAnsiTheme="minorHAnsi" w:cstheme="minorHAnsi"/>
        </w:rPr>
      </w:pPr>
    </w:p>
    <w:p w:rsidR="003A4A71" w:rsidP="003A4A71" w:rsidRDefault="003A4A71" w14:paraId="7D4EE433" w14:textId="77777777">
      <w:pPr>
        <w:jc w:val="center"/>
        <w:rPr>
          <w:b/>
        </w:rPr>
      </w:pPr>
      <w:r w:rsidRPr="00AF3DB6">
        <w:rPr>
          <w:b/>
        </w:rPr>
        <w:t>HARMONOGRAM WSPARCIA</w:t>
      </w:r>
    </w:p>
    <w:p w:rsidR="003A4A71" w:rsidP="003A4A71" w:rsidRDefault="003A4A71" w14:paraId="569577AE" w14:textId="77777777">
      <w:pPr>
        <w:jc w:val="center"/>
        <w:rPr>
          <w:b/>
        </w:rPr>
      </w:pPr>
    </w:p>
    <w:p w:rsidRPr="009C4A3C" w:rsidR="003A4A71" w:rsidP="003A4A71" w:rsidRDefault="003A4A71" w14:paraId="3F1D317E" w14:textId="6E91D85F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BENEFICJENT:</w:t>
      </w:r>
      <w:r w:rsidR="004A680A">
        <w:rPr>
          <w:b/>
          <w:sz w:val="20"/>
        </w:rPr>
        <w:t xml:space="preserve"> Przedsiębiorstwo Produkcyjno-Handlowe Rarytas J. i R. Markowscy Spółka Jawna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:rsidRPr="009C4A3C" w:rsidR="003A4A71" w:rsidP="003A4A71" w:rsidRDefault="003A4A71" w14:paraId="5E007C19" w14:textId="47152FEF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NUMER PROJEKTU:</w:t>
      </w:r>
      <w:r w:rsidR="004A680A">
        <w:rPr>
          <w:b/>
          <w:sz w:val="20"/>
        </w:rPr>
        <w:t xml:space="preserve"> </w:t>
      </w:r>
      <w:r w:rsidRPr="004A680A" w:rsidR="004A680A">
        <w:rPr>
          <w:b/>
          <w:sz w:val="20"/>
        </w:rPr>
        <w:t>FEPM.05.04-IZ.00-0036/25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:rsidRPr="009C4A3C" w:rsidR="003A4A71" w:rsidP="003A4A71" w:rsidRDefault="003A4A71" w14:paraId="53A5B64E" w14:textId="2BBE8855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TYTUŁ PROJEKTU:</w:t>
      </w:r>
      <w:r w:rsidR="004A680A">
        <w:rPr>
          <w:b/>
          <w:sz w:val="20"/>
        </w:rPr>
        <w:t xml:space="preserve"> „Siła równych szans!”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:rsidRPr="009C4A3C" w:rsidR="003A4A71" w:rsidP="1CE34145" w:rsidRDefault="003A4A71" w14:paraId="174FA568" w14:textId="0CCE432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 w:val="1"/>
          <w:bCs w:val="1"/>
          <w:sz w:val="20"/>
          <w:szCs w:val="20"/>
        </w:rPr>
      </w:pPr>
      <w:r w:rsidRPr="79CC8D46" w:rsidR="003A4A71">
        <w:rPr>
          <w:b w:val="1"/>
          <w:bCs w:val="1"/>
          <w:sz w:val="20"/>
          <w:szCs w:val="20"/>
        </w:rPr>
        <w:t xml:space="preserve">DATA </w:t>
      </w:r>
      <w:r w:rsidRPr="79CC8D46" w:rsidR="003A4A71">
        <w:rPr>
          <w:b w:val="1"/>
          <w:bCs w:val="1"/>
          <w:sz w:val="20"/>
          <w:szCs w:val="20"/>
        </w:rPr>
        <w:t>PRZEKAZANIA  HARMONOGRAMU</w:t>
      </w:r>
      <w:r w:rsidRPr="79CC8D46" w:rsidR="003A4A71">
        <w:rPr>
          <w:b w:val="1"/>
          <w:bCs w:val="1"/>
          <w:sz w:val="20"/>
          <w:szCs w:val="20"/>
        </w:rPr>
        <w:t>:</w:t>
      </w:r>
      <w:r w:rsidRPr="79CC8D46" w:rsidR="004A680A">
        <w:rPr>
          <w:b w:val="1"/>
          <w:bCs w:val="1"/>
          <w:sz w:val="20"/>
          <w:szCs w:val="20"/>
        </w:rPr>
        <w:t xml:space="preserve"> </w:t>
      </w:r>
      <w:r w:rsidRPr="79CC8D46" w:rsidR="00D07297">
        <w:rPr>
          <w:b w:val="1"/>
          <w:bCs w:val="1"/>
          <w:sz w:val="20"/>
          <w:szCs w:val="20"/>
        </w:rPr>
        <w:t>2</w:t>
      </w:r>
      <w:r w:rsidRPr="79CC8D46" w:rsidR="0E21DB0F">
        <w:rPr>
          <w:b w:val="1"/>
          <w:bCs w:val="1"/>
          <w:sz w:val="20"/>
          <w:szCs w:val="20"/>
        </w:rPr>
        <w:t>9</w:t>
      </w:r>
      <w:r w:rsidRPr="79CC8D46" w:rsidR="2B0CFEC4">
        <w:rPr>
          <w:b w:val="1"/>
          <w:bCs w:val="1"/>
          <w:sz w:val="20"/>
          <w:szCs w:val="20"/>
        </w:rPr>
        <w:t>.</w:t>
      </w:r>
      <w:r w:rsidRPr="79CC8D46" w:rsidR="004A680A">
        <w:rPr>
          <w:b w:val="1"/>
          <w:bCs w:val="1"/>
          <w:sz w:val="20"/>
          <w:szCs w:val="20"/>
        </w:rPr>
        <w:t>0</w:t>
      </w:r>
      <w:r w:rsidRPr="79CC8D46" w:rsidR="005B02AA">
        <w:rPr>
          <w:b w:val="1"/>
          <w:bCs w:val="1"/>
          <w:sz w:val="20"/>
          <w:szCs w:val="20"/>
        </w:rPr>
        <w:t>4</w:t>
      </w:r>
      <w:r w:rsidRPr="79CC8D46" w:rsidR="004A680A">
        <w:rPr>
          <w:b w:val="1"/>
          <w:bCs w:val="1"/>
          <w:sz w:val="20"/>
          <w:szCs w:val="20"/>
        </w:rPr>
        <w:t>.</w:t>
      </w:r>
      <w:r w:rsidRPr="79CC8D46" w:rsidR="004A680A">
        <w:rPr>
          <w:b w:val="1"/>
          <w:bCs w:val="1"/>
          <w:sz w:val="20"/>
          <w:szCs w:val="20"/>
        </w:rPr>
        <w:t>202</w:t>
      </w:r>
      <w:r w:rsidRPr="79CC8D46" w:rsidR="00272B79">
        <w:rPr>
          <w:b w:val="1"/>
          <w:bCs w:val="1"/>
          <w:sz w:val="20"/>
          <w:szCs w:val="20"/>
        </w:rPr>
        <w:t>6</w:t>
      </w:r>
      <w:r w:rsidRPr="79CC8D46" w:rsidR="004A680A">
        <w:rPr>
          <w:b w:val="1"/>
          <w:bCs w:val="1"/>
          <w:sz w:val="20"/>
          <w:szCs w:val="20"/>
        </w:rPr>
        <w:t>r.</w:t>
      </w:r>
      <w:r w:rsidRPr="79CC8D46" w:rsidR="004A680A">
        <w:rPr>
          <w:b w:val="1"/>
          <w:bCs w:val="1"/>
          <w:sz w:val="20"/>
          <w:szCs w:val="20"/>
        </w:rPr>
        <w:t xml:space="preserve"> </w:t>
      </w:r>
      <w:r>
        <w:tab/>
      </w:r>
      <w:r>
        <w:tab/>
      </w:r>
    </w:p>
    <w:tbl>
      <w:tblPr>
        <w:tblStyle w:val="Tabela-Siatka"/>
        <w:tblW w:w="15426" w:type="dxa"/>
        <w:tblInd w:w="-714" w:type="dxa"/>
        <w:tblLook w:val="04A0" w:firstRow="1" w:lastRow="0" w:firstColumn="1" w:lastColumn="0" w:noHBand="0" w:noVBand="1"/>
      </w:tblPr>
      <w:tblGrid>
        <w:gridCol w:w="648"/>
        <w:gridCol w:w="4339"/>
        <w:gridCol w:w="1771"/>
        <w:gridCol w:w="1564"/>
        <w:gridCol w:w="1684"/>
        <w:gridCol w:w="2332"/>
        <w:gridCol w:w="1287"/>
        <w:gridCol w:w="1801"/>
      </w:tblGrid>
      <w:tr w:rsidRPr="00AF3DB6" w:rsidR="001E79A9" w:rsidTr="05D2C8E8" w14:paraId="643E1F10" w14:textId="77777777">
        <w:trPr>
          <w:trHeight w:val="572"/>
        </w:trPr>
        <w:tc>
          <w:tcPr>
            <w:tcW w:w="657" w:type="dxa"/>
            <w:shd w:val="clear" w:color="auto" w:fill="F2F2F2" w:themeFill="background1" w:themeFillShade="F2"/>
            <w:tcMar/>
            <w:vAlign w:val="center"/>
          </w:tcPr>
          <w:p w:rsidRPr="00AF3DB6" w:rsidR="003A4A71" w:rsidP="003434CC" w:rsidRDefault="003A4A71" w14:paraId="65893CCD" w14:textId="77777777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LP.</w:t>
            </w:r>
          </w:p>
        </w:tc>
        <w:tc>
          <w:tcPr>
            <w:tcW w:w="4497" w:type="dxa"/>
            <w:shd w:val="clear" w:color="auto" w:fill="F2F2F2" w:themeFill="background1" w:themeFillShade="F2"/>
            <w:tcMar/>
            <w:vAlign w:val="center"/>
          </w:tcPr>
          <w:p w:rsidRPr="00AF3DB6" w:rsidR="003A4A71" w:rsidP="003434CC" w:rsidRDefault="003A4A71" w14:paraId="5CEE8340" w14:textId="7777777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Rodzaj formy wsparcia</w:t>
            </w:r>
          </w:p>
        </w:tc>
        <w:tc>
          <w:tcPr>
            <w:tcW w:w="1789" w:type="dxa"/>
            <w:shd w:val="clear" w:color="auto" w:fill="F2F2F2" w:themeFill="background1" w:themeFillShade="F2"/>
            <w:tcMar/>
            <w:vAlign w:val="center"/>
          </w:tcPr>
          <w:p w:rsidR="003A4A71" w:rsidP="003434CC" w:rsidRDefault="003A4A71" w14:paraId="452E14FA" w14:textId="77777777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 xml:space="preserve">Data </w:t>
            </w:r>
            <w:r>
              <w:rPr>
                <w:b/>
                <w:sz w:val="18"/>
              </w:rPr>
              <w:t>w</w:t>
            </w:r>
            <w:r w:rsidRPr="00AF3DB6">
              <w:rPr>
                <w:b/>
                <w:sz w:val="18"/>
              </w:rPr>
              <w:t xml:space="preserve">sparcia </w:t>
            </w:r>
          </w:p>
          <w:p w:rsidRPr="00AF3DB6" w:rsidR="003A4A71" w:rsidP="003434CC" w:rsidRDefault="003A4A71" w14:paraId="13E795C9" w14:textId="77777777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(od – do)</w:t>
            </w:r>
          </w:p>
        </w:tc>
        <w:tc>
          <w:tcPr>
            <w:tcW w:w="1351" w:type="dxa"/>
            <w:shd w:val="clear" w:color="auto" w:fill="F2F2F2" w:themeFill="background1" w:themeFillShade="F2"/>
            <w:tcMar/>
            <w:vAlign w:val="center"/>
          </w:tcPr>
          <w:p w:rsidRPr="00AF3DB6" w:rsidR="003A4A71" w:rsidP="003434CC" w:rsidRDefault="003A4A71" w14:paraId="366A0721" w14:textId="77777777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Godziny realizacji wsparcia</w:t>
            </w:r>
            <w:r>
              <w:rPr>
                <w:b/>
                <w:sz w:val="18"/>
              </w:rPr>
              <w:t xml:space="preserve"> (od – do)</w:t>
            </w:r>
          </w:p>
        </w:tc>
        <w:tc>
          <w:tcPr>
            <w:tcW w:w="1684" w:type="dxa"/>
            <w:shd w:val="clear" w:color="auto" w:fill="F2F2F2" w:themeFill="background1" w:themeFillShade="F2"/>
            <w:tcMar/>
            <w:vAlign w:val="center"/>
          </w:tcPr>
          <w:p w:rsidRPr="00AF3DB6" w:rsidR="003A4A71" w:rsidP="003434CC" w:rsidRDefault="003A4A71" w14:paraId="1CA03EED" w14:textId="77777777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Miejsce realizacji wsparcia</w:t>
            </w:r>
            <w:r>
              <w:rPr>
                <w:b/>
                <w:sz w:val="18"/>
              </w:rPr>
              <w:t xml:space="preserve"> (dokładny adres)</w:t>
            </w:r>
          </w:p>
        </w:tc>
        <w:tc>
          <w:tcPr>
            <w:tcW w:w="2351" w:type="dxa"/>
            <w:shd w:val="clear" w:color="auto" w:fill="F2F2F2" w:themeFill="background1" w:themeFillShade="F2"/>
            <w:tcMar/>
            <w:vAlign w:val="center"/>
          </w:tcPr>
          <w:p w:rsidRPr="00AF3DB6" w:rsidR="003A4A71" w:rsidP="003434CC" w:rsidRDefault="003A4A71" w14:paraId="4A9ADDF1" w14:textId="77777777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Nazwa wykonawcy wsparcia</w:t>
            </w:r>
            <w:r>
              <w:rPr>
                <w:b/>
                <w:sz w:val="18"/>
              </w:rPr>
              <w:t xml:space="preserve"> (pole wskazane lecz nie wymagane)</w:t>
            </w:r>
          </w:p>
        </w:tc>
        <w:tc>
          <w:tcPr>
            <w:tcW w:w="1287" w:type="dxa"/>
            <w:shd w:val="clear" w:color="auto" w:fill="F2F2F2" w:themeFill="background1" w:themeFillShade="F2"/>
            <w:tcMar/>
            <w:vAlign w:val="center"/>
          </w:tcPr>
          <w:p w:rsidR="003A4A71" w:rsidP="003434CC" w:rsidRDefault="003A4A71" w14:paraId="32414A35" w14:textId="7777777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uczestników (pole wskazane lecz nie wymagane)</w:t>
            </w:r>
          </w:p>
        </w:tc>
        <w:tc>
          <w:tcPr>
            <w:tcW w:w="1810" w:type="dxa"/>
            <w:shd w:val="clear" w:color="auto" w:fill="F2F2F2" w:themeFill="background1" w:themeFillShade="F2"/>
            <w:tcMar/>
            <w:vAlign w:val="center"/>
          </w:tcPr>
          <w:p w:rsidR="003A4A71" w:rsidP="003434CC" w:rsidRDefault="003A4A71" w14:paraId="0DC89D10" w14:textId="7777777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Uwagi</w:t>
            </w:r>
          </w:p>
        </w:tc>
      </w:tr>
      <w:tr w:rsidRPr="00AF3DB6" w:rsidR="001E79A9" w:rsidTr="05D2C8E8" w14:paraId="7E8E744C" w14:textId="77777777">
        <w:tc>
          <w:tcPr>
            <w:tcW w:w="657" w:type="dxa"/>
            <w:tcMar/>
          </w:tcPr>
          <w:p w:rsidRPr="00AF3DB6" w:rsidR="008A7332" w:rsidP="008A7332" w:rsidRDefault="008855F2" w14:paraId="5A3E79EB" w14:textId="6F98E1CF">
            <w:r>
              <w:t>1</w:t>
            </w:r>
          </w:p>
        </w:tc>
        <w:tc>
          <w:tcPr>
            <w:tcW w:w="4497" w:type="dxa"/>
            <w:tcMar/>
          </w:tcPr>
          <w:p w:rsidRPr="00AF3DB6" w:rsidR="008A7332" w:rsidP="008A7332" w:rsidRDefault="00340CE7" w14:paraId="29D8126D" w14:textId="3E08A21D">
            <w:r>
              <w:t>Szkolenie „Stylistka od A do Z”</w:t>
            </w:r>
          </w:p>
        </w:tc>
        <w:tc>
          <w:tcPr>
            <w:tcW w:w="1789" w:type="dxa"/>
            <w:tcMar/>
          </w:tcPr>
          <w:p w:rsidRPr="00AF3DB6" w:rsidR="008A7332" w:rsidP="008A7332" w:rsidRDefault="001D0734" w14:paraId="6147A235" w14:textId="52B63D97">
            <w:r>
              <w:t>2</w:t>
            </w:r>
            <w:r w:rsidR="006A4997">
              <w:t>4-25</w:t>
            </w:r>
            <w:r>
              <w:t>.03.2026</w:t>
            </w:r>
            <w:r w:rsidR="00340CE7">
              <w:t xml:space="preserve">, </w:t>
            </w:r>
            <w:r w:rsidR="002A7645">
              <w:t>23.04.2025, 07.05.2026</w:t>
            </w:r>
          </w:p>
        </w:tc>
        <w:tc>
          <w:tcPr>
            <w:tcW w:w="1351" w:type="dxa"/>
            <w:tcMar/>
          </w:tcPr>
          <w:p w:rsidRPr="00AF3DB6" w:rsidR="008A7332" w:rsidP="008A7332" w:rsidRDefault="00BE340F" w14:paraId="1426B774" w14:textId="5B156525">
            <w:r>
              <w:t>9</w:t>
            </w:r>
            <w:r w:rsidR="001D0734">
              <w:t>:00-</w:t>
            </w:r>
            <w:r w:rsidR="00091EC8">
              <w:t>17:</w:t>
            </w:r>
            <w:r w:rsidR="001D0734">
              <w:t>00</w:t>
            </w:r>
          </w:p>
        </w:tc>
        <w:tc>
          <w:tcPr>
            <w:tcW w:w="1684" w:type="dxa"/>
            <w:tcMar/>
          </w:tcPr>
          <w:p w:rsidRPr="00AF3DB6" w:rsidR="008A7332" w:rsidP="008A7332" w:rsidRDefault="00010FFB" w14:paraId="2C589BB5" w14:textId="2CB03E7A">
            <w:r>
              <w:t>Ul. Łódzka 62/90 Gdańsk</w:t>
            </w:r>
          </w:p>
        </w:tc>
        <w:tc>
          <w:tcPr>
            <w:tcW w:w="2351" w:type="dxa"/>
            <w:tcMar/>
          </w:tcPr>
          <w:p w:rsidRPr="00375AB3" w:rsidR="00375AB3" w:rsidP="00375AB3" w:rsidRDefault="00375AB3" w14:paraId="7FBC2015" w14:textId="77777777">
            <w:r w:rsidRPr="00375AB3">
              <w:t>ADELAJDA ADRIANNA RELUGA </w:t>
            </w:r>
          </w:p>
          <w:p w:rsidRPr="00375AB3" w:rsidR="00375AB3" w:rsidP="00375AB3" w:rsidRDefault="00375AB3" w14:paraId="6F27CE25" w14:textId="77777777">
            <w:r w:rsidRPr="00375AB3">
              <w:t>UL. Łódzka 62/90 </w:t>
            </w:r>
          </w:p>
          <w:p w:rsidRPr="00375AB3" w:rsidR="00375AB3" w:rsidP="00375AB3" w:rsidRDefault="00375AB3" w14:paraId="651C5FD8" w14:textId="77777777">
            <w:r w:rsidRPr="00375AB3">
              <w:t>80-180 Gdańsk </w:t>
            </w:r>
          </w:p>
          <w:p w:rsidRPr="00AF3DB6" w:rsidR="008A7332" w:rsidP="008A7332" w:rsidRDefault="008A7332" w14:paraId="5E5A3BEE" w14:textId="0DCCAAAB"/>
        </w:tc>
        <w:tc>
          <w:tcPr>
            <w:tcW w:w="1287" w:type="dxa"/>
            <w:tcMar/>
          </w:tcPr>
          <w:p w:rsidRPr="00AF3DB6" w:rsidR="008A7332" w:rsidP="008A7332" w:rsidRDefault="00340CE7" w14:paraId="46B9F6BF" w14:textId="1AEB6D2D">
            <w:r>
              <w:t>1</w:t>
            </w:r>
          </w:p>
        </w:tc>
        <w:tc>
          <w:tcPr>
            <w:tcW w:w="1810" w:type="dxa"/>
            <w:tcMar/>
          </w:tcPr>
          <w:p w:rsidRPr="00AF3DB6" w:rsidR="008A7332" w:rsidP="008A7332" w:rsidRDefault="008A7332" w14:paraId="673BDCB2" w14:textId="77777777"/>
        </w:tc>
      </w:tr>
      <w:tr w:rsidRPr="00AF3DB6" w:rsidR="00340CE7" w:rsidTr="05D2C8E8" w14:paraId="4D157116" w14:textId="77777777">
        <w:tc>
          <w:tcPr>
            <w:tcW w:w="657" w:type="dxa"/>
            <w:tcMar/>
          </w:tcPr>
          <w:p w:rsidRPr="00AF3DB6" w:rsidR="00340CE7" w:rsidP="00590875" w:rsidRDefault="00AF21A1" w14:paraId="1E1A46D0" w14:textId="0A6E367E">
            <w:r>
              <w:t>2</w:t>
            </w:r>
          </w:p>
        </w:tc>
        <w:tc>
          <w:tcPr>
            <w:tcW w:w="4497" w:type="dxa"/>
            <w:tcMar/>
          </w:tcPr>
          <w:p w:rsidRPr="00AF3DB6" w:rsidR="00340CE7" w:rsidP="00590875" w:rsidRDefault="002C3F1F" w14:paraId="711B69BC" w14:textId="69100C8F">
            <w:r>
              <w:t xml:space="preserve">Szkolenie </w:t>
            </w:r>
            <w:r w:rsidRPr="00B5429E" w:rsidR="00B5429E">
              <w:t>„Opiekun w żłobku lub klubie dziecięcym ”</w:t>
            </w:r>
          </w:p>
        </w:tc>
        <w:tc>
          <w:tcPr>
            <w:tcW w:w="1789" w:type="dxa"/>
            <w:tcMar/>
          </w:tcPr>
          <w:p w:rsidRPr="00AF3DB6" w:rsidR="00340CE7" w:rsidP="00590875" w:rsidRDefault="009C444F" w14:paraId="43B438C6" w14:textId="3AA6D5FB">
            <w:r>
              <w:t>08.04.2026-29.05.2026</w:t>
            </w:r>
          </w:p>
        </w:tc>
        <w:tc>
          <w:tcPr>
            <w:tcW w:w="1351" w:type="dxa"/>
            <w:tcMar/>
          </w:tcPr>
          <w:p w:rsidRPr="00AF3DB6" w:rsidR="00340CE7" w:rsidP="00590875" w:rsidRDefault="009C444F" w14:paraId="73F2D7EC" w14:textId="3F8BBE8A">
            <w:r>
              <w:t>8:00-16:00</w:t>
            </w:r>
          </w:p>
        </w:tc>
        <w:tc>
          <w:tcPr>
            <w:tcW w:w="1684" w:type="dxa"/>
            <w:tcMar/>
          </w:tcPr>
          <w:p w:rsidR="00340CE7" w:rsidP="00590875" w:rsidRDefault="00925F96" w14:paraId="7DD5066E" w14:textId="77777777">
            <w:r w:rsidRPr="00925F96">
              <w:t>ul. Warsztatowa 4, 83-110 Tczew,</w:t>
            </w:r>
          </w:p>
          <w:p w:rsidRPr="00AF3DB6" w:rsidR="00DA775D" w:rsidP="00590875" w:rsidRDefault="00DA775D" w14:paraId="46526A53" w14:textId="45BF7277">
            <w:r w:rsidRPr="00DA775D">
              <w:t>praktyka w Klubie Malucha Jana Pawła II 2, 82-230 Nowy Staw</w:t>
            </w:r>
          </w:p>
        </w:tc>
        <w:tc>
          <w:tcPr>
            <w:tcW w:w="2351" w:type="dxa"/>
            <w:tcMar/>
          </w:tcPr>
          <w:p w:rsidRPr="00AF3DB6" w:rsidR="00340CE7" w:rsidP="00590875" w:rsidRDefault="00073845" w14:paraId="41CD8DAE" w14:textId="15B50418">
            <w:r w:rsidRPr="00073845">
              <w:t xml:space="preserve">Centrum Kształcenia Zawodowego „NAUKA” Maria </w:t>
            </w:r>
            <w:proofErr w:type="spellStart"/>
            <w:r w:rsidRPr="00073845">
              <w:t>Wasiewicz</w:t>
            </w:r>
            <w:proofErr w:type="spellEnd"/>
            <w:r w:rsidRPr="00073845">
              <w:t xml:space="preserve">-Galińska z siedzibą </w:t>
            </w:r>
          </w:p>
        </w:tc>
        <w:tc>
          <w:tcPr>
            <w:tcW w:w="1287" w:type="dxa"/>
            <w:tcMar/>
          </w:tcPr>
          <w:p w:rsidRPr="00AF3DB6" w:rsidR="00340CE7" w:rsidP="00590875" w:rsidRDefault="00461C2C" w14:paraId="05C13471" w14:textId="352F314B">
            <w:r>
              <w:t>1</w:t>
            </w:r>
          </w:p>
        </w:tc>
        <w:tc>
          <w:tcPr>
            <w:tcW w:w="1810" w:type="dxa"/>
            <w:tcMar/>
          </w:tcPr>
          <w:p w:rsidRPr="00AF3DB6" w:rsidR="00340CE7" w:rsidP="00590875" w:rsidRDefault="00340CE7" w14:paraId="60057990" w14:textId="77777777"/>
        </w:tc>
      </w:tr>
      <w:tr w:rsidRPr="00AF3DB6" w:rsidR="00E574DD" w:rsidTr="05D2C8E8" w14:paraId="4794D320" w14:textId="77777777">
        <w:tc>
          <w:tcPr>
            <w:tcW w:w="657" w:type="dxa"/>
            <w:tcMar/>
          </w:tcPr>
          <w:p w:rsidR="00E574DD" w:rsidP="00E574DD" w:rsidRDefault="00E574DD" w14:paraId="25E2F90C" w14:textId="337441D3">
            <w:r>
              <w:lastRenderedPageBreak/>
              <w:t>3</w:t>
            </w:r>
          </w:p>
        </w:tc>
        <w:tc>
          <w:tcPr>
            <w:tcW w:w="4497" w:type="dxa"/>
            <w:tcMar/>
          </w:tcPr>
          <w:p w:rsidR="00E574DD" w:rsidP="00E574DD" w:rsidRDefault="002C3F1F" w14:paraId="0F790FF6" w14:textId="40E76256">
            <w:r>
              <w:t>Szkolenie</w:t>
            </w:r>
            <w:r w:rsidR="004D451C">
              <w:t xml:space="preserve"> „II stopień- Kurs dla kandydatów na specjalistę ds. rachunkowości</w:t>
            </w:r>
            <w:r w:rsidR="009C2F95">
              <w:t xml:space="preserve"> (samodzielnego księgowego</w:t>
            </w:r>
            <w:r w:rsidR="000D4B34">
              <w:t>)</w:t>
            </w:r>
            <w:r w:rsidR="0060237F">
              <w:t>”</w:t>
            </w:r>
            <w:r w:rsidR="00A10341">
              <w:t xml:space="preserve"> </w:t>
            </w:r>
          </w:p>
        </w:tc>
        <w:tc>
          <w:tcPr>
            <w:tcW w:w="1789" w:type="dxa"/>
            <w:tcMar/>
          </w:tcPr>
          <w:p w:rsidR="00E574DD" w:rsidP="00E574DD" w:rsidRDefault="0060237F" w14:paraId="32661899" w14:textId="5A9E16D0">
            <w:r>
              <w:t>08.04.2026</w:t>
            </w:r>
            <w:r w:rsidR="00A10341">
              <w:t>-27.01.2027</w:t>
            </w:r>
          </w:p>
        </w:tc>
        <w:tc>
          <w:tcPr>
            <w:tcW w:w="1351" w:type="dxa"/>
            <w:tcMar/>
          </w:tcPr>
          <w:p w:rsidR="00E574DD" w:rsidP="00E574DD" w:rsidRDefault="00A56808" w14:paraId="11CA8352" w14:textId="02E8D8DE">
            <w:r>
              <w:t>16:30-19:45</w:t>
            </w:r>
          </w:p>
        </w:tc>
        <w:tc>
          <w:tcPr>
            <w:tcW w:w="1684" w:type="dxa"/>
            <w:tcMar/>
          </w:tcPr>
          <w:p w:rsidR="00E574DD" w:rsidP="00E574DD" w:rsidRDefault="00A10341" w14:paraId="211C9D2F" w14:textId="68863311">
            <w:r w:rsidRPr="00A10341">
              <w:t>kurs popołudniowy online</w:t>
            </w:r>
            <w:r w:rsidR="004113D8">
              <w:t xml:space="preserve"> ul. Struga 23, 82-200 Malbork</w:t>
            </w:r>
          </w:p>
        </w:tc>
        <w:tc>
          <w:tcPr>
            <w:tcW w:w="2351" w:type="dxa"/>
            <w:tcMar/>
          </w:tcPr>
          <w:p w:rsidRPr="00AF3DB6" w:rsidR="00E574DD" w:rsidP="00E574DD" w:rsidRDefault="00A10341" w14:paraId="61C6D6FC" w14:textId="678BC256">
            <w:r>
              <w:t>Stowarzyszenie</w:t>
            </w:r>
            <w:r w:rsidR="00AA7D56">
              <w:t xml:space="preserve"> Księgowych w Polsce Niepubliczna Placówka Oświatowa Oddziału Okręgowego w Gdańsku</w:t>
            </w:r>
            <w:r w:rsidR="00966E93">
              <w:t xml:space="preserve"> ul. Jaśkowa Dolina 93, 80-286 Gdańsk</w:t>
            </w:r>
          </w:p>
        </w:tc>
        <w:tc>
          <w:tcPr>
            <w:tcW w:w="1287" w:type="dxa"/>
            <w:tcMar/>
          </w:tcPr>
          <w:p w:rsidR="00E574DD" w:rsidP="00E574DD" w:rsidRDefault="00966E93" w14:paraId="24326341" w14:textId="77AB434B">
            <w:r>
              <w:t>1</w:t>
            </w:r>
          </w:p>
        </w:tc>
        <w:tc>
          <w:tcPr>
            <w:tcW w:w="1810" w:type="dxa"/>
            <w:tcMar/>
          </w:tcPr>
          <w:p w:rsidRPr="00AF3DB6" w:rsidR="00E574DD" w:rsidP="00E574DD" w:rsidRDefault="00E574DD" w14:paraId="3C16890F" w14:textId="77777777"/>
        </w:tc>
      </w:tr>
      <w:tr w:rsidRPr="00AF3DB6" w:rsidR="00593E8E" w:rsidTr="05D2C8E8" w14:paraId="4478F651" w14:textId="77777777">
        <w:tc>
          <w:tcPr>
            <w:tcW w:w="657" w:type="dxa"/>
            <w:tcMar/>
          </w:tcPr>
          <w:p w:rsidR="00593E8E" w:rsidP="00593E8E" w:rsidRDefault="001E41A5" w14:paraId="2113DD04" w14:textId="56682BEC">
            <w:r>
              <w:t>4</w:t>
            </w:r>
          </w:p>
        </w:tc>
        <w:tc>
          <w:tcPr>
            <w:tcW w:w="4497" w:type="dxa"/>
            <w:tcMar/>
          </w:tcPr>
          <w:p w:rsidR="00593E8E" w:rsidP="00593E8E" w:rsidRDefault="00593E8E" w14:paraId="1212ABA0" w14:textId="1D978BF5">
            <w:r>
              <w:rPr>
                <w:rFonts w:eastAsia="Arial" w:cs="Arial"/>
                <w:color w:val="000000" w:themeColor="text1"/>
              </w:rPr>
              <w:t xml:space="preserve">Pośrednictwo pracy </w:t>
            </w:r>
          </w:p>
        </w:tc>
        <w:tc>
          <w:tcPr>
            <w:tcW w:w="1789" w:type="dxa"/>
            <w:tcMar/>
          </w:tcPr>
          <w:p w:rsidR="00593E8E" w:rsidP="00593E8E" w:rsidRDefault="00593E8E" w14:paraId="714EC7B1" w14:textId="31416CF1">
            <w:r>
              <w:t xml:space="preserve">13.04.2026-31.12.2026 </w:t>
            </w:r>
          </w:p>
        </w:tc>
        <w:tc>
          <w:tcPr>
            <w:tcW w:w="1351" w:type="dxa"/>
            <w:tcMar/>
          </w:tcPr>
          <w:p w:rsidR="00593E8E" w:rsidP="00593E8E" w:rsidRDefault="00593E8E" w14:paraId="24F6BF05" w14:textId="77777777">
            <w:r>
              <w:t>co piątek</w:t>
            </w:r>
          </w:p>
          <w:p w:rsidR="00593E8E" w:rsidP="00593E8E" w:rsidRDefault="00593E8E" w14:paraId="764FBA16" w14:textId="2C06C37D">
            <w:r>
              <w:t>9.00:13:00</w:t>
            </w:r>
          </w:p>
        </w:tc>
        <w:tc>
          <w:tcPr>
            <w:tcW w:w="1684" w:type="dxa"/>
            <w:tcMar/>
          </w:tcPr>
          <w:p w:rsidR="00593E8E" w:rsidP="00593E8E" w:rsidRDefault="00593E8E" w14:paraId="6BA2CC0F" w14:textId="23F63CF1">
            <w:r w:rsidRPr="00B93141">
              <w:t>ul. Głowackiego 111,</w:t>
            </w:r>
            <w:r>
              <w:t xml:space="preserve"> Malbork</w:t>
            </w:r>
          </w:p>
        </w:tc>
        <w:tc>
          <w:tcPr>
            <w:tcW w:w="2351" w:type="dxa"/>
            <w:tcMar/>
          </w:tcPr>
          <w:p w:rsidR="00593E8E" w:rsidP="00593E8E" w:rsidRDefault="00593E8E" w14:paraId="5F7B5535" w14:textId="388CA233">
            <w:r w:rsidRPr="004066F8">
              <w:t xml:space="preserve">Przedsiębiorstwo Produkcyjno-Handlowe Rarytas J. i R. Markowscy </w:t>
            </w:r>
            <w:proofErr w:type="spellStart"/>
            <w:r w:rsidRPr="004066F8">
              <w:t>Sp.J</w:t>
            </w:r>
            <w:proofErr w:type="spellEnd"/>
            <w:r w:rsidRPr="004066F8">
              <w:t>.</w:t>
            </w:r>
          </w:p>
        </w:tc>
        <w:tc>
          <w:tcPr>
            <w:tcW w:w="1287" w:type="dxa"/>
            <w:tcMar/>
          </w:tcPr>
          <w:p w:rsidR="00593E8E" w:rsidP="00593E8E" w:rsidRDefault="00593E8E" w14:paraId="1980B28A" w14:textId="487ED5F5"/>
        </w:tc>
        <w:tc>
          <w:tcPr>
            <w:tcW w:w="1810" w:type="dxa"/>
            <w:tcMar/>
          </w:tcPr>
          <w:p w:rsidRPr="00AF3DB6" w:rsidR="00593E8E" w:rsidP="00593E8E" w:rsidRDefault="00593E8E" w14:paraId="794E1B44" w14:textId="06373E4C">
            <w:r w:rsidRPr="00B9704B">
              <w:t>Uczestnicy projektu, praca z uczestnikami, praca na rzecz uczestników</w:t>
            </w:r>
          </w:p>
        </w:tc>
      </w:tr>
      <w:tr w:rsidR="05D2C8E8" w:rsidTr="05D2C8E8" w14:paraId="0D349595">
        <w:trPr>
          <w:trHeight w:val="300"/>
        </w:trPr>
        <w:tc>
          <w:tcPr>
            <w:tcW w:w="648" w:type="dxa"/>
            <w:tcMar/>
          </w:tcPr>
          <w:p w:rsidR="64F424DE" w:rsidP="05D2C8E8" w:rsidRDefault="64F424DE" w14:paraId="2F44846F" w14:textId="23B1C78E">
            <w:pPr>
              <w:pStyle w:val="Normalny"/>
            </w:pPr>
            <w:r w:rsidR="64F424DE">
              <w:rPr/>
              <w:t>5</w:t>
            </w:r>
          </w:p>
        </w:tc>
        <w:tc>
          <w:tcPr>
            <w:tcW w:w="4339" w:type="dxa"/>
            <w:tcMar/>
          </w:tcPr>
          <w:p w:rsidR="64F424DE" w:rsidP="05D2C8E8" w:rsidRDefault="64F424DE" w14:paraId="004E7F0C" w14:textId="25C1366B">
            <w:pPr>
              <w:pStyle w:val="Normalny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05D2C8E8" w:rsidR="64F424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Diagnoza uczestniczek - wykonanie testu Gallupa  </w:t>
            </w:r>
            <w:r w:rsidRPr="05D2C8E8" w:rsidR="64F424DE">
              <w:rPr>
                <w:rFonts w:ascii="Arial" w:hAnsi="Arial" w:eastAsia="Arial" w:cs="Arial"/>
                <w:noProof w:val="0"/>
                <w:sz w:val="24"/>
                <w:szCs w:val="24"/>
                <w:lang w:val="pl-PL"/>
              </w:rPr>
              <w:t xml:space="preserve"> </w:t>
            </w:r>
          </w:p>
          <w:p w:rsidR="05D2C8E8" w:rsidP="05D2C8E8" w:rsidRDefault="05D2C8E8" w14:paraId="606C5BAB" w14:textId="158D3120">
            <w:pPr>
              <w:pStyle w:val="Normalny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</w:tc>
        <w:tc>
          <w:tcPr>
            <w:tcW w:w="1771" w:type="dxa"/>
            <w:tcMar/>
          </w:tcPr>
          <w:p w:rsidR="64F424DE" w:rsidP="05D2C8E8" w:rsidRDefault="64F424DE" w14:paraId="2CC6941E" w14:textId="76D83597">
            <w:pPr>
              <w:pStyle w:val="Normalny"/>
            </w:pPr>
            <w:r w:rsidR="64F424DE">
              <w:rPr/>
              <w:t>30.04.2026</w:t>
            </w:r>
          </w:p>
        </w:tc>
        <w:tc>
          <w:tcPr>
            <w:tcW w:w="1564" w:type="dxa"/>
            <w:tcMar/>
          </w:tcPr>
          <w:p w:rsidR="64F424DE" w:rsidP="05D2C8E8" w:rsidRDefault="64F424DE" w14:paraId="51C6BAE9" w14:textId="5B7AE7A4">
            <w:pPr>
              <w:pStyle w:val="Normalny"/>
            </w:pPr>
            <w:r w:rsidR="64F424DE">
              <w:rPr/>
              <w:t>8.00-9.00, 11.00-12.00</w:t>
            </w:r>
          </w:p>
        </w:tc>
        <w:tc>
          <w:tcPr>
            <w:tcW w:w="1684" w:type="dxa"/>
            <w:tcMar/>
          </w:tcPr>
          <w:p w:rsidR="64F424DE" w:rsidP="05D2C8E8" w:rsidRDefault="64F424DE" w14:paraId="5F176620" w14:textId="65606A3D">
            <w:pPr>
              <w:pStyle w:val="Normalny"/>
            </w:pPr>
            <w:r w:rsidR="64F424DE">
              <w:rPr/>
              <w:t>ul. Głowackiego 111, Malbork</w:t>
            </w:r>
          </w:p>
        </w:tc>
        <w:tc>
          <w:tcPr>
            <w:tcW w:w="2332" w:type="dxa"/>
            <w:tcMar/>
          </w:tcPr>
          <w:p w:rsidR="38093CE7" w:rsidP="05D2C8E8" w:rsidRDefault="38093CE7" w14:paraId="61EA65D6" w14:textId="43BE3FC9">
            <w:pPr>
              <w:pStyle w:val="Normalny"/>
            </w:pPr>
            <w:r w:rsidR="38093CE7">
              <w:rPr/>
              <w:t>-</w:t>
            </w:r>
          </w:p>
        </w:tc>
        <w:tc>
          <w:tcPr>
            <w:tcW w:w="1287" w:type="dxa"/>
            <w:tcMar/>
          </w:tcPr>
          <w:p w:rsidR="62C25744" w:rsidP="05D2C8E8" w:rsidRDefault="62C25744" w14:paraId="5FA3CEB0" w14:textId="038DDC0E">
            <w:pPr>
              <w:pStyle w:val="Normalny"/>
            </w:pPr>
            <w:r w:rsidR="62C25744">
              <w:rPr/>
              <w:t>2</w:t>
            </w:r>
          </w:p>
        </w:tc>
        <w:tc>
          <w:tcPr>
            <w:tcW w:w="1801" w:type="dxa"/>
            <w:tcMar/>
          </w:tcPr>
          <w:p w:rsidR="05D2C8E8" w:rsidP="05D2C8E8" w:rsidRDefault="05D2C8E8" w14:paraId="15834A21" w14:textId="7BFF631E">
            <w:pPr>
              <w:pStyle w:val="Normalny"/>
            </w:pPr>
          </w:p>
        </w:tc>
      </w:tr>
      <w:tr w:rsidRPr="00AF3DB6" w:rsidR="00AD59F2" w:rsidTr="05D2C8E8" w14:paraId="11C38C7E" w14:textId="77777777">
        <w:tc>
          <w:tcPr>
            <w:tcW w:w="657" w:type="dxa"/>
            <w:tcMar/>
          </w:tcPr>
          <w:p w:rsidR="00AD59F2" w:rsidP="05D2C8E8" w:rsidRDefault="00F23695" w14:paraId="19F1EEA6" w14:textId="71C8CDF5">
            <w:pPr>
              <w:pStyle w:val="Normalny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="148F7330">
              <w:rPr/>
              <w:t>6</w:t>
            </w:r>
          </w:p>
        </w:tc>
        <w:tc>
          <w:tcPr>
            <w:tcW w:w="4497" w:type="dxa"/>
            <w:tcMar/>
          </w:tcPr>
          <w:p w:rsidR="00AD59F2" w:rsidP="304A4004" w:rsidRDefault="00543A4F" w14:paraId="40FADF72" w14:textId="60CACECA">
            <w:pPr>
              <w:spacing w:line="276" w:lineRule="auto"/>
            </w:pPr>
            <w:r w:rsidRPr="304A4004" w:rsidR="75DF019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Diagnoza uczestniczek - omówienie testu Gallupa  </w:t>
            </w:r>
            <w:r w:rsidRPr="304A4004" w:rsidR="75DF0197">
              <w:rPr>
                <w:rFonts w:ascii="Arial" w:hAnsi="Arial" w:eastAsia="Arial" w:cs="Arial"/>
                <w:noProof w:val="0"/>
                <w:sz w:val="24"/>
                <w:szCs w:val="24"/>
                <w:lang w:val="pl-PL"/>
              </w:rPr>
              <w:t xml:space="preserve"> </w:t>
            </w:r>
          </w:p>
          <w:p w:rsidR="00AD59F2" w:rsidP="00AD59F2" w:rsidRDefault="00543A4F" w14:paraId="715D0BF3" w14:textId="5C51483B">
            <w:pPr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1789" w:type="dxa"/>
            <w:tcMar/>
          </w:tcPr>
          <w:p w:rsidR="00AD59F2" w:rsidP="00AD59F2" w:rsidRDefault="007E50A3" w14:paraId="19A06B95" w14:textId="4D299926">
            <w:r w:rsidR="7FB87D47">
              <w:rPr/>
              <w:t>04</w:t>
            </w:r>
            <w:r w:rsidR="007E50A3">
              <w:rPr/>
              <w:t>.0</w:t>
            </w:r>
            <w:r w:rsidR="0E0ED19A">
              <w:rPr/>
              <w:t>5</w:t>
            </w:r>
            <w:r w:rsidR="007E50A3">
              <w:rPr/>
              <w:t>.2026</w:t>
            </w:r>
          </w:p>
        </w:tc>
        <w:tc>
          <w:tcPr>
            <w:tcW w:w="1351" w:type="dxa"/>
            <w:tcMar/>
          </w:tcPr>
          <w:p w:rsidR="00AD59F2" w:rsidP="05D2C8E8" w:rsidRDefault="5CC2F060" w14:paraId="3A4BE1CF" w14:textId="42433F7C">
            <w:pPr>
              <w:pStyle w:val="Normalny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="1603D60E">
              <w:rPr/>
              <w:t>10</w:t>
            </w:r>
            <w:r w:rsidR="00835404">
              <w:rPr/>
              <w:t>:00-</w:t>
            </w:r>
            <w:r w:rsidR="00417DDF">
              <w:rPr/>
              <w:t>1</w:t>
            </w:r>
            <w:r w:rsidR="55E4AE6D">
              <w:rPr/>
              <w:t>1</w:t>
            </w:r>
            <w:r w:rsidR="00417DDF">
              <w:rPr/>
              <w:t>.00</w:t>
            </w:r>
            <w:r w:rsidR="00F23695">
              <w:rPr/>
              <w:t>,1</w:t>
            </w:r>
            <w:r w:rsidR="222FEA15">
              <w:rPr/>
              <w:t>1</w:t>
            </w:r>
            <w:r w:rsidR="00F23695">
              <w:rPr/>
              <w:t>:</w:t>
            </w:r>
            <w:r w:rsidR="7AC5120C">
              <w:rPr/>
              <w:t>2</w:t>
            </w:r>
            <w:r w:rsidR="00F23695">
              <w:rPr/>
              <w:t>0-</w:t>
            </w:r>
            <w:r w:rsidR="22A53159">
              <w:rPr/>
              <w:t>12</w:t>
            </w:r>
            <w:r w:rsidR="00F23695">
              <w:rPr/>
              <w:t>:</w:t>
            </w:r>
            <w:r w:rsidR="71B4CCC7">
              <w:rPr/>
              <w:t>2</w:t>
            </w:r>
            <w:r w:rsidR="00F23695">
              <w:rPr/>
              <w:t>0</w:t>
            </w:r>
          </w:p>
        </w:tc>
        <w:tc>
          <w:tcPr>
            <w:tcW w:w="1684" w:type="dxa"/>
            <w:tcMar/>
          </w:tcPr>
          <w:p w:rsidRPr="008211E1" w:rsidR="00AD59F2" w:rsidP="00AD59F2" w:rsidRDefault="00AD59F2" w14:paraId="0C22A243" w14:textId="5F015B80">
            <w:r w:rsidRPr="00AC4AAE">
              <w:t>Głowackiego 111, 82-200 Malbork</w:t>
            </w:r>
          </w:p>
        </w:tc>
        <w:tc>
          <w:tcPr>
            <w:tcW w:w="2351" w:type="dxa"/>
            <w:tcMar/>
          </w:tcPr>
          <w:p w:rsidR="00AD59F2" w:rsidP="00AD59F2" w:rsidRDefault="00AD59F2" w14:paraId="27B79293" w14:textId="634B78DE">
            <w:r w:rsidR="38093CE7">
              <w:rPr/>
              <w:t>-</w:t>
            </w:r>
          </w:p>
        </w:tc>
        <w:tc>
          <w:tcPr>
            <w:tcW w:w="1287" w:type="dxa"/>
            <w:tcMar/>
          </w:tcPr>
          <w:p w:rsidR="00AD59F2" w:rsidP="05D2C8E8" w:rsidRDefault="00F23695" w14:paraId="487EC7A6" w14:textId="425B6A87">
            <w:pPr>
              <w:pStyle w:val="Normalny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="7001B071">
              <w:rPr/>
              <w:t>2</w:t>
            </w:r>
          </w:p>
        </w:tc>
        <w:tc>
          <w:tcPr>
            <w:tcW w:w="1810" w:type="dxa"/>
            <w:tcMar/>
          </w:tcPr>
          <w:p w:rsidRPr="00B9704B" w:rsidR="00AD59F2" w:rsidP="00AD59F2" w:rsidRDefault="00AD59F2" w14:paraId="0A9356DE" w14:textId="52D30E19"/>
          <w:p w:rsidRPr="00B9704B" w:rsidR="00AD59F2" w:rsidP="00AD59F2" w:rsidRDefault="00AD59F2" w14:paraId="42BE18A0" w14:textId="1E70F3DE"/>
        </w:tc>
      </w:tr>
      <w:tr w:rsidR="304A4004" w:rsidTr="05D2C8E8" w14:paraId="21CF8F64">
        <w:trPr>
          <w:trHeight w:val="300"/>
        </w:trPr>
        <w:tc>
          <w:tcPr>
            <w:tcW w:w="648" w:type="dxa"/>
            <w:tcMar/>
          </w:tcPr>
          <w:p w:rsidR="24446F4F" w:rsidP="05D2C8E8" w:rsidRDefault="24446F4F" w14:paraId="5E31829A" w14:textId="4C707E29">
            <w:pPr>
              <w:pStyle w:val="Normalny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="6347BDD8">
              <w:rPr/>
              <w:t>7</w:t>
            </w:r>
          </w:p>
        </w:tc>
        <w:tc>
          <w:tcPr>
            <w:tcW w:w="4339" w:type="dxa"/>
            <w:tcMar/>
          </w:tcPr>
          <w:p w:rsidR="24446F4F" w:rsidP="304A4004" w:rsidRDefault="24446F4F" w14:paraId="12C97CA1" w14:textId="5803F976">
            <w:pPr>
              <w:spacing w:line="276" w:lineRule="auto"/>
            </w:pPr>
            <w:r w:rsidRPr="304A4004" w:rsidR="24446F4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Diagnoza uczestniczek - omówienie testu Gallupa  </w:t>
            </w:r>
            <w:r w:rsidRPr="304A4004" w:rsidR="24446F4F">
              <w:rPr>
                <w:rFonts w:ascii="Arial" w:hAnsi="Arial" w:eastAsia="Arial" w:cs="Arial"/>
                <w:noProof w:val="0"/>
                <w:sz w:val="24"/>
                <w:szCs w:val="24"/>
                <w:lang w:val="pl-PL"/>
              </w:rPr>
              <w:t xml:space="preserve"> </w:t>
            </w:r>
          </w:p>
          <w:p w:rsidR="304A4004" w:rsidP="304A4004" w:rsidRDefault="304A4004" w14:paraId="44B138BE" w14:textId="7BA68C5F">
            <w:pPr>
              <w:pStyle w:val="Normalny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</w:tc>
        <w:tc>
          <w:tcPr>
            <w:tcW w:w="1771" w:type="dxa"/>
            <w:tcMar/>
          </w:tcPr>
          <w:p w:rsidR="304A4004" w:rsidP="304A4004" w:rsidRDefault="304A4004" w14:paraId="2FCA20EB" w14:textId="6BE2054E">
            <w:pPr>
              <w:pStyle w:val="Normalny"/>
            </w:pPr>
            <w:r w:rsidR="163A68DE">
              <w:rPr/>
              <w:t>15.05.2026</w:t>
            </w:r>
          </w:p>
        </w:tc>
        <w:tc>
          <w:tcPr>
            <w:tcW w:w="1564" w:type="dxa"/>
            <w:tcMar/>
          </w:tcPr>
          <w:p w:rsidR="304A4004" w:rsidP="304A4004" w:rsidRDefault="304A4004" w14:paraId="73223AE8" w14:textId="5758C91D">
            <w:pPr>
              <w:pStyle w:val="Normalny"/>
            </w:pPr>
            <w:r w:rsidR="163A68DE">
              <w:rPr/>
              <w:t>11.00-12.00</w:t>
            </w:r>
          </w:p>
        </w:tc>
        <w:tc>
          <w:tcPr>
            <w:tcW w:w="1684" w:type="dxa"/>
            <w:tcMar/>
          </w:tcPr>
          <w:p w:rsidR="304A4004" w:rsidP="304A4004" w:rsidRDefault="304A4004" w14:paraId="60FCB4F8" w14:textId="10D6F939">
            <w:pPr>
              <w:pStyle w:val="Normalny"/>
            </w:pPr>
            <w:r w:rsidR="163A68DE">
              <w:rPr/>
              <w:t>Głowackiego 111, 82-200 Malbork</w:t>
            </w:r>
          </w:p>
        </w:tc>
        <w:tc>
          <w:tcPr>
            <w:tcW w:w="2332" w:type="dxa"/>
            <w:tcMar/>
          </w:tcPr>
          <w:p w:rsidR="304A4004" w:rsidP="304A4004" w:rsidRDefault="304A4004" w14:paraId="6CEE1B10" w14:textId="14111AC6">
            <w:pPr>
              <w:pStyle w:val="Normalny"/>
            </w:pPr>
            <w:r w:rsidR="2101353A">
              <w:rPr/>
              <w:t>-</w:t>
            </w:r>
          </w:p>
        </w:tc>
        <w:tc>
          <w:tcPr>
            <w:tcW w:w="1287" w:type="dxa"/>
            <w:tcMar/>
          </w:tcPr>
          <w:p w:rsidR="304A4004" w:rsidP="304A4004" w:rsidRDefault="304A4004" w14:paraId="2FD9FAB4" w14:textId="754E2535">
            <w:pPr>
              <w:pStyle w:val="Normalny"/>
            </w:pPr>
            <w:r w:rsidR="163A68DE">
              <w:rPr/>
              <w:t>1</w:t>
            </w:r>
          </w:p>
        </w:tc>
        <w:tc>
          <w:tcPr>
            <w:tcW w:w="1801" w:type="dxa"/>
            <w:tcMar/>
          </w:tcPr>
          <w:p w:rsidR="304A4004" w:rsidP="304A4004" w:rsidRDefault="304A4004" w14:paraId="168587B9" w14:textId="18B775B3">
            <w:pPr>
              <w:pStyle w:val="Normalny"/>
            </w:pPr>
          </w:p>
        </w:tc>
      </w:tr>
    </w:tbl>
    <w:p w:rsidRPr="006261B8" w:rsidR="00D93707" w:rsidP="00F50A20" w:rsidRDefault="00D93707" w14:paraId="549FEE5B" w14:textId="3C4617BD"/>
    <w:sectPr w:rsidRPr="006261B8" w:rsidR="00D93707" w:rsidSect="003A4A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418" w:right="788" w:bottom="1418" w:left="1559" w:header="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38CC" w:rsidRDefault="00C138CC" w14:paraId="5F55CD25" w14:textId="77777777">
      <w:r>
        <w:separator/>
      </w:r>
    </w:p>
  </w:endnote>
  <w:endnote w:type="continuationSeparator" w:id="0">
    <w:p w:rsidR="00C138CC" w:rsidRDefault="00C138CC" w14:paraId="550D58B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1ECF" w:rsidRDefault="00321ECF" w14:paraId="22CD579D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24D4A" w:rsidR="007B2500" w:rsidP="009A4ACC" w:rsidRDefault="007B2500" w14:paraId="32C0760F" w14:textId="77777777">
    <w:pPr>
      <w:pStyle w:val="Stopk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B2500" w:rsidP="00C12E28" w:rsidRDefault="00321ECF" w14:paraId="06A45C56" w14:textId="77777777">
    <w:pPr>
      <w:pStyle w:val="Stopka"/>
      <w:tabs>
        <w:tab w:val="clear" w:pos="9072"/>
        <w:tab w:val="right" w:pos="8647"/>
      </w:tabs>
      <w:ind w:left="-1134" w:hanging="142"/>
      <w:jc w:val="center"/>
    </w:pPr>
    <w:r>
      <w:rPr>
        <w:noProof/>
      </w:rPr>
      <w:drawing>
        <wp:inline distT="0" distB="0" distL="0" distR="0" wp14:anchorId="553F08EF" wp14:editId="6E46A385">
          <wp:extent cx="7346700" cy="617220"/>
          <wp:effectExtent l="0" t="0" r="6985" b="0"/>
          <wp:docPr id="2" name="Obraz 2" descr="DEPARTAMENT EUROPEJSKIEGO FUNDUSZU SPOŁECZNEGO, Urząd Marszałkowski Województwa Pomorskiego, ul. Okopowa 21/27, 80-810 Gdańsk, tel. 58 32 68 190, e-mail: defs@pomorskie.eu, www.funduszeuepomorskie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ół 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4209" cy="621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B01F08" w:rsidR="004C68E6" w:rsidP="00C8100D" w:rsidRDefault="004C68E6" w14:paraId="6A77062A" w14:textId="77777777">
    <w:pPr>
      <w:pStyle w:val="Stopka"/>
      <w:ind w:left="-113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38CC" w:rsidRDefault="00C138CC" w14:paraId="399F866D" w14:textId="77777777">
      <w:r>
        <w:separator/>
      </w:r>
    </w:p>
  </w:footnote>
  <w:footnote w:type="continuationSeparator" w:id="0">
    <w:p w:rsidR="00C138CC" w:rsidRDefault="00C138CC" w14:paraId="46E5CE9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1ECF" w:rsidRDefault="00321ECF" w14:paraId="003535A4" w14:textId="77777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032F" w:rsidP="009A4ACC" w:rsidRDefault="00F5032F" w14:paraId="7C47DB8D" w14:textId="77777777">
    <w:pPr>
      <w:pStyle w:val="Nagwek"/>
      <w:ind w:left="-1134"/>
    </w:pPr>
  </w:p>
  <w:p w:rsidR="009A4ACC" w:rsidP="009A4ACC" w:rsidRDefault="009A4ACC" w14:paraId="6BBEA3AB" w14:textId="77777777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174EA" w:rsidP="00C8100D" w:rsidRDefault="000174EA" w14:paraId="239970B1" w14:textId="77777777">
    <w:pPr>
      <w:pStyle w:val="Nagwek"/>
      <w:tabs>
        <w:tab w:val="clear" w:pos="4536"/>
        <w:tab w:val="center" w:pos="4962"/>
      </w:tabs>
      <w:ind w:left="-993"/>
    </w:pPr>
  </w:p>
  <w:p w:rsidR="000174EA" w:rsidP="00DD00AB" w:rsidRDefault="00DD00AB" w14:paraId="5084FC22" w14:textId="77777777">
    <w:pPr>
      <w:pStyle w:val="Nagwek"/>
      <w:tabs>
        <w:tab w:val="clear" w:pos="4536"/>
        <w:tab w:val="clear" w:pos="9072"/>
        <w:tab w:val="left" w:pos="3583"/>
      </w:tabs>
      <w:ind w:left="-993"/>
    </w:pPr>
    <w:r>
      <w:rPr>
        <w:noProof/>
      </w:rPr>
      <w:drawing>
        <wp:inline distT="0" distB="0" distL="0" distR="0" wp14:anchorId="59FE7298" wp14:editId="117F21C4">
          <wp:extent cx="6977379" cy="818515"/>
          <wp:effectExtent l="0" t="0" r="0" b="635"/>
          <wp:docPr id="19" name="Obraz 19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909" cy="81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4062"/>
    <w:multiLevelType w:val="hybridMultilevel"/>
    <w:tmpl w:val="6216573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E895013"/>
    <w:multiLevelType w:val="hybridMultilevel"/>
    <w:tmpl w:val="609A536E"/>
    <w:lvl w:ilvl="0" w:tplc="530ECE7C">
      <w:start w:val="1"/>
      <w:numFmt w:val="bullet"/>
      <w:lvlText w:val="‒"/>
      <w:lvlJc w:val="left"/>
      <w:pPr>
        <w:ind w:left="720" w:hanging="360"/>
      </w:pPr>
      <w:rPr>
        <w:rFonts w:hint="default" w:ascii="Calibri" w:hAnsi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FA35C0A"/>
    <w:multiLevelType w:val="multilevel"/>
    <w:tmpl w:val="428E9EAC"/>
    <w:numStyleLink w:val="Lista1"/>
  </w:abstractNum>
  <w:num w:numId="1" w16cid:durableId="453141002">
    <w:abstractNumId w:val="1"/>
  </w:num>
  <w:num w:numId="2" w16cid:durableId="231281538">
    <w:abstractNumId w:val="3"/>
  </w:num>
  <w:num w:numId="3" w16cid:durableId="1849174948">
    <w:abstractNumId w:val="2"/>
  </w:num>
  <w:num w:numId="4" w16cid:durableId="1215046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79A8EF2-3B91-422D-A3BA-6EA9CBB3AA89}"/>
  </w:docVars>
  <w:rsids>
    <w:rsidRoot w:val="001A02A1"/>
    <w:rsid w:val="00010FFB"/>
    <w:rsid w:val="00014254"/>
    <w:rsid w:val="000174EA"/>
    <w:rsid w:val="000364DF"/>
    <w:rsid w:val="00037AE2"/>
    <w:rsid w:val="000543B2"/>
    <w:rsid w:val="00057F05"/>
    <w:rsid w:val="00061F20"/>
    <w:rsid w:val="00064816"/>
    <w:rsid w:val="00073845"/>
    <w:rsid w:val="00080D83"/>
    <w:rsid w:val="00082CF1"/>
    <w:rsid w:val="00083FFB"/>
    <w:rsid w:val="00086C4A"/>
    <w:rsid w:val="00091EC8"/>
    <w:rsid w:val="000A0C49"/>
    <w:rsid w:val="000A3836"/>
    <w:rsid w:val="000A6A69"/>
    <w:rsid w:val="000D283E"/>
    <w:rsid w:val="000D4B34"/>
    <w:rsid w:val="000E594E"/>
    <w:rsid w:val="000F628D"/>
    <w:rsid w:val="001113F8"/>
    <w:rsid w:val="00114874"/>
    <w:rsid w:val="00120BC8"/>
    <w:rsid w:val="00124D4A"/>
    <w:rsid w:val="001304E7"/>
    <w:rsid w:val="00130B23"/>
    <w:rsid w:val="00141A58"/>
    <w:rsid w:val="001520FF"/>
    <w:rsid w:val="0016063C"/>
    <w:rsid w:val="001764F8"/>
    <w:rsid w:val="001921A5"/>
    <w:rsid w:val="001A02A1"/>
    <w:rsid w:val="001A3D33"/>
    <w:rsid w:val="001B099F"/>
    <w:rsid w:val="001B210F"/>
    <w:rsid w:val="001D059A"/>
    <w:rsid w:val="001D0734"/>
    <w:rsid w:val="001D1910"/>
    <w:rsid w:val="001E41A5"/>
    <w:rsid w:val="001E79A9"/>
    <w:rsid w:val="001F15F8"/>
    <w:rsid w:val="002019C0"/>
    <w:rsid w:val="002063E1"/>
    <w:rsid w:val="00210D30"/>
    <w:rsid w:val="00211485"/>
    <w:rsid w:val="00241C1F"/>
    <w:rsid w:val="002425AE"/>
    <w:rsid w:val="002519EF"/>
    <w:rsid w:val="00252180"/>
    <w:rsid w:val="002529E4"/>
    <w:rsid w:val="00261BAF"/>
    <w:rsid w:val="00262476"/>
    <w:rsid w:val="0026375C"/>
    <w:rsid w:val="002637C4"/>
    <w:rsid w:val="002678D2"/>
    <w:rsid w:val="00272B79"/>
    <w:rsid w:val="0027395C"/>
    <w:rsid w:val="002A7645"/>
    <w:rsid w:val="002B7281"/>
    <w:rsid w:val="002C1F87"/>
    <w:rsid w:val="002C2365"/>
    <w:rsid w:val="002C3F1F"/>
    <w:rsid w:val="002C6347"/>
    <w:rsid w:val="002D02B1"/>
    <w:rsid w:val="002E01CE"/>
    <w:rsid w:val="002E4B9D"/>
    <w:rsid w:val="003036A2"/>
    <w:rsid w:val="00304152"/>
    <w:rsid w:val="00315901"/>
    <w:rsid w:val="00320AAC"/>
    <w:rsid w:val="00321ECF"/>
    <w:rsid w:val="0032307A"/>
    <w:rsid w:val="00325198"/>
    <w:rsid w:val="00340CE7"/>
    <w:rsid w:val="00344C3E"/>
    <w:rsid w:val="003464AB"/>
    <w:rsid w:val="003526F5"/>
    <w:rsid w:val="003534E3"/>
    <w:rsid w:val="0035482A"/>
    <w:rsid w:val="00354846"/>
    <w:rsid w:val="003619F2"/>
    <w:rsid w:val="0036354D"/>
    <w:rsid w:val="003644A2"/>
    <w:rsid w:val="00365820"/>
    <w:rsid w:val="00366C2C"/>
    <w:rsid w:val="00375AB3"/>
    <w:rsid w:val="00375F11"/>
    <w:rsid w:val="0038547E"/>
    <w:rsid w:val="00386C9D"/>
    <w:rsid w:val="00395C3D"/>
    <w:rsid w:val="0039693E"/>
    <w:rsid w:val="003A2CA0"/>
    <w:rsid w:val="003A4A71"/>
    <w:rsid w:val="003A58A7"/>
    <w:rsid w:val="003B698F"/>
    <w:rsid w:val="003C554F"/>
    <w:rsid w:val="0040149C"/>
    <w:rsid w:val="0040537E"/>
    <w:rsid w:val="004066F8"/>
    <w:rsid w:val="004113D8"/>
    <w:rsid w:val="00414478"/>
    <w:rsid w:val="00417DDF"/>
    <w:rsid w:val="004430F4"/>
    <w:rsid w:val="0044456A"/>
    <w:rsid w:val="004473FC"/>
    <w:rsid w:val="00461C2C"/>
    <w:rsid w:val="00464281"/>
    <w:rsid w:val="00470559"/>
    <w:rsid w:val="004836B0"/>
    <w:rsid w:val="00492BD3"/>
    <w:rsid w:val="00497345"/>
    <w:rsid w:val="004A680A"/>
    <w:rsid w:val="004B01D1"/>
    <w:rsid w:val="004B38AD"/>
    <w:rsid w:val="004B70BD"/>
    <w:rsid w:val="004C303B"/>
    <w:rsid w:val="004C68E6"/>
    <w:rsid w:val="004D451C"/>
    <w:rsid w:val="004D6317"/>
    <w:rsid w:val="004E2ECE"/>
    <w:rsid w:val="004F3E5F"/>
    <w:rsid w:val="0052111D"/>
    <w:rsid w:val="00522E9E"/>
    <w:rsid w:val="005412FE"/>
    <w:rsid w:val="00543A4F"/>
    <w:rsid w:val="00544B71"/>
    <w:rsid w:val="00562B2C"/>
    <w:rsid w:val="0057497F"/>
    <w:rsid w:val="00574A95"/>
    <w:rsid w:val="005760A9"/>
    <w:rsid w:val="00576D37"/>
    <w:rsid w:val="00593E8E"/>
    <w:rsid w:val="00594127"/>
    <w:rsid w:val="00594464"/>
    <w:rsid w:val="00596971"/>
    <w:rsid w:val="005B02AA"/>
    <w:rsid w:val="005B6874"/>
    <w:rsid w:val="005C6DB4"/>
    <w:rsid w:val="005D24E7"/>
    <w:rsid w:val="005D5165"/>
    <w:rsid w:val="0060237F"/>
    <w:rsid w:val="0061767F"/>
    <w:rsid w:val="00622781"/>
    <w:rsid w:val="006261B8"/>
    <w:rsid w:val="00640BFF"/>
    <w:rsid w:val="0066032A"/>
    <w:rsid w:val="00665A91"/>
    <w:rsid w:val="006675C0"/>
    <w:rsid w:val="00693D43"/>
    <w:rsid w:val="0069621B"/>
    <w:rsid w:val="006A4997"/>
    <w:rsid w:val="006A7A53"/>
    <w:rsid w:val="006B4267"/>
    <w:rsid w:val="006C3427"/>
    <w:rsid w:val="006C3D4E"/>
    <w:rsid w:val="006C5E4E"/>
    <w:rsid w:val="006D2DEA"/>
    <w:rsid w:val="006D43A7"/>
    <w:rsid w:val="006F0C63"/>
    <w:rsid w:val="006F209E"/>
    <w:rsid w:val="0070503B"/>
    <w:rsid w:val="007258A7"/>
    <w:rsid w:val="00727F94"/>
    <w:rsid w:val="007337EB"/>
    <w:rsid w:val="00745D18"/>
    <w:rsid w:val="00767C2F"/>
    <w:rsid w:val="00776530"/>
    <w:rsid w:val="00780EAE"/>
    <w:rsid w:val="007835E8"/>
    <w:rsid w:val="00791E8E"/>
    <w:rsid w:val="007A0109"/>
    <w:rsid w:val="007A7D81"/>
    <w:rsid w:val="007B2500"/>
    <w:rsid w:val="007B5688"/>
    <w:rsid w:val="007C46EB"/>
    <w:rsid w:val="007C4B4C"/>
    <w:rsid w:val="007D61D6"/>
    <w:rsid w:val="007E1B19"/>
    <w:rsid w:val="007E50A3"/>
    <w:rsid w:val="007F3623"/>
    <w:rsid w:val="007F4256"/>
    <w:rsid w:val="008019DA"/>
    <w:rsid w:val="0081094D"/>
    <w:rsid w:val="008211E1"/>
    <w:rsid w:val="00827311"/>
    <w:rsid w:val="00834BB4"/>
    <w:rsid w:val="00835187"/>
    <w:rsid w:val="00835404"/>
    <w:rsid w:val="00841F7C"/>
    <w:rsid w:val="008462E3"/>
    <w:rsid w:val="00862C1A"/>
    <w:rsid w:val="00866090"/>
    <w:rsid w:val="00873501"/>
    <w:rsid w:val="00874960"/>
    <w:rsid w:val="00876326"/>
    <w:rsid w:val="008855F2"/>
    <w:rsid w:val="008945D9"/>
    <w:rsid w:val="00895F7A"/>
    <w:rsid w:val="008A2A3C"/>
    <w:rsid w:val="008A7332"/>
    <w:rsid w:val="008C52E2"/>
    <w:rsid w:val="008C5926"/>
    <w:rsid w:val="008C77E1"/>
    <w:rsid w:val="008D29FF"/>
    <w:rsid w:val="008D743B"/>
    <w:rsid w:val="008F3BE8"/>
    <w:rsid w:val="0090054B"/>
    <w:rsid w:val="00907077"/>
    <w:rsid w:val="009108F8"/>
    <w:rsid w:val="009150A9"/>
    <w:rsid w:val="009221E4"/>
    <w:rsid w:val="00925F96"/>
    <w:rsid w:val="00935C4B"/>
    <w:rsid w:val="00966E93"/>
    <w:rsid w:val="009706FB"/>
    <w:rsid w:val="009726FB"/>
    <w:rsid w:val="00977EDC"/>
    <w:rsid w:val="009A4ACC"/>
    <w:rsid w:val="009B06A3"/>
    <w:rsid w:val="009C2F95"/>
    <w:rsid w:val="009C444F"/>
    <w:rsid w:val="009D4A4E"/>
    <w:rsid w:val="009D71C1"/>
    <w:rsid w:val="009E0E56"/>
    <w:rsid w:val="009E219E"/>
    <w:rsid w:val="009F2A29"/>
    <w:rsid w:val="009F2CF0"/>
    <w:rsid w:val="00A0160D"/>
    <w:rsid w:val="00A04690"/>
    <w:rsid w:val="00A064D8"/>
    <w:rsid w:val="00A10341"/>
    <w:rsid w:val="00A170B1"/>
    <w:rsid w:val="00A27F01"/>
    <w:rsid w:val="00A40DD3"/>
    <w:rsid w:val="00A46E09"/>
    <w:rsid w:val="00A56808"/>
    <w:rsid w:val="00A830EB"/>
    <w:rsid w:val="00A8311B"/>
    <w:rsid w:val="00A84691"/>
    <w:rsid w:val="00AA7D56"/>
    <w:rsid w:val="00AB1D93"/>
    <w:rsid w:val="00AB4DBB"/>
    <w:rsid w:val="00AC33C4"/>
    <w:rsid w:val="00AC5189"/>
    <w:rsid w:val="00AD1EFE"/>
    <w:rsid w:val="00AD51FC"/>
    <w:rsid w:val="00AD59F2"/>
    <w:rsid w:val="00AD7E56"/>
    <w:rsid w:val="00AE0A8E"/>
    <w:rsid w:val="00AF21A1"/>
    <w:rsid w:val="00B01F08"/>
    <w:rsid w:val="00B15C5B"/>
    <w:rsid w:val="00B16E8F"/>
    <w:rsid w:val="00B2442F"/>
    <w:rsid w:val="00B30401"/>
    <w:rsid w:val="00B30F95"/>
    <w:rsid w:val="00B37430"/>
    <w:rsid w:val="00B476EF"/>
    <w:rsid w:val="00B5429E"/>
    <w:rsid w:val="00B6637D"/>
    <w:rsid w:val="00B67697"/>
    <w:rsid w:val="00B808E6"/>
    <w:rsid w:val="00B84035"/>
    <w:rsid w:val="00B86499"/>
    <w:rsid w:val="00B930DF"/>
    <w:rsid w:val="00B9704B"/>
    <w:rsid w:val="00BA04CF"/>
    <w:rsid w:val="00BB76D0"/>
    <w:rsid w:val="00BC363C"/>
    <w:rsid w:val="00BE340F"/>
    <w:rsid w:val="00BF1BAD"/>
    <w:rsid w:val="00BF7FEF"/>
    <w:rsid w:val="00C12E28"/>
    <w:rsid w:val="00C138CC"/>
    <w:rsid w:val="00C268A0"/>
    <w:rsid w:val="00C26B93"/>
    <w:rsid w:val="00C33F72"/>
    <w:rsid w:val="00C377A0"/>
    <w:rsid w:val="00C4088A"/>
    <w:rsid w:val="00C42659"/>
    <w:rsid w:val="00C44669"/>
    <w:rsid w:val="00C57BB1"/>
    <w:rsid w:val="00C62C24"/>
    <w:rsid w:val="00C635B6"/>
    <w:rsid w:val="00C64E3F"/>
    <w:rsid w:val="00C70EA9"/>
    <w:rsid w:val="00C8100D"/>
    <w:rsid w:val="00C8508A"/>
    <w:rsid w:val="00C93842"/>
    <w:rsid w:val="00CA49E9"/>
    <w:rsid w:val="00CA5CBD"/>
    <w:rsid w:val="00CE005B"/>
    <w:rsid w:val="00D0361A"/>
    <w:rsid w:val="00D07297"/>
    <w:rsid w:val="00D1150B"/>
    <w:rsid w:val="00D25F74"/>
    <w:rsid w:val="00D30ADD"/>
    <w:rsid w:val="00D428EA"/>
    <w:rsid w:val="00D43A0D"/>
    <w:rsid w:val="00D46867"/>
    <w:rsid w:val="00D51103"/>
    <w:rsid w:val="00D51D5B"/>
    <w:rsid w:val="00D526F3"/>
    <w:rsid w:val="00D52E0E"/>
    <w:rsid w:val="00D53C1A"/>
    <w:rsid w:val="00D57724"/>
    <w:rsid w:val="00D57D3D"/>
    <w:rsid w:val="00D93707"/>
    <w:rsid w:val="00DA2034"/>
    <w:rsid w:val="00DA775D"/>
    <w:rsid w:val="00DB5B1F"/>
    <w:rsid w:val="00DC5F9E"/>
    <w:rsid w:val="00DC733E"/>
    <w:rsid w:val="00DD00AB"/>
    <w:rsid w:val="00DE5229"/>
    <w:rsid w:val="00DF57BE"/>
    <w:rsid w:val="00E02249"/>
    <w:rsid w:val="00E06500"/>
    <w:rsid w:val="00E40DCB"/>
    <w:rsid w:val="00E41DC4"/>
    <w:rsid w:val="00E47E02"/>
    <w:rsid w:val="00E50C2C"/>
    <w:rsid w:val="00E539C6"/>
    <w:rsid w:val="00E57060"/>
    <w:rsid w:val="00E574DD"/>
    <w:rsid w:val="00E71540"/>
    <w:rsid w:val="00E762AE"/>
    <w:rsid w:val="00E81ADD"/>
    <w:rsid w:val="00E81C5C"/>
    <w:rsid w:val="00E87616"/>
    <w:rsid w:val="00E90442"/>
    <w:rsid w:val="00EA5234"/>
    <w:rsid w:val="00EA5C16"/>
    <w:rsid w:val="00EB64B9"/>
    <w:rsid w:val="00EF000D"/>
    <w:rsid w:val="00EF0D1C"/>
    <w:rsid w:val="00EF564C"/>
    <w:rsid w:val="00EF7F17"/>
    <w:rsid w:val="00F23695"/>
    <w:rsid w:val="00F40C4B"/>
    <w:rsid w:val="00F5032F"/>
    <w:rsid w:val="00F50A20"/>
    <w:rsid w:val="00F545A3"/>
    <w:rsid w:val="00F67637"/>
    <w:rsid w:val="00F73595"/>
    <w:rsid w:val="00F76AB8"/>
    <w:rsid w:val="00F83EE2"/>
    <w:rsid w:val="00FA24A4"/>
    <w:rsid w:val="00FA25AC"/>
    <w:rsid w:val="00FB1502"/>
    <w:rsid w:val="00FB5706"/>
    <w:rsid w:val="00FB7887"/>
    <w:rsid w:val="00FE193F"/>
    <w:rsid w:val="00FE4473"/>
    <w:rsid w:val="00FE62B3"/>
    <w:rsid w:val="00FF6E50"/>
    <w:rsid w:val="02A1AE65"/>
    <w:rsid w:val="035CCF6A"/>
    <w:rsid w:val="039EA969"/>
    <w:rsid w:val="03A50BA4"/>
    <w:rsid w:val="054D9EEF"/>
    <w:rsid w:val="05D2C8E8"/>
    <w:rsid w:val="07DD2817"/>
    <w:rsid w:val="08976DCE"/>
    <w:rsid w:val="0A270040"/>
    <w:rsid w:val="0B287F6F"/>
    <w:rsid w:val="0C922F96"/>
    <w:rsid w:val="0D49B637"/>
    <w:rsid w:val="0E0ED19A"/>
    <w:rsid w:val="0E21DB0F"/>
    <w:rsid w:val="0EBDF542"/>
    <w:rsid w:val="0F057982"/>
    <w:rsid w:val="0F91716B"/>
    <w:rsid w:val="0FE8C95B"/>
    <w:rsid w:val="106DF974"/>
    <w:rsid w:val="11675595"/>
    <w:rsid w:val="11C9625A"/>
    <w:rsid w:val="12C479AF"/>
    <w:rsid w:val="12E50C76"/>
    <w:rsid w:val="1306CD77"/>
    <w:rsid w:val="14157379"/>
    <w:rsid w:val="148F7330"/>
    <w:rsid w:val="14E6FC07"/>
    <w:rsid w:val="15580DEF"/>
    <w:rsid w:val="1603D60E"/>
    <w:rsid w:val="163A68DE"/>
    <w:rsid w:val="1660984F"/>
    <w:rsid w:val="171337C5"/>
    <w:rsid w:val="171C24FA"/>
    <w:rsid w:val="17E411D7"/>
    <w:rsid w:val="1915CDA6"/>
    <w:rsid w:val="191BFE8E"/>
    <w:rsid w:val="19AFCAE5"/>
    <w:rsid w:val="1AE490DA"/>
    <w:rsid w:val="1BE1EFFD"/>
    <w:rsid w:val="1C30B983"/>
    <w:rsid w:val="1CE34145"/>
    <w:rsid w:val="1DC1C912"/>
    <w:rsid w:val="1F3B8A76"/>
    <w:rsid w:val="1FDA9628"/>
    <w:rsid w:val="20CF5F93"/>
    <w:rsid w:val="2101353A"/>
    <w:rsid w:val="218E7FEC"/>
    <w:rsid w:val="21C4442A"/>
    <w:rsid w:val="21EA2FB7"/>
    <w:rsid w:val="21FB754D"/>
    <w:rsid w:val="222FEA15"/>
    <w:rsid w:val="22A53159"/>
    <w:rsid w:val="22E9E628"/>
    <w:rsid w:val="236D33F3"/>
    <w:rsid w:val="24446F4F"/>
    <w:rsid w:val="2450A04D"/>
    <w:rsid w:val="25AD7E63"/>
    <w:rsid w:val="25B42E46"/>
    <w:rsid w:val="25F1D1B4"/>
    <w:rsid w:val="273499C9"/>
    <w:rsid w:val="273DB8B4"/>
    <w:rsid w:val="27D7BA29"/>
    <w:rsid w:val="27E6527E"/>
    <w:rsid w:val="28124CA9"/>
    <w:rsid w:val="2826044A"/>
    <w:rsid w:val="28B59B8A"/>
    <w:rsid w:val="28F2A1FD"/>
    <w:rsid w:val="2A9619DE"/>
    <w:rsid w:val="2AB0C9C9"/>
    <w:rsid w:val="2AB1B33E"/>
    <w:rsid w:val="2ACD6AAD"/>
    <w:rsid w:val="2B0CFEC4"/>
    <w:rsid w:val="2B358BA2"/>
    <w:rsid w:val="2B56BE00"/>
    <w:rsid w:val="2D08479C"/>
    <w:rsid w:val="2DF4542B"/>
    <w:rsid w:val="2F050A30"/>
    <w:rsid w:val="3014F440"/>
    <w:rsid w:val="304A4004"/>
    <w:rsid w:val="306C354B"/>
    <w:rsid w:val="3262375A"/>
    <w:rsid w:val="331DB00D"/>
    <w:rsid w:val="33229B7B"/>
    <w:rsid w:val="351029A6"/>
    <w:rsid w:val="37966384"/>
    <w:rsid w:val="37E656E8"/>
    <w:rsid w:val="38093CE7"/>
    <w:rsid w:val="39073563"/>
    <w:rsid w:val="3A3E7BFF"/>
    <w:rsid w:val="3A82C359"/>
    <w:rsid w:val="3AD45D8F"/>
    <w:rsid w:val="3C2BB507"/>
    <w:rsid w:val="3C9F12EE"/>
    <w:rsid w:val="3ED524F6"/>
    <w:rsid w:val="40050BE5"/>
    <w:rsid w:val="402E0146"/>
    <w:rsid w:val="40BDB670"/>
    <w:rsid w:val="40EDF8CE"/>
    <w:rsid w:val="41D6DAB3"/>
    <w:rsid w:val="43057148"/>
    <w:rsid w:val="431733F2"/>
    <w:rsid w:val="4395A1F1"/>
    <w:rsid w:val="43C741A7"/>
    <w:rsid w:val="44292DF5"/>
    <w:rsid w:val="442E25C8"/>
    <w:rsid w:val="4571CC36"/>
    <w:rsid w:val="45A25006"/>
    <w:rsid w:val="46447284"/>
    <w:rsid w:val="46D56894"/>
    <w:rsid w:val="47B071C3"/>
    <w:rsid w:val="4998AC8D"/>
    <w:rsid w:val="49B25940"/>
    <w:rsid w:val="4AE7518D"/>
    <w:rsid w:val="4B75C54E"/>
    <w:rsid w:val="4C2831FE"/>
    <w:rsid w:val="4CC70514"/>
    <w:rsid w:val="4CD88FDA"/>
    <w:rsid w:val="4F45E40D"/>
    <w:rsid w:val="500D81F4"/>
    <w:rsid w:val="5039021D"/>
    <w:rsid w:val="5169F9CA"/>
    <w:rsid w:val="525C9FFB"/>
    <w:rsid w:val="52C61C3B"/>
    <w:rsid w:val="532D4344"/>
    <w:rsid w:val="53350C48"/>
    <w:rsid w:val="537DC5CB"/>
    <w:rsid w:val="54AD30F1"/>
    <w:rsid w:val="54C2CAE2"/>
    <w:rsid w:val="55E4AE6D"/>
    <w:rsid w:val="56136CDB"/>
    <w:rsid w:val="56B33326"/>
    <w:rsid w:val="56C5AA5B"/>
    <w:rsid w:val="56EEAF24"/>
    <w:rsid w:val="56F1EA78"/>
    <w:rsid w:val="57A94030"/>
    <w:rsid w:val="58A75558"/>
    <w:rsid w:val="58B5DDDD"/>
    <w:rsid w:val="59149ECC"/>
    <w:rsid w:val="596E59B2"/>
    <w:rsid w:val="5A9503E4"/>
    <w:rsid w:val="5ACC89AC"/>
    <w:rsid w:val="5B2451D2"/>
    <w:rsid w:val="5C658B71"/>
    <w:rsid w:val="5CC2F060"/>
    <w:rsid w:val="5D0DB489"/>
    <w:rsid w:val="5D9AA766"/>
    <w:rsid w:val="5F781E35"/>
    <w:rsid w:val="5FC8F2E8"/>
    <w:rsid w:val="5FEE29C3"/>
    <w:rsid w:val="60432116"/>
    <w:rsid w:val="6086B5E3"/>
    <w:rsid w:val="610E7149"/>
    <w:rsid w:val="622DC89F"/>
    <w:rsid w:val="6254F5D3"/>
    <w:rsid w:val="62C25744"/>
    <w:rsid w:val="6347BDD8"/>
    <w:rsid w:val="64210722"/>
    <w:rsid w:val="6442E5F1"/>
    <w:rsid w:val="64F128A5"/>
    <w:rsid w:val="64F424DE"/>
    <w:rsid w:val="650747CB"/>
    <w:rsid w:val="66066AC6"/>
    <w:rsid w:val="6789D366"/>
    <w:rsid w:val="680D8A09"/>
    <w:rsid w:val="686354FD"/>
    <w:rsid w:val="68797A61"/>
    <w:rsid w:val="68B6C866"/>
    <w:rsid w:val="68CC5E57"/>
    <w:rsid w:val="696EF9A8"/>
    <w:rsid w:val="69D3E706"/>
    <w:rsid w:val="69EEF386"/>
    <w:rsid w:val="6A3A103E"/>
    <w:rsid w:val="6D34A914"/>
    <w:rsid w:val="6D7D9A68"/>
    <w:rsid w:val="6DB9FC37"/>
    <w:rsid w:val="6DD7DCC3"/>
    <w:rsid w:val="6E6A34B0"/>
    <w:rsid w:val="6EC6CE65"/>
    <w:rsid w:val="7001B071"/>
    <w:rsid w:val="712645C2"/>
    <w:rsid w:val="71B4CCC7"/>
    <w:rsid w:val="7212D71F"/>
    <w:rsid w:val="727E38CB"/>
    <w:rsid w:val="7318214C"/>
    <w:rsid w:val="748B20F7"/>
    <w:rsid w:val="759A8DF7"/>
    <w:rsid w:val="75C980A9"/>
    <w:rsid w:val="75D5F3F9"/>
    <w:rsid w:val="75DF0197"/>
    <w:rsid w:val="76477B7E"/>
    <w:rsid w:val="76F3DFD6"/>
    <w:rsid w:val="794C4493"/>
    <w:rsid w:val="79CC8D46"/>
    <w:rsid w:val="7AC5120C"/>
    <w:rsid w:val="7B64A8D6"/>
    <w:rsid w:val="7D57DBB4"/>
    <w:rsid w:val="7F1B7FB9"/>
    <w:rsid w:val="7F247FF1"/>
    <w:rsid w:val="7FB4F585"/>
    <w:rsid w:val="7FB87D47"/>
    <w:rsid w:val="7FCD3B8F"/>
    <w:rsid w:val="7FD1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3E47D3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ny" w:default="1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styleId="Lista1" w:customStyle="1">
    <w:name w:val="Lista1"/>
    <w:basedOn w:val="Bezlisty"/>
    <w:uiPriority w:val="99"/>
    <w:rsid w:val="00120BC8"/>
    <w:pPr>
      <w:numPr>
        <w:numId w:val="1"/>
      </w:numPr>
    </w:pPr>
  </w:style>
  <w:style w:type="paragraph" w:styleId="Default" w:customStyle="1">
    <w:name w:val="Default"/>
    <w:rsid w:val="009F2A29"/>
    <w:pPr>
      <w:autoSpaceDE w:val="0"/>
      <w:autoSpaceDN w:val="0"/>
      <w:adjustRightInd w:val="0"/>
    </w:pPr>
    <w:rPr>
      <w:rFonts w:ascii="Calibri" w:hAnsi="Calibri" w:cs="Calibri" w:eastAsiaTheme="minorHAns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3A4A71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a4b7b-f960-48c5-aeaf-118cf953e506" xsi:nil="true"/>
    <lcf76f155ced4ddcb4097134ff3c332f xmlns="bb6f00e0-1ace-4b9b-a0a5-3c60dfbbaeb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13F153B62476449FCDEFEBC9673C60" ma:contentTypeVersion="11" ma:contentTypeDescription="Utwórz nowy dokument." ma:contentTypeScope="" ma:versionID="9fffbf47c4b35dd5f249cd9fa9c181e9">
  <xsd:schema xmlns:xsd="http://www.w3.org/2001/XMLSchema" xmlns:xs="http://www.w3.org/2001/XMLSchema" xmlns:p="http://schemas.microsoft.com/office/2006/metadata/properties" xmlns:ns2="bb6f00e0-1ace-4b9b-a0a5-3c60dfbbaeb7" xmlns:ns3="d08a4b7b-f960-48c5-aeaf-118cf953e506" targetNamespace="http://schemas.microsoft.com/office/2006/metadata/properties" ma:root="true" ma:fieldsID="7433b28a195dedafe1ad32a8d3486a8c" ns2:_="" ns3:_="">
    <xsd:import namespace="bb6f00e0-1ace-4b9b-a0a5-3c60dfbbaeb7"/>
    <xsd:import namespace="d08a4b7b-f960-48c5-aeaf-118cf953e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f00e0-1ace-4b9b-a0a5-3c60dfbba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e42eca5b-0990-495d-80c0-3916cb759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a4b7b-f960-48c5-aeaf-118cf953e5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ee4087-4b27-499b-a956-f80ce985251d}" ma:internalName="TaxCatchAll" ma:showField="CatchAllData" ma:web="d08a4b7b-f960-48c5-aeaf-118cf953e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B7EBD1-9CEC-4B25-8E16-FE326D32AED1}">
  <ds:schemaRefs>
    <ds:schemaRef ds:uri="http://schemas.microsoft.com/office/2006/metadata/properties"/>
    <ds:schemaRef ds:uri="http://schemas.microsoft.com/office/infopath/2007/PartnerControls"/>
    <ds:schemaRef ds:uri="d08a4b7b-f960-48c5-aeaf-118cf953e506"/>
    <ds:schemaRef ds:uri="bb6f00e0-1ace-4b9b-a0a5-3c60dfbbaeb7"/>
  </ds:schemaRefs>
</ds:datastoreItem>
</file>

<file path=customXml/itemProps2.xml><?xml version="1.0" encoding="utf-8"?>
<ds:datastoreItem xmlns:ds="http://schemas.openxmlformats.org/officeDocument/2006/customXml" ds:itemID="{A9E32E1A-7F50-4432-AF81-933F2DB1EE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9A8EF2-3B91-422D-A3BA-6EA9CBB3AA89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EC29FA3E-2955-4E1B-9078-A631580E6CA1}"/>
</file>

<file path=customXml/itemProps5.xml><?xml version="1.0" encoding="utf-8"?>
<ds:datastoreItem xmlns:ds="http://schemas.openxmlformats.org/officeDocument/2006/customXml" ds:itemID="{C2DE7C63-844C-4C3B-9240-7577CF9F908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listownik-Pomorskie-FE-UMWP-UE-EFRR-RPO2014-2020-2018</ap:Template>
  <ap:Application>Microsoft Word for the web</ap:Application>
  <ap:DocSecurity>0</ap:DocSecurity>
  <ap:ScaleCrop>false</ap:ScaleCrop>
  <ap:Company>UMWP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Marta Borowiec</cp:lastModifiedBy>
  <cp:revision>66</cp:revision>
  <cp:lastPrinted>2024-06-26T10:11:00Z</cp:lastPrinted>
  <dcterms:created xsi:type="dcterms:W3CDTF">2026-04-09T14:11:00Z</dcterms:created>
  <dcterms:modified xsi:type="dcterms:W3CDTF">2026-04-29T11:21:36Z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0x010100A313F153B62476449FCDEFEBC9673C60</vt:lpwstr>
  </property>
  <property fmtid="{D5CDD505-2E9C-101B-9397-08002B2CF9AE}" pid="3" name="MediaServiceImageTags">
    <vt:lpwstr/>
  </property>
  <property fmtid="{D5CDD505-2E9C-101B-9397-08002B2CF9AE}" pid="4" name="Order">
    <vt:r8>343900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