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9CB0" w14:textId="77777777" w:rsidR="00141A58" w:rsidRDefault="00141A58" w:rsidP="00141A58">
      <w:pPr>
        <w:rPr>
          <w:rFonts w:asciiTheme="minorHAnsi" w:hAnsiTheme="minorHAnsi" w:cstheme="minorHAnsi"/>
        </w:rPr>
      </w:pPr>
    </w:p>
    <w:p w14:paraId="7D4EE433" w14:textId="77777777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14:paraId="569577AE" w14:textId="77777777" w:rsidR="003A4A71" w:rsidRDefault="003A4A71" w:rsidP="003A4A71">
      <w:pPr>
        <w:jc w:val="center"/>
        <w:rPr>
          <w:b/>
        </w:rPr>
      </w:pPr>
    </w:p>
    <w:p w14:paraId="3F1D317E" w14:textId="6E91D85F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4A680A">
        <w:rPr>
          <w:b/>
          <w:sz w:val="20"/>
        </w:rPr>
        <w:t xml:space="preserve"> Przedsiębiorstwo Produkcyjno-Handlowe Rarytas J. i R. Markowscy Spółka Jawna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E007C19" w14:textId="47152FEF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4A680A">
        <w:rPr>
          <w:b/>
          <w:sz w:val="20"/>
        </w:rPr>
        <w:t xml:space="preserve"> </w:t>
      </w:r>
      <w:r w:rsidR="004A680A" w:rsidRPr="004A680A">
        <w:rPr>
          <w:b/>
          <w:sz w:val="20"/>
        </w:rPr>
        <w:t>FEPM.05.04-IZ.00-0036/25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3A5B64E" w14:textId="2BBE8855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4A680A">
        <w:rPr>
          <w:b/>
          <w:sz w:val="20"/>
        </w:rPr>
        <w:t xml:space="preserve"> „Siła równych szans!”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174FA568" w14:textId="798B8B17" w:rsidR="003A4A71" w:rsidRPr="009C4A3C" w:rsidRDefault="003A4A71" w:rsidP="1CE34145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bCs/>
          <w:sz w:val="20"/>
          <w:szCs w:val="20"/>
        </w:rPr>
      </w:pPr>
      <w:r w:rsidRPr="6D7D9A68">
        <w:rPr>
          <w:b/>
          <w:bCs/>
          <w:sz w:val="20"/>
          <w:szCs w:val="20"/>
        </w:rPr>
        <w:t>DATA PRZEKAZANIA  HARMONOGRAMU:</w:t>
      </w:r>
      <w:r w:rsidR="004A680A" w:rsidRPr="6D7D9A68">
        <w:rPr>
          <w:b/>
          <w:bCs/>
          <w:sz w:val="20"/>
          <w:szCs w:val="20"/>
        </w:rPr>
        <w:t xml:space="preserve"> </w:t>
      </w:r>
      <w:r w:rsidR="00354846">
        <w:rPr>
          <w:b/>
          <w:bCs/>
          <w:sz w:val="20"/>
          <w:szCs w:val="20"/>
        </w:rPr>
        <w:t>2</w:t>
      </w:r>
      <w:r w:rsidR="00A46E09">
        <w:rPr>
          <w:b/>
          <w:bCs/>
          <w:sz w:val="20"/>
          <w:szCs w:val="20"/>
        </w:rPr>
        <w:t>3</w:t>
      </w:r>
      <w:r w:rsidR="2B0CFEC4" w:rsidRPr="6D7D9A68">
        <w:rPr>
          <w:b/>
          <w:bCs/>
          <w:sz w:val="20"/>
          <w:szCs w:val="20"/>
        </w:rPr>
        <w:t>.</w:t>
      </w:r>
      <w:r w:rsidR="004A680A" w:rsidRPr="6D7D9A68">
        <w:rPr>
          <w:b/>
          <w:bCs/>
          <w:sz w:val="20"/>
          <w:szCs w:val="20"/>
        </w:rPr>
        <w:t>0</w:t>
      </w:r>
      <w:r w:rsidR="236D33F3" w:rsidRPr="6D7D9A68">
        <w:rPr>
          <w:b/>
          <w:bCs/>
          <w:sz w:val="20"/>
          <w:szCs w:val="20"/>
        </w:rPr>
        <w:t>3</w:t>
      </w:r>
      <w:r w:rsidR="004A680A" w:rsidRPr="6D7D9A68">
        <w:rPr>
          <w:b/>
          <w:bCs/>
          <w:sz w:val="20"/>
          <w:szCs w:val="20"/>
        </w:rPr>
        <w:t>.202</w:t>
      </w:r>
      <w:r w:rsidR="00272B79" w:rsidRPr="6D7D9A68">
        <w:rPr>
          <w:b/>
          <w:bCs/>
          <w:sz w:val="20"/>
          <w:szCs w:val="20"/>
        </w:rPr>
        <w:t>6</w:t>
      </w:r>
      <w:r w:rsidR="004A680A" w:rsidRPr="6D7D9A68">
        <w:rPr>
          <w:b/>
          <w:bCs/>
          <w:sz w:val="20"/>
          <w:szCs w:val="20"/>
        </w:rPr>
        <w:t xml:space="preserve">r. </w:t>
      </w:r>
      <w:r>
        <w:tab/>
      </w:r>
      <w:r>
        <w:tab/>
      </w:r>
    </w:p>
    <w:tbl>
      <w:tblPr>
        <w:tblStyle w:val="Tabela-Siatka"/>
        <w:tblW w:w="15426" w:type="dxa"/>
        <w:tblInd w:w="-714" w:type="dxa"/>
        <w:tblLook w:val="04A0" w:firstRow="1" w:lastRow="0" w:firstColumn="1" w:lastColumn="0" w:noHBand="0" w:noVBand="1"/>
      </w:tblPr>
      <w:tblGrid>
        <w:gridCol w:w="690"/>
        <w:gridCol w:w="4831"/>
        <w:gridCol w:w="1851"/>
        <w:gridCol w:w="1275"/>
        <w:gridCol w:w="1591"/>
        <w:gridCol w:w="2044"/>
        <w:gridCol w:w="1287"/>
        <w:gridCol w:w="1857"/>
      </w:tblGrid>
      <w:tr w:rsidR="001E79A9" w:rsidRPr="00AF3DB6" w14:paraId="643E1F10" w14:textId="77777777" w:rsidTr="00114874">
        <w:trPr>
          <w:trHeight w:val="572"/>
        </w:trPr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65893CCD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4831" w:type="dxa"/>
            <w:shd w:val="clear" w:color="auto" w:fill="F2F2F2" w:themeFill="background1" w:themeFillShade="F2"/>
            <w:vAlign w:val="center"/>
          </w:tcPr>
          <w:p w14:paraId="5CEE8340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1851" w:type="dxa"/>
            <w:shd w:val="clear" w:color="auto" w:fill="F2F2F2" w:themeFill="background1" w:themeFillShade="F2"/>
            <w:vAlign w:val="center"/>
          </w:tcPr>
          <w:p w14:paraId="452E14FA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14:paraId="13E795C9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66A0721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1CA03EED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14:paraId="4A9ADDF1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 wskazane lecz nie wymagane)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32414A35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uczestników (pole wskazane lecz nie wymagane)</w:t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0DC89D10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1E79A9" w:rsidRPr="00AF3DB6" w14:paraId="7E8E744C" w14:textId="77777777" w:rsidTr="00114874">
        <w:tc>
          <w:tcPr>
            <w:tcW w:w="690" w:type="dxa"/>
          </w:tcPr>
          <w:p w14:paraId="5A3E79EB" w14:textId="6F98E1CF" w:rsidR="008A7332" w:rsidRPr="00AF3DB6" w:rsidRDefault="008855F2" w:rsidP="008A7332">
            <w:r>
              <w:t>1</w:t>
            </w:r>
          </w:p>
        </w:tc>
        <w:tc>
          <w:tcPr>
            <w:tcW w:w="4831" w:type="dxa"/>
          </w:tcPr>
          <w:p w14:paraId="29D8126D" w14:textId="3E08A21D" w:rsidR="008A7332" w:rsidRPr="00AF3DB6" w:rsidRDefault="00340CE7" w:rsidP="008A7332">
            <w:r>
              <w:t>Szkolenie „Stylistka od A do Z”</w:t>
            </w:r>
          </w:p>
        </w:tc>
        <w:tc>
          <w:tcPr>
            <w:tcW w:w="1851" w:type="dxa"/>
          </w:tcPr>
          <w:p w14:paraId="6147A235" w14:textId="52B63D97" w:rsidR="008A7332" w:rsidRPr="00AF3DB6" w:rsidRDefault="001D0734" w:rsidP="008A7332">
            <w:r>
              <w:t>2</w:t>
            </w:r>
            <w:r w:rsidR="006A4997">
              <w:t>4-25</w:t>
            </w:r>
            <w:r>
              <w:t>.03.2026</w:t>
            </w:r>
            <w:r w:rsidR="00340CE7">
              <w:t xml:space="preserve">, </w:t>
            </w:r>
            <w:r w:rsidR="002A7645">
              <w:t>23.04.2025, 07.05.2026</w:t>
            </w:r>
          </w:p>
        </w:tc>
        <w:tc>
          <w:tcPr>
            <w:tcW w:w="1275" w:type="dxa"/>
          </w:tcPr>
          <w:p w14:paraId="1426B774" w14:textId="5B156525" w:rsidR="008A7332" w:rsidRPr="00AF3DB6" w:rsidRDefault="00BE340F" w:rsidP="008A7332">
            <w:r>
              <w:t>9</w:t>
            </w:r>
            <w:r w:rsidR="001D0734">
              <w:t>:00-</w:t>
            </w:r>
            <w:r w:rsidR="00091EC8">
              <w:t>17:</w:t>
            </w:r>
            <w:r w:rsidR="001D0734">
              <w:t>00</w:t>
            </w:r>
          </w:p>
        </w:tc>
        <w:tc>
          <w:tcPr>
            <w:tcW w:w="1591" w:type="dxa"/>
          </w:tcPr>
          <w:p w14:paraId="2C589BB5" w14:textId="2CB03E7A" w:rsidR="008A7332" w:rsidRPr="00AF3DB6" w:rsidRDefault="00010FFB" w:rsidP="008A7332">
            <w:r>
              <w:t>Ul. Łódzka 62/90 Gdańsk</w:t>
            </w:r>
          </w:p>
        </w:tc>
        <w:tc>
          <w:tcPr>
            <w:tcW w:w="2044" w:type="dxa"/>
          </w:tcPr>
          <w:p w14:paraId="7FBC2015" w14:textId="77777777" w:rsidR="00375AB3" w:rsidRPr="00375AB3" w:rsidRDefault="00375AB3" w:rsidP="00375AB3">
            <w:r w:rsidRPr="00375AB3">
              <w:t>ADELAJDA ADRIANNA RELUGA </w:t>
            </w:r>
          </w:p>
          <w:p w14:paraId="6F27CE25" w14:textId="77777777" w:rsidR="00375AB3" w:rsidRPr="00375AB3" w:rsidRDefault="00375AB3" w:rsidP="00375AB3">
            <w:r w:rsidRPr="00375AB3">
              <w:t>UL. Łódzka 62/90 </w:t>
            </w:r>
          </w:p>
          <w:p w14:paraId="651C5FD8" w14:textId="77777777" w:rsidR="00375AB3" w:rsidRPr="00375AB3" w:rsidRDefault="00375AB3" w:rsidP="00375AB3">
            <w:r w:rsidRPr="00375AB3">
              <w:t>80-180 Gdańsk </w:t>
            </w:r>
          </w:p>
          <w:p w14:paraId="5E5A3BEE" w14:textId="0DCCAAAB" w:rsidR="008A7332" w:rsidRPr="00AF3DB6" w:rsidRDefault="008A7332" w:rsidP="008A7332"/>
        </w:tc>
        <w:tc>
          <w:tcPr>
            <w:tcW w:w="1287" w:type="dxa"/>
          </w:tcPr>
          <w:p w14:paraId="46B9F6BF" w14:textId="1AEB6D2D" w:rsidR="008A7332" w:rsidRPr="00AF3DB6" w:rsidRDefault="00340CE7" w:rsidP="008A7332">
            <w:r>
              <w:t>1</w:t>
            </w:r>
          </w:p>
        </w:tc>
        <w:tc>
          <w:tcPr>
            <w:tcW w:w="1857" w:type="dxa"/>
          </w:tcPr>
          <w:p w14:paraId="673BDCB2" w14:textId="77777777" w:rsidR="008A7332" w:rsidRPr="00AF3DB6" w:rsidRDefault="008A7332" w:rsidP="008A7332"/>
        </w:tc>
      </w:tr>
      <w:tr w:rsidR="00340CE7" w:rsidRPr="00AF3DB6" w14:paraId="4D157116" w14:textId="77777777" w:rsidTr="00114874">
        <w:tc>
          <w:tcPr>
            <w:tcW w:w="690" w:type="dxa"/>
          </w:tcPr>
          <w:p w14:paraId="1E1A46D0" w14:textId="0A6E367E" w:rsidR="00340CE7" w:rsidRPr="00AF3DB6" w:rsidRDefault="00AF21A1" w:rsidP="00590875">
            <w:r>
              <w:t>2</w:t>
            </w:r>
          </w:p>
        </w:tc>
        <w:tc>
          <w:tcPr>
            <w:tcW w:w="4831" w:type="dxa"/>
          </w:tcPr>
          <w:p w14:paraId="711B69BC" w14:textId="279436EF" w:rsidR="00340CE7" w:rsidRPr="00AF3DB6" w:rsidRDefault="00461C2C" w:rsidP="00590875">
            <w:r>
              <w:t>Diagnoza uczestniczek – omówienie testu Gallupa</w:t>
            </w:r>
          </w:p>
        </w:tc>
        <w:tc>
          <w:tcPr>
            <w:tcW w:w="1851" w:type="dxa"/>
          </w:tcPr>
          <w:p w14:paraId="43B438C6" w14:textId="36D64963" w:rsidR="00340CE7" w:rsidRPr="00AF3DB6" w:rsidRDefault="00AF21A1" w:rsidP="00590875">
            <w:r>
              <w:t>01.04.2026</w:t>
            </w:r>
          </w:p>
        </w:tc>
        <w:tc>
          <w:tcPr>
            <w:tcW w:w="1275" w:type="dxa"/>
          </w:tcPr>
          <w:p w14:paraId="73F2D7EC" w14:textId="34DFD800" w:rsidR="00340CE7" w:rsidRPr="00AF3DB6" w:rsidRDefault="00AF21A1" w:rsidP="00590875">
            <w:r>
              <w:t>16.20-17.20</w:t>
            </w:r>
          </w:p>
        </w:tc>
        <w:tc>
          <w:tcPr>
            <w:tcW w:w="1591" w:type="dxa"/>
          </w:tcPr>
          <w:p w14:paraId="46526A53" w14:textId="7B2AD4B6" w:rsidR="00340CE7" w:rsidRPr="00AF3DB6" w:rsidRDefault="00461C2C" w:rsidP="00590875">
            <w:r>
              <w:t>Ul. Głowackiego 111, 82-200 Malbork</w:t>
            </w:r>
          </w:p>
        </w:tc>
        <w:tc>
          <w:tcPr>
            <w:tcW w:w="2044" w:type="dxa"/>
          </w:tcPr>
          <w:p w14:paraId="41CD8DAE" w14:textId="77777777" w:rsidR="00340CE7" w:rsidRPr="00AF3DB6" w:rsidRDefault="00340CE7" w:rsidP="00590875"/>
        </w:tc>
        <w:tc>
          <w:tcPr>
            <w:tcW w:w="1287" w:type="dxa"/>
          </w:tcPr>
          <w:p w14:paraId="05C13471" w14:textId="352F314B" w:rsidR="00340CE7" w:rsidRPr="00AF3DB6" w:rsidRDefault="00461C2C" w:rsidP="00590875">
            <w:r>
              <w:t>1</w:t>
            </w:r>
          </w:p>
        </w:tc>
        <w:tc>
          <w:tcPr>
            <w:tcW w:w="1857" w:type="dxa"/>
          </w:tcPr>
          <w:p w14:paraId="60057990" w14:textId="77777777" w:rsidR="00340CE7" w:rsidRPr="00AF3DB6" w:rsidRDefault="00340CE7" w:rsidP="00590875"/>
        </w:tc>
      </w:tr>
      <w:tr w:rsidR="006675C0" w:rsidRPr="00AF3DB6" w14:paraId="4794D320" w14:textId="77777777" w:rsidTr="00114874">
        <w:tc>
          <w:tcPr>
            <w:tcW w:w="690" w:type="dxa"/>
          </w:tcPr>
          <w:p w14:paraId="25E2F90C" w14:textId="337441D3" w:rsidR="006675C0" w:rsidRDefault="006675C0" w:rsidP="00590875">
            <w:r>
              <w:t>3</w:t>
            </w:r>
          </w:p>
        </w:tc>
        <w:tc>
          <w:tcPr>
            <w:tcW w:w="4831" w:type="dxa"/>
          </w:tcPr>
          <w:p w14:paraId="0F790FF6" w14:textId="7B7E3551" w:rsidR="006675C0" w:rsidRDefault="006675C0" w:rsidP="00590875">
            <w:r>
              <w:t xml:space="preserve">Wsparcie </w:t>
            </w:r>
            <w:r w:rsidR="000F628D">
              <w:t>psychologiczne – społeczne indywidualne</w:t>
            </w:r>
          </w:p>
        </w:tc>
        <w:tc>
          <w:tcPr>
            <w:tcW w:w="1851" w:type="dxa"/>
          </w:tcPr>
          <w:p w14:paraId="32661899" w14:textId="530BEFCF" w:rsidR="006675C0" w:rsidRDefault="000F628D" w:rsidP="00590875">
            <w:r>
              <w:t>30.03.2026</w:t>
            </w:r>
          </w:p>
        </w:tc>
        <w:tc>
          <w:tcPr>
            <w:tcW w:w="1275" w:type="dxa"/>
          </w:tcPr>
          <w:p w14:paraId="11CA8352" w14:textId="2CAAB64D" w:rsidR="006675C0" w:rsidRDefault="00EA5234" w:rsidP="00590875">
            <w:r>
              <w:t>14</w:t>
            </w:r>
            <w:r w:rsidR="00497345">
              <w:t>.00-18.00</w:t>
            </w:r>
          </w:p>
        </w:tc>
        <w:tc>
          <w:tcPr>
            <w:tcW w:w="1591" w:type="dxa"/>
          </w:tcPr>
          <w:p w14:paraId="211C9D2F" w14:textId="73973776" w:rsidR="006675C0" w:rsidRDefault="00497345" w:rsidP="00590875">
            <w:r>
              <w:t>Ul. Głowackiego 111, 82-200 Malbork</w:t>
            </w:r>
          </w:p>
        </w:tc>
        <w:tc>
          <w:tcPr>
            <w:tcW w:w="2044" w:type="dxa"/>
          </w:tcPr>
          <w:p w14:paraId="61C6D6FC" w14:textId="77777777" w:rsidR="006675C0" w:rsidRPr="00AF3DB6" w:rsidRDefault="006675C0" w:rsidP="00590875"/>
        </w:tc>
        <w:tc>
          <w:tcPr>
            <w:tcW w:w="1287" w:type="dxa"/>
          </w:tcPr>
          <w:p w14:paraId="24326341" w14:textId="0B378DE6" w:rsidR="006675C0" w:rsidRDefault="00497345" w:rsidP="00590875">
            <w:r>
              <w:t>1</w:t>
            </w:r>
          </w:p>
        </w:tc>
        <w:tc>
          <w:tcPr>
            <w:tcW w:w="1857" w:type="dxa"/>
          </w:tcPr>
          <w:p w14:paraId="3C16890F" w14:textId="77777777" w:rsidR="006675C0" w:rsidRPr="00AF3DB6" w:rsidRDefault="006675C0" w:rsidP="00590875"/>
        </w:tc>
      </w:tr>
    </w:tbl>
    <w:p w14:paraId="4DFDD3C6" w14:textId="5A98EEA4" w:rsidR="6D7D9A68" w:rsidRDefault="6D7D9A68"/>
    <w:p w14:paraId="549FEE5B" w14:textId="4317D2D8" w:rsidR="00D93707" w:rsidRPr="006261B8" w:rsidRDefault="5ACC89AC" w:rsidP="00F50A20">
      <w:r>
        <w:lastRenderedPageBreak/>
        <w:t xml:space="preserve"> </w:t>
      </w:r>
    </w:p>
    <w:sectPr w:rsidR="00D93707" w:rsidRPr="006261B8" w:rsidSect="003A4A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67C3" w14:textId="77777777" w:rsidR="001D1910" w:rsidRDefault="001D1910">
      <w:r>
        <w:separator/>
      </w:r>
    </w:p>
  </w:endnote>
  <w:endnote w:type="continuationSeparator" w:id="0">
    <w:p w14:paraId="5FD8D7B6" w14:textId="77777777" w:rsidR="001D1910" w:rsidRDefault="001D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579D" w14:textId="77777777" w:rsidR="00321ECF" w:rsidRDefault="00321E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760F" w14:textId="77777777" w:rsidR="007B2500" w:rsidRPr="00124D4A" w:rsidRDefault="007B2500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5C56" w14:textId="77777777"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553F08EF" wp14:editId="6E46A385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7062A" w14:textId="77777777"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10D9" w14:textId="77777777" w:rsidR="001D1910" w:rsidRDefault="001D1910">
      <w:r>
        <w:separator/>
      </w:r>
    </w:p>
  </w:footnote>
  <w:footnote w:type="continuationSeparator" w:id="0">
    <w:p w14:paraId="2DC660C8" w14:textId="77777777" w:rsidR="001D1910" w:rsidRDefault="001D1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35A4" w14:textId="77777777" w:rsidR="00321ECF" w:rsidRDefault="00321E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DB8D" w14:textId="77777777" w:rsidR="00F5032F" w:rsidRDefault="00F5032F" w:rsidP="009A4ACC">
    <w:pPr>
      <w:pStyle w:val="Nagwek"/>
      <w:ind w:left="-1134"/>
    </w:pPr>
  </w:p>
  <w:p w14:paraId="6BBEA3AB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70B1" w14:textId="77777777"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14:paraId="5084FC22" w14:textId="77777777" w:rsidR="000174EA" w:rsidRDefault="00DD00AB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 wp14:anchorId="59FE7298" wp14:editId="117F21C4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453141002">
    <w:abstractNumId w:val="1"/>
  </w:num>
  <w:num w:numId="2" w16cid:durableId="231281538">
    <w:abstractNumId w:val="3"/>
  </w:num>
  <w:num w:numId="3" w16cid:durableId="1849174948">
    <w:abstractNumId w:val="2"/>
  </w:num>
  <w:num w:numId="4" w16cid:durableId="121504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79A8EF2-3B91-422D-A3BA-6EA9CBB3AA89}"/>
  </w:docVars>
  <w:rsids>
    <w:rsidRoot w:val="001A02A1"/>
    <w:rsid w:val="00010FFB"/>
    <w:rsid w:val="000174EA"/>
    <w:rsid w:val="000364DF"/>
    <w:rsid w:val="000543B2"/>
    <w:rsid w:val="00057F05"/>
    <w:rsid w:val="00061F20"/>
    <w:rsid w:val="00080D83"/>
    <w:rsid w:val="00091EC8"/>
    <w:rsid w:val="000A3836"/>
    <w:rsid w:val="000D283E"/>
    <w:rsid w:val="000F628D"/>
    <w:rsid w:val="001113F8"/>
    <w:rsid w:val="00114874"/>
    <w:rsid w:val="00120BC8"/>
    <w:rsid w:val="00124D4A"/>
    <w:rsid w:val="001304E7"/>
    <w:rsid w:val="00130B23"/>
    <w:rsid w:val="00141A58"/>
    <w:rsid w:val="001520FF"/>
    <w:rsid w:val="0016063C"/>
    <w:rsid w:val="001764F8"/>
    <w:rsid w:val="001921A5"/>
    <w:rsid w:val="001A02A1"/>
    <w:rsid w:val="001A3D33"/>
    <w:rsid w:val="001B210F"/>
    <w:rsid w:val="001D059A"/>
    <w:rsid w:val="001D0734"/>
    <w:rsid w:val="001D1910"/>
    <w:rsid w:val="001E79A9"/>
    <w:rsid w:val="002063E1"/>
    <w:rsid w:val="00210D30"/>
    <w:rsid w:val="00211485"/>
    <w:rsid w:val="00241C1F"/>
    <w:rsid w:val="002425AE"/>
    <w:rsid w:val="002519EF"/>
    <w:rsid w:val="00252180"/>
    <w:rsid w:val="002529E4"/>
    <w:rsid w:val="0026375C"/>
    <w:rsid w:val="002637C4"/>
    <w:rsid w:val="002678D2"/>
    <w:rsid w:val="00272B79"/>
    <w:rsid w:val="0027395C"/>
    <w:rsid w:val="002A7645"/>
    <w:rsid w:val="002B7281"/>
    <w:rsid w:val="002C1F87"/>
    <w:rsid w:val="002C6347"/>
    <w:rsid w:val="003036A2"/>
    <w:rsid w:val="00304152"/>
    <w:rsid w:val="00315901"/>
    <w:rsid w:val="00320AAC"/>
    <w:rsid w:val="00321ECF"/>
    <w:rsid w:val="00325198"/>
    <w:rsid w:val="00340CE7"/>
    <w:rsid w:val="003526F5"/>
    <w:rsid w:val="0035482A"/>
    <w:rsid w:val="00354846"/>
    <w:rsid w:val="003619F2"/>
    <w:rsid w:val="0036354D"/>
    <w:rsid w:val="00365820"/>
    <w:rsid w:val="00366C2C"/>
    <w:rsid w:val="00375AB3"/>
    <w:rsid w:val="00375F11"/>
    <w:rsid w:val="00386C9D"/>
    <w:rsid w:val="00395C3D"/>
    <w:rsid w:val="0039693E"/>
    <w:rsid w:val="003A4A71"/>
    <w:rsid w:val="003A58A7"/>
    <w:rsid w:val="003C554F"/>
    <w:rsid w:val="0040149C"/>
    <w:rsid w:val="004066F8"/>
    <w:rsid w:val="00414478"/>
    <w:rsid w:val="004430F4"/>
    <w:rsid w:val="0044456A"/>
    <w:rsid w:val="00461C2C"/>
    <w:rsid w:val="00464281"/>
    <w:rsid w:val="00470559"/>
    <w:rsid w:val="00492BD3"/>
    <w:rsid w:val="00497345"/>
    <w:rsid w:val="004A680A"/>
    <w:rsid w:val="004B01D1"/>
    <w:rsid w:val="004B38AD"/>
    <w:rsid w:val="004B70BD"/>
    <w:rsid w:val="004C303B"/>
    <w:rsid w:val="004C68E6"/>
    <w:rsid w:val="004D6317"/>
    <w:rsid w:val="0052111D"/>
    <w:rsid w:val="005412FE"/>
    <w:rsid w:val="00544B71"/>
    <w:rsid w:val="0057497F"/>
    <w:rsid w:val="005760A9"/>
    <w:rsid w:val="00576D37"/>
    <w:rsid w:val="00594127"/>
    <w:rsid w:val="00594464"/>
    <w:rsid w:val="005D24E7"/>
    <w:rsid w:val="005D5165"/>
    <w:rsid w:val="0061767F"/>
    <w:rsid w:val="00622781"/>
    <w:rsid w:val="006261B8"/>
    <w:rsid w:val="00640BFF"/>
    <w:rsid w:val="0066032A"/>
    <w:rsid w:val="00665A91"/>
    <w:rsid w:val="006675C0"/>
    <w:rsid w:val="0069621B"/>
    <w:rsid w:val="006A4997"/>
    <w:rsid w:val="006B4267"/>
    <w:rsid w:val="006C3D4E"/>
    <w:rsid w:val="006D2DEA"/>
    <w:rsid w:val="006D43A7"/>
    <w:rsid w:val="006F0C63"/>
    <w:rsid w:val="006F209E"/>
    <w:rsid w:val="0070503B"/>
    <w:rsid w:val="007258A7"/>
    <w:rsid w:val="00727F94"/>
    <w:rsid w:val="007337EB"/>
    <w:rsid w:val="00745D18"/>
    <w:rsid w:val="00767C2F"/>
    <w:rsid w:val="00776530"/>
    <w:rsid w:val="00780EAE"/>
    <w:rsid w:val="00791E8E"/>
    <w:rsid w:val="007A0109"/>
    <w:rsid w:val="007A7D81"/>
    <w:rsid w:val="007B2500"/>
    <w:rsid w:val="007B5688"/>
    <w:rsid w:val="007C4B4C"/>
    <w:rsid w:val="007D61D6"/>
    <w:rsid w:val="007E1B19"/>
    <w:rsid w:val="007F3623"/>
    <w:rsid w:val="007F4256"/>
    <w:rsid w:val="00827311"/>
    <w:rsid w:val="00834BB4"/>
    <w:rsid w:val="00835187"/>
    <w:rsid w:val="00866090"/>
    <w:rsid w:val="00873501"/>
    <w:rsid w:val="00876326"/>
    <w:rsid w:val="008855F2"/>
    <w:rsid w:val="008945D9"/>
    <w:rsid w:val="008A2A3C"/>
    <w:rsid w:val="008A7332"/>
    <w:rsid w:val="008C52E2"/>
    <w:rsid w:val="008C77E1"/>
    <w:rsid w:val="00907077"/>
    <w:rsid w:val="009108F8"/>
    <w:rsid w:val="009150A9"/>
    <w:rsid w:val="00935C4B"/>
    <w:rsid w:val="009706FB"/>
    <w:rsid w:val="009726FB"/>
    <w:rsid w:val="009A4ACC"/>
    <w:rsid w:val="009D71C1"/>
    <w:rsid w:val="009E0E56"/>
    <w:rsid w:val="009E219E"/>
    <w:rsid w:val="009F2A29"/>
    <w:rsid w:val="009F2CF0"/>
    <w:rsid w:val="00A0160D"/>
    <w:rsid w:val="00A04690"/>
    <w:rsid w:val="00A27F01"/>
    <w:rsid w:val="00A40DD3"/>
    <w:rsid w:val="00A46E09"/>
    <w:rsid w:val="00A830EB"/>
    <w:rsid w:val="00A8311B"/>
    <w:rsid w:val="00AB4DBB"/>
    <w:rsid w:val="00AD1EFE"/>
    <w:rsid w:val="00AD51FC"/>
    <w:rsid w:val="00AD7E56"/>
    <w:rsid w:val="00AE0A8E"/>
    <w:rsid w:val="00AF21A1"/>
    <w:rsid w:val="00B01F08"/>
    <w:rsid w:val="00B16E8F"/>
    <w:rsid w:val="00B2442F"/>
    <w:rsid w:val="00B30401"/>
    <w:rsid w:val="00B30F95"/>
    <w:rsid w:val="00B6637D"/>
    <w:rsid w:val="00B930DF"/>
    <w:rsid w:val="00B9704B"/>
    <w:rsid w:val="00BA04CF"/>
    <w:rsid w:val="00BB76D0"/>
    <w:rsid w:val="00BC363C"/>
    <w:rsid w:val="00BE340F"/>
    <w:rsid w:val="00BF1BAD"/>
    <w:rsid w:val="00C12E28"/>
    <w:rsid w:val="00C268A0"/>
    <w:rsid w:val="00C33F72"/>
    <w:rsid w:val="00C377A0"/>
    <w:rsid w:val="00C57BB1"/>
    <w:rsid w:val="00C62C24"/>
    <w:rsid w:val="00C635B6"/>
    <w:rsid w:val="00C64E3F"/>
    <w:rsid w:val="00C8100D"/>
    <w:rsid w:val="00CA5CBD"/>
    <w:rsid w:val="00CE005B"/>
    <w:rsid w:val="00D0361A"/>
    <w:rsid w:val="00D1150B"/>
    <w:rsid w:val="00D25F74"/>
    <w:rsid w:val="00D30ADD"/>
    <w:rsid w:val="00D43A0D"/>
    <w:rsid w:val="00D46867"/>
    <w:rsid w:val="00D51103"/>
    <w:rsid w:val="00D51D5B"/>
    <w:rsid w:val="00D526F3"/>
    <w:rsid w:val="00D52E0E"/>
    <w:rsid w:val="00D53C1A"/>
    <w:rsid w:val="00D57724"/>
    <w:rsid w:val="00D57D3D"/>
    <w:rsid w:val="00D93707"/>
    <w:rsid w:val="00DA2034"/>
    <w:rsid w:val="00DC5F9E"/>
    <w:rsid w:val="00DC733E"/>
    <w:rsid w:val="00DD00AB"/>
    <w:rsid w:val="00DE5229"/>
    <w:rsid w:val="00DF57BE"/>
    <w:rsid w:val="00E06500"/>
    <w:rsid w:val="00E40DCB"/>
    <w:rsid w:val="00E47E02"/>
    <w:rsid w:val="00E539C6"/>
    <w:rsid w:val="00E57060"/>
    <w:rsid w:val="00E81ADD"/>
    <w:rsid w:val="00E87616"/>
    <w:rsid w:val="00EA5234"/>
    <w:rsid w:val="00EA5C16"/>
    <w:rsid w:val="00EF000D"/>
    <w:rsid w:val="00EF0D1C"/>
    <w:rsid w:val="00F40C4B"/>
    <w:rsid w:val="00F5032F"/>
    <w:rsid w:val="00F50A20"/>
    <w:rsid w:val="00F545A3"/>
    <w:rsid w:val="00F83EE2"/>
    <w:rsid w:val="00FB1502"/>
    <w:rsid w:val="00FB5706"/>
    <w:rsid w:val="00FB7887"/>
    <w:rsid w:val="00FE193F"/>
    <w:rsid w:val="00FE4473"/>
    <w:rsid w:val="02A1AE65"/>
    <w:rsid w:val="039EA969"/>
    <w:rsid w:val="08976DCE"/>
    <w:rsid w:val="0A270040"/>
    <w:rsid w:val="0B287F6F"/>
    <w:rsid w:val="0D49B637"/>
    <w:rsid w:val="0F057982"/>
    <w:rsid w:val="0FE8C95B"/>
    <w:rsid w:val="106DF974"/>
    <w:rsid w:val="11675595"/>
    <w:rsid w:val="11C9625A"/>
    <w:rsid w:val="14157379"/>
    <w:rsid w:val="14E6FC07"/>
    <w:rsid w:val="15580DEF"/>
    <w:rsid w:val="171337C5"/>
    <w:rsid w:val="17E411D7"/>
    <w:rsid w:val="1915CDA6"/>
    <w:rsid w:val="191BFE8E"/>
    <w:rsid w:val="1AE490DA"/>
    <w:rsid w:val="1BE1EFFD"/>
    <w:rsid w:val="1C30B983"/>
    <w:rsid w:val="1CE34145"/>
    <w:rsid w:val="1DC1C912"/>
    <w:rsid w:val="1FDA9628"/>
    <w:rsid w:val="20CF5F93"/>
    <w:rsid w:val="218E7FEC"/>
    <w:rsid w:val="21FB754D"/>
    <w:rsid w:val="22E9E628"/>
    <w:rsid w:val="236D33F3"/>
    <w:rsid w:val="2450A04D"/>
    <w:rsid w:val="25AD7E63"/>
    <w:rsid w:val="25B42E46"/>
    <w:rsid w:val="25F1D1B4"/>
    <w:rsid w:val="273499C9"/>
    <w:rsid w:val="273DB8B4"/>
    <w:rsid w:val="27E6527E"/>
    <w:rsid w:val="28124CA9"/>
    <w:rsid w:val="2826044A"/>
    <w:rsid w:val="28B59B8A"/>
    <w:rsid w:val="28F2A1FD"/>
    <w:rsid w:val="2A9619DE"/>
    <w:rsid w:val="2AB0C9C9"/>
    <w:rsid w:val="2ACD6AAD"/>
    <w:rsid w:val="2B0CFEC4"/>
    <w:rsid w:val="2B358BA2"/>
    <w:rsid w:val="2B56BE00"/>
    <w:rsid w:val="2D08479C"/>
    <w:rsid w:val="2DF4542B"/>
    <w:rsid w:val="2F050A30"/>
    <w:rsid w:val="306C354B"/>
    <w:rsid w:val="331DB00D"/>
    <w:rsid w:val="33229B7B"/>
    <w:rsid w:val="351029A6"/>
    <w:rsid w:val="37966384"/>
    <w:rsid w:val="39073563"/>
    <w:rsid w:val="3A3E7BFF"/>
    <w:rsid w:val="3A82C359"/>
    <w:rsid w:val="3AD45D8F"/>
    <w:rsid w:val="3C2BB507"/>
    <w:rsid w:val="3ED524F6"/>
    <w:rsid w:val="40050BE5"/>
    <w:rsid w:val="402E0146"/>
    <w:rsid w:val="40BDB670"/>
    <w:rsid w:val="40EDF8CE"/>
    <w:rsid w:val="41D6DAB3"/>
    <w:rsid w:val="43057148"/>
    <w:rsid w:val="431733F2"/>
    <w:rsid w:val="4395A1F1"/>
    <w:rsid w:val="43C741A7"/>
    <w:rsid w:val="442E25C8"/>
    <w:rsid w:val="4571CC36"/>
    <w:rsid w:val="45A25006"/>
    <w:rsid w:val="46447284"/>
    <w:rsid w:val="46D56894"/>
    <w:rsid w:val="47B071C3"/>
    <w:rsid w:val="4998AC8D"/>
    <w:rsid w:val="49B25940"/>
    <w:rsid w:val="4AE7518D"/>
    <w:rsid w:val="4B75C54E"/>
    <w:rsid w:val="4CC70514"/>
    <w:rsid w:val="4CD88FDA"/>
    <w:rsid w:val="4F45E40D"/>
    <w:rsid w:val="500D81F4"/>
    <w:rsid w:val="5169F9CA"/>
    <w:rsid w:val="525C9FFB"/>
    <w:rsid w:val="52C61C3B"/>
    <w:rsid w:val="532D4344"/>
    <w:rsid w:val="53350C48"/>
    <w:rsid w:val="54AD30F1"/>
    <w:rsid w:val="54C2CAE2"/>
    <w:rsid w:val="56136CDB"/>
    <w:rsid w:val="56B33326"/>
    <w:rsid w:val="56C5AA5B"/>
    <w:rsid w:val="56EEAF24"/>
    <w:rsid w:val="56F1EA78"/>
    <w:rsid w:val="57A94030"/>
    <w:rsid w:val="58A75558"/>
    <w:rsid w:val="58B5DDDD"/>
    <w:rsid w:val="596E59B2"/>
    <w:rsid w:val="5A9503E4"/>
    <w:rsid w:val="5ACC89AC"/>
    <w:rsid w:val="5B2451D2"/>
    <w:rsid w:val="5C658B71"/>
    <w:rsid w:val="5D0DB489"/>
    <w:rsid w:val="5D9AA766"/>
    <w:rsid w:val="5F781E35"/>
    <w:rsid w:val="5FC8F2E8"/>
    <w:rsid w:val="5FEE29C3"/>
    <w:rsid w:val="6086B5E3"/>
    <w:rsid w:val="610E7149"/>
    <w:rsid w:val="622DC89F"/>
    <w:rsid w:val="6254F5D3"/>
    <w:rsid w:val="64210722"/>
    <w:rsid w:val="6442E5F1"/>
    <w:rsid w:val="64F128A5"/>
    <w:rsid w:val="650747CB"/>
    <w:rsid w:val="66066AC6"/>
    <w:rsid w:val="6789D366"/>
    <w:rsid w:val="680D8A09"/>
    <w:rsid w:val="686354FD"/>
    <w:rsid w:val="68B6C866"/>
    <w:rsid w:val="68CC5E57"/>
    <w:rsid w:val="696EF9A8"/>
    <w:rsid w:val="69D3E706"/>
    <w:rsid w:val="69EEF386"/>
    <w:rsid w:val="6A3A103E"/>
    <w:rsid w:val="6D34A914"/>
    <w:rsid w:val="6D7D9A68"/>
    <w:rsid w:val="6DB9FC37"/>
    <w:rsid w:val="6DD7DCC3"/>
    <w:rsid w:val="6E6A34B0"/>
    <w:rsid w:val="6EC6CE65"/>
    <w:rsid w:val="7212D71F"/>
    <w:rsid w:val="7318214C"/>
    <w:rsid w:val="748B20F7"/>
    <w:rsid w:val="759A8DF7"/>
    <w:rsid w:val="75C980A9"/>
    <w:rsid w:val="75D5F3F9"/>
    <w:rsid w:val="76477B7E"/>
    <w:rsid w:val="76F3DFD6"/>
    <w:rsid w:val="794C4493"/>
    <w:rsid w:val="7B64A8D6"/>
    <w:rsid w:val="7D57DBB4"/>
    <w:rsid w:val="7F1B7FB9"/>
    <w:rsid w:val="7F247FF1"/>
    <w:rsid w:val="7FB4F585"/>
    <w:rsid w:val="7FCD3B8F"/>
    <w:rsid w:val="7FD1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E47D3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8EF2-3B91-422D-A3BA-6EA9CBB3AA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CB987FC-9560-4FC4-BC9B-D7F1B624A6C2}"/>
</file>

<file path=customXml/itemProps3.xml><?xml version="1.0" encoding="utf-8"?>
<ds:datastoreItem xmlns:ds="http://schemas.openxmlformats.org/officeDocument/2006/customXml" ds:itemID="{C2DE7C63-844C-4C3B-9240-7577CF9F9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B7EBD1-9CEC-4B25-8E16-FE326D32AED1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5.xml><?xml version="1.0" encoding="utf-8"?>
<ds:datastoreItem xmlns:ds="http://schemas.openxmlformats.org/officeDocument/2006/customXml" ds:itemID="{A9E32E1A-7F50-4432-AF81-933F2DB1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10</TotalTime>
  <Pages>2</Pages>
  <Words>129</Words>
  <Characters>779</Characters>
  <Application>Microsoft Office Word</Application>
  <DocSecurity>0</DocSecurity>
  <Lines>6</Lines>
  <Paragraphs>1</Paragraphs>
  <ScaleCrop>false</ScaleCrop>
  <Company>UMWP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Angela Markowska-Lange</cp:lastModifiedBy>
  <cp:revision>9</cp:revision>
  <cp:lastPrinted>2024-06-26T10:11:00Z</cp:lastPrinted>
  <dcterms:created xsi:type="dcterms:W3CDTF">2026-03-24T13:46:00Z</dcterms:created>
  <dcterms:modified xsi:type="dcterms:W3CDTF">2026-03-24T13:53:00Z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