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3F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51D603FD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1D603FE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1D603FF" w14:textId="77777777" w:rsidR="003A4A71" w:rsidRDefault="003A4A71" w:rsidP="003A4A71">
      <w:pPr>
        <w:jc w:val="center"/>
        <w:rPr>
          <w:b/>
        </w:rPr>
      </w:pPr>
    </w:p>
    <w:p w14:paraId="51D60400" w14:textId="3E14926A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Pr="009C4A3C">
        <w:rPr>
          <w:b/>
          <w:sz w:val="20"/>
        </w:rPr>
        <w:tab/>
      </w:r>
      <w:r w:rsidR="00A87B50">
        <w:rPr>
          <w:b/>
          <w:sz w:val="20"/>
        </w:rPr>
        <w:t>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1" w14:textId="24C8D2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0A2FE7">
        <w:rPr>
          <w:b/>
          <w:sz w:val="20"/>
        </w:rPr>
        <w:t xml:space="preserve"> </w:t>
      </w:r>
      <w:r w:rsidR="000A2FE7" w:rsidRPr="000A2FE7">
        <w:rPr>
          <w:b/>
          <w:sz w:val="20"/>
        </w:rPr>
        <w:t>FEPM.05.09-IZ.00-0026/25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2" w14:textId="6F97F05B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9C0B53">
        <w:rPr>
          <w:b/>
          <w:sz w:val="20"/>
        </w:rPr>
        <w:t xml:space="preserve"> „</w:t>
      </w:r>
      <w:r w:rsidR="009C0B53" w:rsidRPr="009C0B53">
        <w:rPr>
          <w:b/>
          <w:sz w:val="20"/>
        </w:rPr>
        <w:t>Akademia rozwoju kompetencji i umiejętności</w:t>
      </w:r>
      <w:r w:rsidR="009C0B53">
        <w:rPr>
          <w:b/>
          <w:sz w:val="20"/>
        </w:rPr>
        <w:t>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3" w14:textId="01AD3D64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FE394F">
        <w:rPr>
          <w:b/>
          <w:sz w:val="20"/>
        </w:rPr>
        <w:t xml:space="preserve"> 25.03.2026r. 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3"/>
        <w:gridCol w:w="5326"/>
        <w:gridCol w:w="1418"/>
        <w:gridCol w:w="1667"/>
        <w:gridCol w:w="1591"/>
        <w:gridCol w:w="1670"/>
        <w:gridCol w:w="1287"/>
        <w:gridCol w:w="1788"/>
      </w:tblGrid>
      <w:tr w:rsidR="003A4A71" w:rsidRPr="00AF3DB6" w14:paraId="51D6040D" w14:textId="77777777" w:rsidTr="00325E74">
        <w:trPr>
          <w:trHeight w:val="572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51D60404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326" w:type="dxa"/>
            <w:shd w:val="clear" w:color="auto" w:fill="F2F2F2" w:themeFill="background1" w:themeFillShade="F2"/>
            <w:vAlign w:val="center"/>
          </w:tcPr>
          <w:p w14:paraId="51D6040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D6040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1D60407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51D60408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1D60409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70" w:type="dxa"/>
            <w:shd w:val="clear" w:color="auto" w:fill="F2F2F2" w:themeFill="background1" w:themeFillShade="F2"/>
            <w:vAlign w:val="center"/>
          </w:tcPr>
          <w:p w14:paraId="51D6040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1D6040B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51D6040C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A4A71" w:rsidRPr="00AF3DB6" w14:paraId="51D60416" w14:textId="77777777" w:rsidTr="00325E74">
        <w:tc>
          <w:tcPr>
            <w:tcW w:w="563" w:type="dxa"/>
          </w:tcPr>
          <w:p w14:paraId="51D6040E" w14:textId="77777777" w:rsidR="003A4A71" w:rsidRPr="00AF3DB6" w:rsidRDefault="00CA1116" w:rsidP="003434CC">
            <w:r>
              <w:t>1</w:t>
            </w:r>
          </w:p>
        </w:tc>
        <w:tc>
          <w:tcPr>
            <w:tcW w:w="5326" w:type="dxa"/>
          </w:tcPr>
          <w:p w14:paraId="51D6040F" w14:textId="5A03C077" w:rsidR="003A4A71" w:rsidRPr="00AF3DB6" w:rsidRDefault="001A4EAB" w:rsidP="003434CC">
            <w:r w:rsidRPr="001A4EAB">
              <w:t>Weryfikacja poziomu posiadanych kompetencji uczestnika</w:t>
            </w:r>
          </w:p>
        </w:tc>
        <w:tc>
          <w:tcPr>
            <w:tcW w:w="1418" w:type="dxa"/>
          </w:tcPr>
          <w:p w14:paraId="51D60410" w14:textId="2AF6F033" w:rsidR="003A4A71" w:rsidRPr="00AF3DB6" w:rsidRDefault="00F94FA0" w:rsidP="003434CC">
            <w:r>
              <w:t>26.0</w:t>
            </w:r>
            <w:r w:rsidR="00477607">
              <w:t>3</w:t>
            </w:r>
            <w:r>
              <w:t>.2026</w:t>
            </w:r>
          </w:p>
        </w:tc>
        <w:tc>
          <w:tcPr>
            <w:tcW w:w="1667" w:type="dxa"/>
          </w:tcPr>
          <w:p w14:paraId="51D60411" w14:textId="78AA58AE" w:rsidR="003A4A71" w:rsidRPr="00AF3DB6" w:rsidRDefault="00F94FA0" w:rsidP="003434CC">
            <w:r>
              <w:t>08.00-18.00</w:t>
            </w:r>
          </w:p>
        </w:tc>
        <w:tc>
          <w:tcPr>
            <w:tcW w:w="1591" w:type="dxa"/>
          </w:tcPr>
          <w:p w14:paraId="51D60412" w14:textId="4F896B23" w:rsidR="003A4A71" w:rsidRPr="00AF3DB6" w:rsidRDefault="00F94FA0" w:rsidP="003434CC">
            <w:r>
              <w:t>Głowackiego 111, 82-200 Malbork</w:t>
            </w:r>
          </w:p>
        </w:tc>
        <w:tc>
          <w:tcPr>
            <w:tcW w:w="1670" w:type="dxa"/>
          </w:tcPr>
          <w:p w14:paraId="51D60413" w14:textId="77777777" w:rsidR="003A4A71" w:rsidRPr="00AF3DB6" w:rsidRDefault="003A4A71" w:rsidP="003434CC"/>
        </w:tc>
        <w:tc>
          <w:tcPr>
            <w:tcW w:w="1287" w:type="dxa"/>
          </w:tcPr>
          <w:p w14:paraId="51D60414" w14:textId="5934C1BE" w:rsidR="003A4A71" w:rsidRPr="00AF3DB6" w:rsidRDefault="00325E74" w:rsidP="003434CC">
            <w:r>
              <w:t>5</w:t>
            </w:r>
          </w:p>
        </w:tc>
        <w:tc>
          <w:tcPr>
            <w:tcW w:w="1788" w:type="dxa"/>
          </w:tcPr>
          <w:p w14:paraId="51D60415" w14:textId="77777777" w:rsidR="003A4A71" w:rsidRPr="00AF3DB6" w:rsidRDefault="003A4A71" w:rsidP="003434CC"/>
        </w:tc>
      </w:tr>
      <w:tr w:rsidR="00325E74" w:rsidRPr="00AF3DB6" w14:paraId="51D6041F" w14:textId="77777777" w:rsidTr="00325E74">
        <w:tc>
          <w:tcPr>
            <w:tcW w:w="563" w:type="dxa"/>
          </w:tcPr>
          <w:p w14:paraId="51D60417" w14:textId="77777777" w:rsidR="00325E74" w:rsidRPr="00AF3DB6" w:rsidRDefault="00325E74" w:rsidP="00325E74">
            <w:r>
              <w:t>2</w:t>
            </w:r>
          </w:p>
        </w:tc>
        <w:tc>
          <w:tcPr>
            <w:tcW w:w="5326" w:type="dxa"/>
          </w:tcPr>
          <w:p w14:paraId="51D60418" w14:textId="55D1C41D" w:rsidR="00325E74" w:rsidRPr="00AF3DB6" w:rsidRDefault="00325E74" w:rsidP="00325E74">
            <w:r w:rsidRPr="001A4EAB">
              <w:t>Weryfikacja poziomu posiadanych kompetencji uczestnika</w:t>
            </w:r>
          </w:p>
        </w:tc>
        <w:tc>
          <w:tcPr>
            <w:tcW w:w="1418" w:type="dxa"/>
          </w:tcPr>
          <w:p w14:paraId="51D60419" w14:textId="14A9DC79" w:rsidR="00325E74" w:rsidRPr="00AF3DB6" w:rsidRDefault="00325E74" w:rsidP="00325E74">
            <w:r>
              <w:t>27.0</w:t>
            </w:r>
            <w:r w:rsidR="00477607">
              <w:t>3</w:t>
            </w:r>
            <w:r>
              <w:t>.2026</w:t>
            </w:r>
          </w:p>
        </w:tc>
        <w:tc>
          <w:tcPr>
            <w:tcW w:w="1667" w:type="dxa"/>
          </w:tcPr>
          <w:p w14:paraId="51D6041A" w14:textId="79FC393B" w:rsidR="00325E74" w:rsidRPr="00AF3DB6" w:rsidRDefault="00325E74" w:rsidP="00325E74">
            <w:r>
              <w:t>08.00-18.00</w:t>
            </w:r>
          </w:p>
        </w:tc>
        <w:tc>
          <w:tcPr>
            <w:tcW w:w="1591" w:type="dxa"/>
          </w:tcPr>
          <w:p w14:paraId="51D6041B" w14:textId="5C2C9686" w:rsidR="00325E74" w:rsidRPr="00AF3DB6" w:rsidRDefault="00325E74" w:rsidP="00325E74">
            <w:r>
              <w:t>Głowackiego 111, 82-200 Malbork</w:t>
            </w:r>
          </w:p>
        </w:tc>
        <w:tc>
          <w:tcPr>
            <w:tcW w:w="1670" w:type="dxa"/>
          </w:tcPr>
          <w:p w14:paraId="51D6041C" w14:textId="77777777" w:rsidR="00325E74" w:rsidRPr="00AF3DB6" w:rsidRDefault="00325E74" w:rsidP="00325E74"/>
        </w:tc>
        <w:tc>
          <w:tcPr>
            <w:tcW w:w="1287" w:type="dxa"/>
          </w:tcPr>
          <w:p w14:paraId="51D6041D" w14:textId="359789E4" w:rsidR="00325E74" w:rsidRPr="00AF3DB6" w:rsidRDefault="00325E74" w:rsidP="00325E74">
            <w:r>
              <w:t>5</w:t>
            </w:r>
          </w:p>
        </w:tc>
        <w:tc>
          <w:tcPr>
            <w:tcW w:w="1788" w:type="dxa"/>
          </w:tcPr>
          <w:p w14:paraId="51D6041E" w14:textId="77777777" w:rsidR="00325E74" w:rsidRPr="00AF3DB6" w:rsidRDefault="00325E74" w:rsidP="00325E74"/>
        </w:tc>
      </w:tr>
      <w:tr w:rsidR="00325E74" w:rsidRPr="00AF3DB6" w14:paraId="51D60428" w14:textId="77777777" w:rsidTr="00325E74">
        <w:tc>
          <w:tcPr>
            <w:tcW w:w="563" w:type="dxa"/>
          </w:tcPr>
          <w:p w14:paraId="51D60420" w14:textId="77777777" w:rsidR="00325E74" w:rsidRPr="00AF3DB6" w:rsidRDefault="00325E74" w:rsidP="00325E74"/>
        </w:tc>
        <w:tc>
          <w:tcPr>
            <w:tcW w:w="5326" w:type="dxa"/>
          </w:tcPr>
          <w:p w14:paraId="51D60421" w14:textId="77777777" w:rsidR="00325E74" w:rsidRPr="00AF3DB6" w:rsidRDefault="00325E74" w:rsidP="00325E74"/>
        </w:tc>
        <w:tc>
          <w:tcPr>
            <w:tcW w:w="1418" w:type="dxa"/>
          </w:tcPr>
          <w:p w14:paraId="51D60422" w14:textId="77777777" w:rsidR="00325E74" w:rsidRPr="00AF3DB6" w:rsidRDefault="00325E74" w:rsidP="00325E74"/>
        </w:tc>
        <w:tc>
          <w:tcPr>
            <w:tcW w:w="1667" w:type="dxa"/>
          </w:tcPr>
          <w:p w14:paraId="51D60423" w14:textId="77777777" w:rsidR="00325E74" w:rsidRPr="00AF3DB6" w:rsidRDefault="00325E74" w:rsidP="00325E74"/>
        </w:tc>
        <w:tc>
          <w:tcPr>
            <w:tcW w:w="1591" w:type="dxa"/>
          </w:tcPr>
          <w:p w14:paraId="51D60424" w14:textId="77777777" w:rsidR="00325E74" w:rsidRPr="00AF3DB6" w:rsidRDefault="00325E74" w:rsidP="00325E74"/>
        </w:tc>
        <w:tc>
          <w:tcPr>
            <w:tcW w:w="1670" w:type="dxa"/>
          </w:tcPr>
          <w:p w14:paraId="51D60425" w14:textId="77777777" w:rsidR="00325E74" w:rsidRPr="00AF3DB6" w:rsidRDefault="00325E74" w:rsidP="00325E74"/>
        </w:tc>
        <w:tc>
          <w:tcPr>
            <w:tcW w:w="1287" w:type="dxa"/>
          </w:tcPr>
          <w:p w14:paraId="51D60426" w14:textId="77777777" w:rsidR="00325E74" w:rsidRPr="00AF3DB6" w:rsidRDefault="00325E74" w:rsidP="00325E74"/>
        </w:tc>
        <w:tc>
          <w:tcPr>
            <w:tcW w:w="1788" w:type="dxa"/>
          </w:tcPr>
          <w:p w14:paraId="51D60427" w14:textId="77777777" w:rsidR="00325E74" w:rsidRPr="00AF3DB6" w:rsidRDefault="00325E74" w:rsidP="00325E74"/>
        </w:tc>
      </w:tr>
      <w:tr w:rsidR="00325E74" w:rsidRPr="00AF3DB6" w14:paraId="51D60431" w14:textId="77777777" w:rsidTr="00325E74">
        <w:tc>
          <w:tcPr>
            <w:tcW w:w="563" w:type="dxa"/>
          </w:tcPr>
          <w:p w14:paraId="51D60429" w14:textId="77777777" w:rsidR="00325E74" w:rsidRPr="00AF3DB6" w:rsidRDefault="00325E74" w:rsidP="00325E74"/>
        </w:tc>
        <w:tc>
          <w:tcPr>
            <w:tcW w:w="5326" w:type="dxa"/>
          </w:tcPr>
          <w:p w14:paraId="51D6042A" w14:textId="77777777" w:rsidR="00325E74" w:rsidRPr="00AF3DB6" w:rsidRDefault="00325E74" w:rsidP="00325E74"/>
        </w:tc>
        <w:tc>
          <w:tcPr>
            <w:tcW w:w="1418" w:type="dxa"/>
          </w:tcPr>
          <w:p w14:paraId="51D6042B" w14:textId="77777777" w:rsidR="00325E74" w:rsidRPr="00AF3DB6" w:rsidRDefault="00325E74" w:rsidP="00325E74"/>
        </w:tc>
        <w:tc>
          <w:tcPr>
            <w:tcW w:w="1667" w:type="dxa"/>
          </w:tcPr>
          <w:p w14:paraId="51D6042C" w14:textId="77777777" w:rsidR="00325E74" w:rsidRPr="00AF3DB6" w:rsidRDefault="00325E74" w:rsidP="00325E74"/>
        </w:tc>
        <w:tc>
          <w:tcPr>
            <w:tcW w:w="1591" w:type="dxa"/>
          </w:tcPr>
          <w:p w14:paraId="51D6042D" w14:textId="77777777" w:rsidR="00325E74" w:rsidRPr="00AF3DB6" w:rsidRDefault="00325E74" w:rsidP="00325E74"/>
        </w:tc>
        <w:tc>
          <w:tcPr>
            <w:tcW w:w="1670" w:type="dxa"/>
          </w:tcPr>
          <w:p w14:paraId="51D6042E" w14:textId="77777777" w:rsidR="00325E74" w:rsidRPr="00AF3DB6" w:rsidRDefault="00325E74" w:rsidP="00325E74"/>
        </w:tc>
        <w:tc>
          <w:tcPr>
            <w:tcW w:w="1287" w:type="dxa"/>
          </w:tcPr>
          <w:p w14:paraId="51D6042F" w14:textId="77777777" w:rsidR="00325E74" w:rsidRPr="00AF3DB6" w:rsidRDefault="00325E74" w:rsidP="00325E74"/>
        </w:tc>
        <w:tc>
          <w:tcPr>
            <w:tcW w:w="1788" w:type="dxa"/>
          </w:tcPr>
          <w:p w14:paraId="51D60430" w14:textId="77777777" w:rsidR="00325E74" w:rsidRPr="00AF3DB6" w:rsidRDefault="00325E74" w:rsidP="00325E74"/>
        </w:tc>
      </w:tr>
      <w:tr w:rsidR="00325E74" w:rsidRPr="00AF3DB6" w14:paraId="51D6043A" w14:textId="77777777" w:rsidTr="00325E74">
        <w:tc>
          <w:tcPr>
            <w:tcW w:w="563" w:type="dxa"/>
          </w:tcPr>
          <w:p w14:paraId="51D60432" w14:textId="77777777" w:rsidR="00325E74" w:rsidRPr="00AF3DB6" w:rsidRDefault="00325E74" w:rsidP="00325E74"/>
        </w:tc>
        <w:tc>
          <w:tcPr>
            <w:tcW w:w="5326" w:type="dxa"/>
          </w:tcPr>
          <w:p w14:paraId="51D60433" w14:textId="77777777" w:rsidR="00325E74" w:rsidRPr="00AF3DB6" w:rsidRDefault="00325E74" w:rsidP="00325E74"/>
        </w:tc>
        <w:tc>
          <w:tcPr>
            <w:tcW w:w="1418" w:type="dxa"/>
          </w:tcPr>
          <w:p w14:paraId="51D60434" w14:textId="77777777" w:rsidR="00325E74" w:rsidRPr="00AF3DB6" w:rsidRDefault="00325E74" w:rsidP="00325E74"/>
        </w:tc>
        <w:tc>
          <w:tcPr>
            <w:tcW w:w="1667" w:type="dxa"/>
          </w:tcPr>
          <w:p w14:paraId="51D60435" w14:textId="77777777" w:rsidR="00325E74" w:rsidRPr="00AF3DB6" w:rsidRDefault="00325E74" w:rsidP="00325E74"/>
        </w:tc>
        <w:tc>
          <w:tcPr>
            <w:tcW w:w="1591" w:type="dxa"/>
          </w:tcPr>
          <w:p w14:paraId="51D60436" w14:textId="77777777" w:rsidR="00325E74" w:rsidRPr="00AF3DB6" w:rsidRDefault="00325E74" w:rsidP="00325E74"/>
        </w:tc>
        <w:tc>
          <w:tcPr>
            <w:tcW w:w="1670" w:type="dxa"/>
          </w:tcPr>
          <w:p w14:paraId="51D60437" w14:textId="77777777" w:rsidR="00325E74" w:rsidRPr="00AF3DB6" w:rsidRDefault="00325E74" w:rsidP="00325E74"/>
        </w:tc>
        <w:tc>
          <w:tcPr>
            <w:tcW w:w="1287" w:type="dxa"/>
          </w:tcPr>
          <w:p w14:paraId="51D60438" w14:textId="77777777" w:rsidR="00325E74" w:rsidRPr="00AF3DB6" w:rsidRDefault="00325E74" w:rsidP="00325E74"/>
        </w:tc>
        <w:tc>
          <w:tcPr>
            <w:tcW w:w="1788" w:type="dxa"/>
          </w:tcPr>
          <w:p w14:paraId="51D60439" w14:textId="77777777" w:rsidR="00325E74" w:rsidRPr="00AF3DB6" w:rsidRDefault="00325E74" w:rsidP="00325E74"/>
        </w:tc>
      </w:tr>
      <w:tr w:rsidR="00325E74" w:rsidRPr="00AF3DB6" w14:paraId="51D60443" w14:textId="77777777" w:rsidTr="00325E74">
        <w:tc>
          <w:tcPr>
            <w:tcW w:w="563" w:type="dxa"/>
          </w:tcPr>
          <w:p w14:paraId="51D6043B" w14:textId="77777777" w:rsidR="00325E74" w:rsidRPr="00AF3DB6" w:rsidRDefault="00325E74" w:rsidP="00325E74"/>
        </w:tc>
        <w:tc>
          <w:tcPr>
            <w:tcW w:w="5326" w:type="dxa"/>
          </w:tcPr>
          <w:p w14:paraId="51D6043C" w14:textId="77777777" w:rsidR="00325E74" w:rsidRPr="00AF3DB6" w:rsidRDefault="00325E74" w:rsidP="00325E74"/>
        </w:tc>
        <w:tc>
          <w:tcPr>
            <w:tcW w:w="1418" w:type="dxa"/>
          </w:tcPr>
          <w:p w14:paraId="51D6043D" w14:textId="77777777" w:rsidR="00325E74" w:rsidRPr="00AF3DB6" w:rsidRDefault="00325E74" w:rsidP="00325E74"/>
        </w:tc>
        <w:tc>
          <w:tcPr>
            <w:tcW w:w="1667" w:type="dxa"/>
          </w:tcPr>
          <w:p w14:paraId="51D6043E" w14:textId="77777777" w:rsidR="00325E74" w:rsidRPr="00AF3DB6" w:rsidRDefault="00325E74" w:rsidP="00325E74"/>
        </w:tc>
        <w:tc>
          <w:tcPr>
            <w:tcW w:w="1591" w:type="dxa"/>
          </w:tcPr>
          <w:p w14:paraId="51D6043F" w14:textId="77777777" w:rsidR="00325E74" w:rsidRPr="00AF3DB6" w:rsidRDefault="00325E74" w:rsidP="00325E74"/>
        </w:tc>
        <w:tc>
          <w:tcPr>
            <w:tcW w:w="1670" w:type="dxa"/>
          </w:tcPr>
          <w:p w14:paraId="51D60440" w14:textId="77777777" w:rsidR="00325E74" w:rsidRPr="00AF3DB6" w:rsidRDefault="00325E74" w:rsidP="00325E74"/>
        </w:tc>
        <w:tc>
          <w:tcPr>
            <w:tcW w:w="1287" w:type="dxa"/>
          </w:tcPr>
          <w:p w14:paraId="51D60441" w14:textId="77777777" w:rsidR="00325E74" w:rsidRPr="00AF3DB6" w:rsidRDefault="00325E74" w:rsidP="00325E74"/>
        </w:tc>
        <w:tc>
          <w:tcPr>
            <w:tcW w:w="1788" w:type="dxa"/>
          </w:tcPr>
          <w:p w14:paraId="51D60442" w14:textId="77777777" w:rsidR="00325E74" w:rsidRPr="00AF3DB6" w:rsidRDefault="00325E74" w:rsidP="00325E74"/>
        </w:tc>
      </w:tr>
      <w:tr w:rsidR="00325E74" w:rsidRPr="00AF3DB6" w14:paraId="51D6044C" w14:textId="77777777" w:rsidTr="00325E74">
        <w:tc>
          <w:tcPr>
            <w:tcW w:w="563" w:type="dxa"/>
          </w:tcPr>
          <w:p w14:paraId="51D60444" w14:textId="77777777" w:rsidR="00325E74" w:rsidRPr="00AF3DB6" w:rsidRDefault="00325E74" w:rsidP="00325E74"/>
        </w:tc>
        <w:tc>
          <w:tcPr>
            <w:tcW w:w="5326" w:type="dxa"/>
          </w:tcPr>
          <w:p w14:paraId="51D60445" w14:textId="77777777" w:rsidR="00325E74" w:rsidRPr="00AF3DB6" w:rsidRDefault="00325E74" w:rsidP="00325E74"/>
        </w:tc>
        <w:tc>
          <w:tcPr>
            <w:tcW w:w="1418" w:type="dxa"/>
          </w:tcPr>
          <w:p w14:paraId="51D60446" w14:textId="77777777" w:rsidR="00325E74" w:rsidRPr="00AF3DB6" w:rsidRDefault="00325E74" w:rsidP="00325E74"/>
        </w:tc>
        <w:tc>
          <w:tcPr>
            <w:tcW w:w="1667" w:type="dxa"/>
          </w:tcPr>
          <w:p w14:paraId="51D60447" w14:textId="77777777" w:rsidR="00325E74" w:rsidRPr="00AF3DB6" w:rsidRDefault="00325E74" w:rsidP="00325E74"/>
        </w:tc>
        <w:tc>
          <w:tcPr>
            <w:tcW w:w="1591" w:type="dxa"/>
          </w:tcPr>
          <w:p w14:paraId="51D60448" w14:textId="77777777" w:rsidR="00325E74" w:rsidRPr="00AF3DB6" w:rsidRDefault="00325E74" w:rsidP="00325E74"/>
        </w:tc>
        <w:tc>
          <w:tcPr>
            <w:tcW w:w="1670" w:type="dxa"/>
          </w:tcPr>
          <w:p w14:paraId="51D60449" w14:textId="77777777" w:rsidR="00325E74" w:rsidRPr="00AF3DB6" w:rsidRDefault="00325E74" w:rsidP="00325E74"/>
        </w:tc>
        <w:tc>
          <w:tcPr>
            <w:tcW w:w="1287" w:type="dxa"/>
          </w:tcPr>
          <w:p w14:paraId="51D6044A" w14:textId="77777777" w:rsidR="00325E74" w:rsidRPr="00AF3DB6" w:rsidRDefault="00325E74" w:rsidP="00325E74"/>
        </w:tc>
        <w:tc>
          <w:tcPr>
            <w:tcW w:w="1788" w:type="dxa"/>
          </w:tcPr>
          <w:p w14:paraId="51D6044B" w14:textId="77777777" w:rsidR="00325E74" w:rsidRPr="00AF3DB6" w:rsidRDefault="00325E74" w:rsidP="00325E74"/>
        </w:tc>
      </w:tr>
      <w:tr w:rsidR="00325E74" w:rsidRPr="00AF3DB6" w14:paraId="51D60455" w14:textId="77777777" w:rsidTr="00325E74">
        <w:tc>
          <w:tcPr>
            <w:tcW w:w="563" w:type="dxa"/>
          </w:tcPr>
          <w:p w14:paraId="51D6044D" w14:textId="77777777" w:rsidR="00325E74" w:rsidRPr="00AF3DB6" w:rsidRDefault="00325E74" w:rsidP="00325E74"/>
        </w:tc>
        <w:tc>
          <w:tcPr>
            <w:tcW w:w="5326" w:type="dxa"/>
          </w:tcPr>
          <w:p w14:paraId="51D6044E" w14:textId="77777777" w:rsidR="00325E74" w:rsidRPr="00AF3DB6" w:rsidRDefault="00325E74" w:rsidP="00325E74"/>
        </w:tc>
        <w:tc>
          <w:tcPr>
            <w:tcW w:w="1418" w:type="dxa"/>
          </w:tcPr>
          <w:p w14:paraId="51D6044F" w14:textId="77777777" w:rsidR="00325E74" w:rsidRPr="00AF3DB6" w:rsidRDefault="00325E74" w:rsidP="00325E74"/>
        </w:tc>
        <w:tc>
          <w:tcPr>
            <w:tcW w:w="1667" w:type="dxa"/>
          </w:tcPr>
          <w:p w14:paraId="51D60450" w14:textId="77777777" w:rsidR="00325E74" w:rsidRPr="00AF3DB6" w:rsidRDefault="00325E74" w:rsidP="00325E74"/>
        </w:tc>
        <w:tc>
          <w:tcPr>
            <w:tcW w:w="1591" w:type="dxa"/>
          </w:tcPr>
          <w:p w14:paraId="51D60451" w14:textId="77777777" w:rsidR="00325E74" w:rsidRPr="00AF3DB6" w:rsidRDefault="00325E74" w:rsidP="00325E74"/>
        </w:tc>
        <w:tc>
          <w:tcPr>
            <w:tcW w:w="1670" w:type="dxa"/>
          </w:tcPr>
          <w:p w14:paraId="51D60452" w14:textId="77777777" w:rsidR="00325E74" w:rsidRPr="00AF3DB6" w:rsidRDefault="00325E74" w:rsidP="00325E74"/>
        </w:tc>
        <w:tc>
          <w:tcPr>
            <w:tcW w:w="1287" w:type="dxa"/>
          </w:tcPr>
          <w:p w14:paraId="51D60453" w14:textId="77777777" w:rsidR="00325E74" w:rsidRPr="00AF3DB6" w:rsidRDefault="00325E74" w:rsidP="00325E74"/>
        </w:tc>
        <w:tc>
          <w:tcPr>
            <w:tcW w:w="1788" w:type="dxa"/>
          </w:tcPr>
          <w:p w14:paraId="51D60454" w14:textId="77777777" w:rsidR="00325E74" w:rsidRPr="00AF3DB6" w:rsidRDefault="00325E74" w:rsidP="00325E74"/>
        </w:tc>
      </w:tr>
      <w:tr w:rsidR="00325E74" w:rsidRPr="00AF3DB6" w14:paraId="51D6045E" w14:textId="77777777" w:rsidTr="00325E74">
        <w:tc>
          <w:tcPr>
            <w:tcW w:w="563" w:type="dxa"/>
          </w:tcPr>
          <w:p w14:paraId="51D60456" w14:textId="77777777" w:rsidR="00325E74" w:rsidRPr="00AF3DB6" w:rsidRDefault="00325E74" w:rsidP="00325E74"/>
        </w:tc>
        <w:tc>
          <w:tcPr>
            <w:tcW w:w="5326" w:type="dxa"/>
          </w:tcPr>
          <w:p w14:paraId="51D60457" w14:textId="77777777" w:rsidR="00325E74" w:rsidRPr="00AF3DB6" w:rsidRDefault="00325E74" w:rsidP="00325E74"/>
        </w:tc>
        <w:tc>
          <w:tcPr>
            <w:tcW w:w="1418" w:type="dxa"/>
          </w:tcPr>
          <w:p w14:paraId="51D60458" w14:textId="77777777" w:rsidR="00325E74" w:rsidRPr="00AF3DB6" w:rsidRDefault="00325E74" w:rsidP="00325E74"/>
        </w:tc>
        <w:tc>
          <w:tcPr>
            <w:tcW w:w="1667" w:type="dxa"/>
          </w:tcPr>
          <w:p w14:paraId="51D60459" w14:textId="77777777" w:rsidR="00325E74" w:rsidRPr="00AF3DB6" w:rsidRDefault="00325E74" w:rsidP="00325E74"/>
        </w:tc>
        <w:tc>
          <w:tcPr>
            <w:tcW w:w="1591" w:type="dxa"/>
          </w:tcPr>
          <w:p w14:paraId="51D6045A" w14:textId="77777777" w:rsidR="00325E74" w:rsidRPr="00AF3DB6" w:rsidRDefault="00325E74" w:rsidP="00325E74"/>
        </w:tc>
        <w:tc>
          <w:tcPr>
            <w:tcW w:w="1670" w:type="dxa"/>
          </w:tcPr>
          <w:p w14:paraId="51D6045B" w14:textId="77777777" w:rsidR="00325E74" w:rsidRPr="00AF3DB6" w:rsidRDefault="00325E74" w:rsidP="00325E74"/>
        </w:tc>
        <w:tc>
          <w:tcPr>
            <w:tcW w:w="1287" w:type="dxa"/>
          </w:tcPr>
          <w:p w14:paraId="51D6045C" w14:textId="77777777" w:rsidR="00325E74" w:rsidRPr="00AF3DB6" w:rsidRDefault="00325E74" w:rsidP="00325E74"/>
        </w:tc>
        <w:tc>
          <w:tcPr>
            <w:tcW w:w="1788" w:type="dxa"/>
          </w:tcPr>
          <w:p w14:paraId="51D6045D" w14:textId="77777777" w:rsidR="00325E74" w:rsidRPr="00AF3DB6" w:rsidRDefault="00325E74" w:rsidP="00325E74"/>
        </w:tc>
      </w:tr>
      <w:tr w:rsidR="00325E74" w:rsidRPr="00AF3DB6" w14:paraId="51D60467" w14:textId="77777777" w:rsidTr="00325E74">
        <w:tc>
          <w:tcPr>
            <w:tcW w:w="563" w:type="dxa"/>
          </w:tcPr>
          <w:p w14:paraId="51D6045F" w14:textId="77777777" w:rsidR="00325E74" w:rsidRPr="00AF3DB6" w:rsidRDefault="00325E74" w:rsidP="00325E74"/>
        </w:tc>
        <w:tc>
          <w:tcPr>
            <w:tcW w:w="5326" w:type="dxa"/>
          </w:tcPr>
          <w:p w14:paraId="51D60460" w14:textId="77777777" w:rsidR="00325E74" w:rsidRPr="00AF3DB6" w:rsidRDefault="00325E74" w:rsidP="00325E74"/>
        </w:tc>
        <w:tc>
          <w:tcPr>
            <w:tcW w:w="1418" w:type="dxa"/>
          </w:tcPr>
          <w:p w14:paraId="51D60461" w14:textId="77777777" w:rsidR="00325E74" w:rsidRPr="00AF3DB6" w:rsidRDefault="00325E74" w:rsidP="00325E74"/>
        </w:tc>
        <w:tc>
          <w:tcPr>
            <w:tcW w:w="1667" w:type="dxa"/>
          </w:tcPr>
          <w:p w14:paraId="51D60462" w14:textId="77777777" w:rsidR="00325E74" w:rsidRPr="00AF3DB6" w:rsidRDefault="00325E74" w:rsidP="00325E74"/>
        </w:tc>
        <w:tc>
          <w:tcPr>
            <w:tcW w:w="1591" w:type="dxa"/>
          </w:tcPr>
          <w:p w14:paraId="51D60463" w14:textId="77777777" w:rsidR="00325E74" w:rsidRPr="00AF3DB6" w:rsidRDefault="00325E74" w:rsidP="00325E74"/>
        </w:tc>
        <w:tc>
          <w:tcPr>
            <w:tcW w:w="1670" w:type="dxa"/>
          </w:tcPr>
          <w:p w14:paraId="51D60464" w14:textId="77777777" w:rsidR="00325E74" w:rsidRPr="00AF3DB6" w:rsidRDefault="00325E74" w:rsidP="00325E74"/>
        </w:tc>
        <w:tc>
          <w:tcPr>
            <w:tcW w:w="1287" w:type="dxa"/>
          </w:tcPr>
          <w:p w14:paraId="51D60465" w14:textId="77777777" w:rsidR="00325E74" w:rsidRPr="00AF3DB6" w:rsidRDefault="00325E74" w:rsidP="00325E74"/>
        </w:tc>
        <w:tc>
          <w:tcPr>
            <w:tcW w:w="1788" w:type="dxa"/>
          </w:tcPr>
          <w:p w14:paraId="51D60466" w14:textId="77777777" w:rsidR="00325E74" w:rsidRPr="00AF3DB6" w:rsidRDefault="00325E74" w:rsidP="00325E74"/>
        </w:tc>
      </w:tr>
      <w:tr w:rsidR="00325E74" w:rsidRPr="00AF3DB6" w14:paraId="51D60470" w14:textId="77777777" w:rsidTr="00325E74">
        <w:tc>
          <w:tcPr>
            <w:tcW w:w="563" w:type="dxa"/>
          </w:tcPr>
          <w:p w14:paraId="51D60468" w14:textId="77777777" w:rsidR="00325E74" w:rsidRPr="00AF3DB6" w:rsidRDefault="00325E74" w:rsidP="00325E74"/>
        </w:tc>
        <w:tc>
          <w:tcPr>
            <w:tcW w:w="5326" w:type="dxa"/>
          </w:tcPr>
          <w:p w14:paraId="51D60469" w14:textId="77777777" w:rsidR="00325E74" w:rsidRPr="00AF3DB6" w:rsidRDefault="00325E74" w:rsidP="00325E74"/>
        </w:tc>
        <w:tc>
          <w:tcPr>
            <w:tcW w:w="1418" w:type="dxa"/>
          </w:tcPr>
          <w:p w14:paraId="51D6046A" w14:textId="77777777" w:rsidR="00325E74" w:rsidRPr="00AF3DB6" w:rsidRDefault="00325E74" w:rsidP="00325E74"/>
        </w:tc>
        <w:tc>
          <w:tcPr>
            <w:tcW w:w="1667" w:type="dxa"/>
          </w:tcPr>
          <w:p w14:paraId="51D6046B" w14:textId="77777777" w:rsidR="00325E74" w:rsidRPr="00AF3DB6" w:rsidRDefault="00325E74" w:rsidP="00325E74"/>
        </w:tc>
        <w:tc>
          <w:tcPr>
            <w:tcW w:w="1591" w:type="dxa"/>
          </w:tcPr>
          <w:p w14:paraId="51D6046C" w14:textId="77777777" w:rsidR="00325E74" w:rsidRPr="00AF3DB6" w:rsidRDefault="00325E74" w:rsidP="00325E74"/>
        </w:tc>
        <w:tc>
          <w:tcPr>
            <w:tcW w:w="1670" w:type="dxa"/>
          </w:tcPr>
          <w:p w14:paraId="51D6046D" w14:textId="77777777" w:rsidR="00325E74" w:rsidRPr="00AF3DB6" w:rsidRDefault="00325E74" w:rsidP="00325E74"/>
        </w:tc>
        <w:tc>
          <w:tcPr>
            <w:tcW w:w="1287" w:type="dxa"/>
          </w:tcPr>
          <w:p w14:paraId="51D6046E" w14:textId="77777777" w:rsidR="00325E74" w:rsidRPr="00AF3DB6" w:rsidRDefault="00325E74" w:rsidP="00325E74"/>
        </w:tc>
        <w:tc>
          <w:tcPr>
            <w:tcW w:w="1788" w:type="dxa"/>
          </w:tcPr>
          <w:p w14:paraId="51D6046F" w14:textId="77777777" w:rsidR="00325E74" w:rsidRPr="00AF3DB6" w:rsidRDefault="00325E74" w:rsidP="00325E74"/>
        </w:tc>
      </w:tr>
      <w:tr w:rsidR="00325E74" w:rsidRPr="00AF3DB6" w14:paraId="51D60479" w14:textId="77777777" w:rsidTr="00325E74">
        <w:tc>
          <w:tcPr>
            <w:tcW w:w="563" w:type="dxa"/>
          </w:tcPr>
          <w:p w14:paraId="51D60471" w14:textId="77777777" w:rsidR="00325E74" w:rsidRPr="00AF3DB6" w:rsidRDefault="00325E74" w:rsidP="00325E74"/>
        </w:tc>
        <w:tc>
          <w:tcPr>
            <w:tcW w:w="5326" w:type="dxa"/>
          </w:tcPr>
          <w:p w14:paraId="51D60472" w14:textId="77777777" w:rsidR="00325E74" w:rsidRPr="00AF3DB6" w:rsidRDefault="00325E74" w:rsidP="00325E74"/>
        </w:tc>
        <w:tc>
          <w:tcPr>
            <w:tcW w:w="1418" w:type="dxa"/>
          </w:tcPr>
          <w:p w14:paraId="51D60473" w14:textId="77777777" w:rsidR="00325E74" w:rsidRPr="00AF3DB6" w:rsidRDefault="00325E74" w:rsidP="00325E74"/>
        </w:tc>
        <w:tc>
          <w:tcPr>
            <w:tcW w:w="1667" w:type="dxa"/>
          </w:tcPr>
          <w:p w14:paraId="51D60474" w14:textId="77777777" w:rsidR="00325E74" w:rsidRPr="00AF3DB6" w:rsidRDefault="00325E74" w:rsidP="00325E74"/>
        </w:tc>
        <w:tc>
          <w:tcPr>
            <w:tcW w:w="1591" w:type="dxa"/>
          </w:tcPr>
          <w:p w14:paraId="51D60475" w14:textId="77777777" w:rsidR="00325E74" w:rsidRPr="00AF3DB6" w:rsidRDefault="00325E74" w:rsidP="00325E74"/>
        </w:tc>
        <w:tc>
          <w:tcPr>
            <w:tcW w:w="1670" w:type="dxa"/>
          </w:tcPr>
          <w:p w14:paraId="51D60476" w14:textId="77777777" w:rsidR="00325E74" w:rsidRPr="00AF3DB6" w:rsidRDefault="00325E74" w:rsidP="00325E74"/>
        </w:tc>
        <w:tc>
          <w:tcPr>
            <w:tcW w:w="1287" w:type="dxa"/>
          </w:tcPr>
          <w:p w14:paraId="51D60477" w14:textId="77777777" w:rsidR="00325E74" w:rsidRPr="00AF3DB6" w:rsidRDefault="00325E74" w:rsidP="00325E74"/>
        </w:tc>
        <w:tc>
          <w:tcPr>
            <w:tcW w:w="1788" w:type="dxa"/>
          </w:tcPr>
          <w:p w14:paraId="51D60478" w14:textId="77777777" w:rsidR="00325E74" w:rsidRPr="00AF3DB6" w:rsidRDefault="00325E74" w:rsidP="00325E74"/>
        </w:tc>
      </w:tr>
      <w:tr w:rsidR="00325E74" w:rsidRPr="00AF3DB6" w14:paraId="51D60482" w14:textId="77777777" w:rsidTr="00325E74">
        <w:tc>
          <w:tcPr>
            <w:tcW w:w="563" w:type="dxa"/>
          </w:tcPr>
          <w:p w14:paraId="51D6047A" w14:textId="77777777" w:rsidR="00325E74" w:rsidRPr="00AF3DB6" w:rsidRDefault="00325E74" w:rsidP="00325E74"/>
        </w:tc>
        <w:tc>
          <w:tcPr>
            <w:tcW w:w="5326" w:type="dxa"/>
          </w:tcPr>
          <w:p w14:paraId="51D6047B" w14:textId="77777777" w:rsidR="00325E74" w:rsidRPr="00AF3DB6" w:rsidRDefault="00325E74" w:rsidP="00325E74"/>
        </w:tc>
        <w:tc>
          <w:tcPr>
            <w:tcW w:w="1418" w:type="dxa"/>
          </w:tcPr>
          <w:p w14:paraId="51D6047C" w14:textId="77777777" w:rsidR="00325E74" w:rsidRPr="00AF3DB6" w:rsidRDefault="00325E74" w:rsidP="00325E74"/>
        </w:tc>
        <w:tc>
          <w:tcPr>
            <w:tcW w:w="1667" w:type="dxa"/>
          </w:tcPr>
          <w:p w14:paraId="51D6047D" w14:textId="77777777" w:rsidR="00325E74" w:rsidRPr="00AF3DB6" w:rsidRDefault="00325E74" w:rsidP="00325E74"/>
        </w:tc>
        <w:tc>
          <w:tcPr>
            <w:tcW w:w="1591" w:type="dxa"/>
          </w:tcPr>
          <w:p w14:paraId="51D6047E" w14:textId="77777777" w:rsidR="00325E74" w:rsidRPr="00AF3DB6" w:rsidRDefault="00325E74" w:rsidP="00325E74"/>
        </w:tc>
        <w:tc>
          <w:tcPr>
            <w:tcW w:w="1670" w:type="dxa"/>
          </w:tcPr>
          <w:p w14:paraId="51D6047F" w14:textId="77777777" w:rsidR="00325E74" w:rsidRPr="00AF3DB6" w:rsidRDefault="00325E74" w:rsidP="00325E74"/>
        </w:tc>
        <w:tc>
          <w:tcPr>
            <w:tcW w:w="1287" w:type="dxa"/>
          </w:tcPr>
          <w:p w14:paraId="51D60480" w14:textId="77777777" w:rsidR="00325E74" w:rsidRPr="00AF3DB6" w:rsidRDefault="00325E74" w:rsidP="00325E74"/>
        </w:tc>
        <w:tc>
          <w:tcPr>
            <w:tcW w:w="1788" w:type="dxa"/>
          </w:tcPr>
          <w:p w14:paraId="51D60481" w14:textId="77777777" w:rsidR="00325E74" w:rsidRPr="00AF3DB6" w:rsidRDefault="00325E74" w:rsidP="00325E74"/>
        </w:tc>
      </w:tr>
      <w:tr w:rsidR="00325E74" w:rsidRPr="00AF3DB6" w14:paraId="51D6048B" w14:textId="77777777" w:rsidTr="00325E74">
        <w:tc>
          <w:tcPr>
            <w:tcW w:w="563" w:type="dxa"/>
          </w:tcPr>
          <w:p w14:paraId="51D60483" w14:textId="77777777" w:rsidR="00325E74" w:rsidRPr="00AF3DB6" w:rsidRDefault="00325E74" w:rsidP="00325E74"/>
        </w:tc>
        <w:tc>
          <w:tcPr>
            <w:tcW w:w="5326" w:type="dxa"/>
          </w:tcPr>
          <w:p w14:paraId="51D60484" w14:textId="77777777" w:rsidR="00325E74" w:rsidRPr="00AF3DB6" w:rsidRDefault="00325E74" w:rsidP="00325E74"/>
        </w:tc>
        <w:tc>
          <w:tcPr>
            <w:tcW w:w="1418" w:type="dxa"/>
          </w:tcPr>
          <w:p w14:paraId="51D60485" w14:textId="77777777" w:rsidR="00325E74" w:rsidRPr="00AF3DB6" w:rsidRDefault="00325E74" w:rsidP="00325E74"/>
        </w:tc>
        <w:tc>
          <w:tcPr>
            <w:tcW w:w="1667" w:type="dxa"/>
          </w:tcPr>
          <w:p w14:paraId="51D60486" w14:textId="77777777" w:rsidR="00325E74" w:rsidRPr="00AF3DB6" w:rsidRDefault="00325E74" w:rsidP="00325E74"/>
        </w:tc>
        <w:tc>
          <w:tcPr>
            <w:tcW w:w="1591" w:type="dxa"/>
          </w:tcPr>
          <w:p w14:paraId="51D60487" w14:textId="77777777" w:rsidR="00325E74" w:rsidRPr="00AF3DB6" w:rsidRDefault="00325E74" w:rsidP="00325E74"/>
        </w:tc>
        <w:tc>
          <w:tcPr>
            <w:tcW w:w="1670" w:type="dxa"/>
          </w:tcPr>
          <w:p w14:paraId="51D60488" w14:textId="77777777" w:rsidR="00325E74" w:rsidRPr="00AF3DB6" w:rsidRDefault="00325E74" w:rsidP="00325E74"/>
        </w:tc>
        <w:tc>
          <w:tcPr>
            <w:tcW w:w="1287" w:type="dxa"/>
          </w:tcPr>
          <w:p w14:paraId="51D60489" w14:textId="77777777" w:rsidR="00325E74" w:rsidRPr="00AF3DB6" w:rsidRDefault="00325E74" w:rsidP="00325E74"/>
        </w:tc>
        <w:tc>
          <w:tcPr>
            <w:tcW w:w="1788" w:type="dxa"/>
          </w:tcPr>
          <w:p w14:paraId="51D6048A" w14:textId="77777777" w:rsidR="00325E74" w:rsidRPr="00AF3DB6" w:rsidRDefault="00325E74" w:rsidP="00325E74"/>
        </w:tc>
      </w:tr>
    </w:tbl>
    <w:p w14:paraId="51D6048C" w14:textId="77777777" w:rsidR="00D93707" w:rsidRPr="006261B8" w:rsidRDefault="00D93707" w:rsidP="00CA1116"/>
    <w:sectPr w:rsidR="00D93707" w:rsidRPr="006261B8" w:rsidSect="00E33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8E29" w14:textId="77777777" w:rsidR="00066ED0" w:rsidRDefault="00066ED0">
      <w:r>
        <w:separator/>
      </w:r>
    </w:p>
  </w:endnote>
  <w:endnote w:type="continuationSeparator" w:id="0">
    <w:p w14:paraId="3123FBDA" w14:textId="77777777" w:rsidR="00066ED0" w:rsidRDefault="0006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4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5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8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1D6049C" wp14:editId="51D6049D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60499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3CC6" w14:textId="77777777" w:rsidR="00066ED0" w:rsidRDefault="00066ED0">
      <w:r>
        <w:separator/>
      </w:r>
    </w:p>
  </w:footnote>
  <w:footnote w:type="continuationSeparator" w:id="0">
    <w:p w14:paraId="4E008219" w14:textId="77777777" w:rsidR="00066ED0" w:rsidRDefault="0006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1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2" w14:textId="77777777" w:rsidR="00F5032F" w:rsidRDefault="00F5032F" w:rsidP="009A4ACC">
    <w:pPr>
      <w:pStyle w:val="Nagwek"/>
      <w:ind w:left="-1134"/>
    </w:pPr>
  </w:p>
  <w:p w14:paraId="51D60493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6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1D60497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1D6049A" wp14:editId="51D6049B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17796942">
    <w:abstractNumId w:val="1"/>
  </w:num>
  <w:num w:numId="2" w16cid:durableId="1979912988">
    <w:abstractNumId w:val="3"/>
  </w:num>
  <w:num w:numId="3" w16cid:durableId="1258320820">
    <w:abstractNumId w:val="2"/>
  </w:num>
  <w:num w:numId="4" w16cid:durableId="98605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63F849E-FFFA-4246-80B3-A4A3C553328F}"/>
  </w:docVars>
  <w:rsids>
    <w:rsidRoot w:val="001A02A1"/>
    <w:rsid w:val="000174EA"/>
    <w:rsid w:val="000364DF"/>
    <w:rsid w:val="00061F20"/>
    <w:rsid w:val="00066ED0"/>
    <w:rsid w:val="00070351"/>
    <w:rsid w:val="00080D83"/>
    <w:rsid w:val="000A2FE7"/>
    <w:rsid w:val="000A3836"/>
    <w:rsid w:val="000D283E"/>
    <w:rsid w:val="00120BC8"/>
    <w:rsid w:val="00124D4A"/>
    <w:rsid w:val="001304E7"/>
    <w:rsid w:val="00130B23"/>
    <w:rsid w:val="00136F88"/>
    <w:rsid w:val="00141A58"/>
    <w:rsid w:val="001520FF"/>
    <w:rsid w:val="001A02A1"/>
    <w:rsid w:val="001A3D33"/>
    <w:rsid w:val="001A4EAB"/>
    <w:rsid w:val="001B210F"/>
    <w:rsid w:val="001D059A"/>
    <w:rsid w:val="00241C1F"/>
    <w:rsid w:val="002425AE"/>
    <w:rsid w:val="002529E4"/>
    <w:rsid w:val="002C6347"/>
    <w:rsid w:val="00315901"/>
    <w:rsid w:val="00320AAC"/>
    <w:rsid w:val="00321ECF"/>
    <w:rsid w:val="00325198"/>
    <w:rsid w:val="00325E74"/>
    <w:rsid w:val="003526F5"/>
    <w:rsid w:val="0035482A"/>
    <w:rsid w:val="003619F2"/>
    <w:rsid w:val="00365820"/>
    <w:rsid w:val="00386C9D"/>
    <w:rsid w:val="00395C3D"/>
    <w:rsid w:val="0039693E"/>
    <w:rsid w:val="003A4A71"/>
    <w:rsid w:val="003C554F"/>
    <w:rsid w:val="0040149C"/>
    <w:rsid w:val="00414478"/>
    <w:rsid w:val="004430F4"/>
    <w:rsid w:val="00464281"/>
    <w:rsid w:val="00477607"/>
    <w:rsid w:val="00492BD3"/>
    <w:rsid w:val="004B38AD"/>
    <w:rsid w:val="004B70BD"/>
    <w:rsid w:val="004C303B"/>
    <w:rsid w:val="004C68E6"/>
    <w:rsid w:val="004D6317"/>
    <w:rsid w:val="0052111D"/>
    <w:rsid w:val="005760A9"/>
    <w:rsid w:val="00594464"/>
    <w:rsid w:val="0061767F"/>
    <w:rsid w:val="00622781"/>
    <w:rsid w:val="006261B8"/>
    <w:rsid w:val="00640BFF"/>
    <w:rsid w:val="0066032A"/>
    <w:rsid w:val="00665A91"/>
    <w:rsid w:val="0067105B"/>
    <w:rsid w:val="0069621B"/>
    <w:rsid w:val="006B4267"/>
    <w:rsid w:val="006F0C63"/>
    <w:rsid w:val="006F209E"/>
    <w:rsid w:val="00727F94"/>
    <w:rsid w:val="007337EB"/>
    <w:rsid w:val="00745D18"/>
    <w:rsid w:val="00776530"/>
    <w:rsid w:val="00780EAE"/>
    <w:rsid w:val="00791E8E"/>
    <w:rsid w:val="007A0109"/>
    <w:rsid w:val="007B2500"/>
    <w:rsid w:val="007B5688"/>
    <w:rsid w:val="007C4B4C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8C77E1"/>
    <w:rsid w:val="009150A9"/>
    <w:rsid w:val="00952BD8"/>
    <w:rsid w:val="009706FB"/>
    <w:rsid w:val="009726FB"/>
    <w:rsid w:val="009A4ACC"/>
    <w:rsid w:val="009B5E83"/>
    <w:rsid w:val="009C0B53"/>
    <w:rsid w:val="009D71C1"/>
    <w:rsid w:val="009E219E"/>
    <w:rsid w:val="009F2A29"/>
    <w:rsid w:val="009F2CF0"/>
    <w:rsid w:val="00A0160D"/>
    <w:rsid w:val="00A04690"/>
    <w:rsid w:val="00A27F01"/>
    <w:rsid w:val="00A40DD3"/>
    <w:rsid w:val="00A830EB"/>
    <w:rsid w:val="00A8311B"/>
    <w:rsid w:val="00A87B50"/>
    <w:rsid w:val="00AD1EFE"/>
    <w:rsid w:val="00AD51FC"/>
    <w:rsid w:val="00AD7E56"/>
    <w:rsid w:val="00B01F08"/>
    <w:rsid w:val="00B16E8F"/>
    <w:rsid w:val="00B23E60"/>
    <w:rsid w:val="00B2442F"/>
    <w:rsid w:val="00B30401"/>
    <w:rsid w:val="00B6637D"/>
    <w:rsid w:val="00BB76D0"/>
    <w:rsid w:val="00BC363C"/>
    <w:rsid w:val="00C12E28"/>
    <w:rsid w:val="00C268A0"/>
    <w:rsid w:val="00C33F72"/>
    <w:rsid w:val="00C377A0"/>
    <w:rsid w:val="00C562E6"/>
    <w:rsid w:val="00C57BB1"/>
    <w:rsid w:val="00C62C24"/>
    <w:rsid w:val="00C635B6"/>
    <w:rsid w:val="00C8100D"/>
    <w:rsid w:val="00CA111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57D3D"/>
    <w:rsid w:val="00D93707"/>
    <w:rsid w:val="00DA2034"/>
    <w:rsid w:val="00DC5F9E"/>
    <w:rsid w:val="00DC733E"/>
    <w:rsid w:val="00DD00AB"/>
    <w:rsid w:val="00DE5229"/>
    <w:rsid w:val="00DF57BE"/>
    <w:rsid w:val="00E06500"/>
    <w:rsid w:val="00E3328F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94FA0"/>
    <w:rsid w:val="00FB1502"/>
    <w:rsid w:val="00FB5706"/>
    <w:rsid w:val="00FB7887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603FC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F849E-FFFA-4246-80B3-A4A3C55332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CADCE6-EEE0-4994-8E23-80F9D45D1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BD575-8432-409B-BC0F-CB55D3355F0B}"/>
</file>

<file path=customXml/itemProps4.xml><?xml version="1.0" encoding="utf-8"?>
<ds:datastoreItem xmlns:ds="http://schemas.openxmlformats.org/officeDocument/2006/customXml" ds:itemID="{67397978-7AA6-40F5-A4C3-F736CB844D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9BB8B0-B2E8-4FA0-8B1A-A85A0353E540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14</TotalTime>
  <Pages>2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12</cp:revision>
  <cp:lastPrinted>2024-06-26T10:11:00Z</cp:lastPrinted>
  <dcterms:created xsi:type="dcterms:W3CDTF">2025-05-23T10:54:00Z</dcterms:created>
  <dcterms:modified xsi:type="dcterms:W3CDTF">2026-03-30T10:40:00Z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