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8395CA1" w:rsidR="00141A58" w:rsidRDefault="00621358" w:rsidP="00141A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A37501D" w14:textId="77777777" w:rsidR="0082111D" w:rsidRDefault="0082111D" w:rsidP="00141A58">
      <w:pPr>
        <w:rPr>
          <w:rFonts w:asciiTheme="minorHAnsi" w:hAnsiTheme="minorHAnsi" w:cstheme="minorHAnsi"/>
        </w:rPr>
      </w:pPr>
    </w:p>
    <w:p w14:paraId="11D5ECC8" w14:textId="77777777" w:rsidR="003A4A71" w:rsidRPr="00803CB0" w:rsidRDefault="003A4A71" w:rsidP="003A4A71">
      <w:pPr>
        <w:jc w:val="right"/>
        <w:rPr>
          <w:sz w:val="16"/>
          <w:szCs w:val="16"/>
        </w:rPr>
      </w:pPr>
      <w:r w:rsidRPr="00803CB0">
        <w:rPr>
          <w:sz w:val="16"/>
          <w:szCs w:val="16"/>
        </w:rPr>
        <w:t>Załącznik do pisma DEFS-Z.433.2</w:t>
      </w:r>
      <w:r w:rsidR="00395C3D">
        <w:rPr>
          <w:sz w:val="16"/>
          <w:szCs w:val="16"/>
        </w:rPr>
        <w:t>.</w:t>
      </w:r>
      <w:r w:rsidRPr="00803CB0">
        <w:rPr>
          <w:sz w:val="16"/>
          <w:szCs w:val="16"/>
        </w:rPr>
        <w:t>2024 (EOD:</w:t>
      </w:r>
      <w:r w:rsidR="00395C3D">
        <w:rPr>
          <w:sz w:val="16"/>
          <w:szCs w:val="16"/>
        </w:rPr>
        <w:t>1198</w:t>
      </w:r>
      <w:r w:rsidRPr="00803CB0">
        <w:rPr>
          <w:sz w:val="16"/>
          <w:szCs w:val="16"/>
        </w:rPr>
        <w:t>/06/2024</w:t>
      </w:r>
      <w:r>
        <w:rPr>
          <w:sz w:val="16"/>
          <w:szCs w:val="16"/>
        </w:rPr>
        <w:t>)</w:t>
      </w:r>
    </w:p>
    <w:p w14:paraId="5C6A2EF7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DAB6C7B" w14:textId="77777777" w:rsidR="003A4A71" w:rsidRDefault="003A4A71" w:rsidP="003A4A71">
      <w:pPr>
        <w:jc w:val="center"/>
        <w:rPr>
          <w:b/>
        </w:rPr>
      </w:pPr>
    </w:p>
    <w:p w14:paraId="1AC9EAA4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164D82">
        <w:rPr>
          <w:b/>
          <w:sz w:val="20"/>
        </w:rPr>
        <w:t>PPH Rarytas J.i R. Markowscy Sp.J.</w:t>
      </w:r>
    </w:p>
    <w:p w14:paraId="75616F14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C65CD4">
        <w:rPr>
          <w:b/>
          <w:sz w:val="20"/>
        </w:rPr>
        <w:t xml:space="preserve"> FEPM.05.11-IZ.00-0017/23</w:t>
      </w:r>
      <w:r w:rsidR="00C65CD4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1AE9928B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164D82">
        <w:rPr>
          <w:b/>
          <w:sz w:val="20"/>
        </w:rPr>
        <w:t xml:space="preserve"> Aktywni bez barier IV</w:t>
      </w:r>
    </w:p>
    <w:p w14:paraId="6D377119" w14:textId="673DF5AC" w:rsidR="003A4A71" w:rsidRPr="000C08EB" w:rsidRDefault="003A4A71" w:rsidP="06D014B5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bCs/>
          <w:sz w:val="20"/>
          <w:szCs w:val="20"/>
        </w:rPr>
      </w:pPr>
      <w:r w:rsidRPr="73E8A225">
        <w:rPr>
          <w:b/>
          <w:bCs/>
          <w:sz w:val="20"/>
          <w:szCs w:val="20"/>
        </w:rPr>
        <w:t>DATA PRZEKAZANIA  HARMONOGRAMU:</w:t>
      </w:r>
      <w:r>
        <w:tab/>
      </w:r>
      <w:r w:rsidR="000E28C2">
        <w:rPr>
          <w:b/>
          <w:bCs/>
          <w:sz w:val="20"/>
          <w:szCs w:val="20"/>
        </w:rPr>
        <w:t>23</w:t>
      </w:r>
      <w:r w:rsidR="00C86D0A">
        <w:rPr>
          <w:b/>
          <w:bCs/>
          <w:sz w:val="20"/>
          <w:szCs w:val="20"/>
        </w:rPr>
        <w:t>.0</w:t>
      </w:r>
      <w:r w:rsidR="00D72B3B">
        <w:rPr>
          <w:b/>
          <w:bCs/>
          <w:sz w:val="20"/>
          <w:szCs w:val="20"/>
        </w:rPr>
        <w:t>3</w:t>
      </w:r>
      <w:r w:rsidR="00C86D0A">
        <w:rPr>
          <w:b/>
          <w:bCs/>
          <w:sz w:val="20"/>
          <w:szCs w:val="20"/>
        </w:rPr>
        <w:t>.2026</w:t>
      </w:r>
    </w:p>
    <w:tbl>
      <w:tblPr>
        <w:tblStyle w:val="Tabela-Siatka"/>
        <w:tblW w:w="140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025"/>
        <w:gridCol w:w="1860"/>
        <w:gridCol w:w="2211"/>
        <w:gridCol w:w="1842"/>
        <w:gridCol w:w="2268"/>
        <w:gridCol w:w="1080"/>
        <w:gridCol w:w="2039"/>
      </w:tblGrid>
      <w:tr w:rsidR="00824A82" w:rsidRPr="00461811" w14:paraId="772D8A57" w14:textId="77777777" w:rsidTr="2BD3818E">
        <w:trPr>
          <w:trHeight w:val="572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9A04EE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1FB9B065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Rodzaj formy wsparcia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3A395DF9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 xml:space="preserve">Data wsparcia </w:t>
            </w:r>
          </w:p>
          <w:p w14:paraId="6EA18BAC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(od – do)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7DA1E9AC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Godziny realizacji wsparcia (od – do)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F61351B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Miejsce realizacji wsparcia (dokładny adres)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F8A4184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 xml:space="preserve">Nazwa wykonawcy wsparcia (pole wskazane lecz nie wymagane)   </w:t>
            </w:r>
          </w:p>
          <w:p w14:paraId="4F42F2DB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NUMER UMOWY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8CB7107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Liczba uczestników (pole wskazane lecz nie wymagane)</w:t>
            </w:r>
          </w:p>
        </w:tc>
        <w:tc>
          <w:tcPr>
            <w:tcW w:w="2039" w:type="dxa"/>
            <w:shd w:val="clear" w:color="auto" w:fill="F2F2F2" w:themeFill="background1" w:themeFillShade="F2"/>
            <w:vAlign w:val="center"/>
          </w:tcPr>
          <w:p w14:paraId="718A5242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Uwagi</w:t>
            </w:r>
          </w:p>
        </w:tc>
      </w:tr>
      <w:tr w:rsidR="00242D68" w:rsidRPr="00461811" w14:paraId="0D84B81B" w14:textId="77777777" w:rsidTr="2BD3818E">
        <w:tc>
          <w:tcPr>
            <w:tcW w:w="709" w:type="dxa"/>
          </w:tcPr>
          <w:p w14:paraId="4B73E586" w14:textId="2A55C0F6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14:paraId="66718D9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Pośrednik pracy</w:t>
            </w:r>
          </w:p>
        </w:tc>
        <w:tc>
          <w:tcPr>
            <w:tcW w:w="1860" w:type="dxa"/>
          </w:tcPr>
          <w:p w14:paraId="72A3D3EC" w14:textId="77777777" w:rsidR="004E25C4" w:rsidRDefault="004E25C4" w:rsidP="00242D68">
            <w:pPr>
              <w:rPr>
                <w:rFonts w:cs="Arial"/>
                <w:sz w:val="22"/>
                <w:szCs w:val="22"/>
              </w:rPr>
            </w:pPr>
          </w:p>
          <w:p w14:paraId="22CA1AD2" w14:textId="77777777" w:rsidR="004E25C4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28.05.2025-</w:t>
            </w:r>
          </w:p>
          <w:p w14:paraId="2D84D7E9" w14:textId="74551D1F" w:rsidR="00E50101" w:rsidRPr="00461811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31.12.202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0D0B940D" w14:textId="77777777" w:rsidR="00E50101" w:rsidRDefault="00E50101" w:rsidP="00242D68">
            <w:pPr>
              <w:rPr>
                <w:rFonts w:cs="Arial"/>
                <w:sz w:val="22"/>
                <w:szCs w:val="22"/>
              </w:rPr>
            </w:pPr>
          </w:p>
          <w:p w14:paraId="0E27B00A" w14:textId="77777777" w:rsidR="00E50101" w:rsidRDefault="00E50101" w:rsidP="00242D68">
            <w:pPr>
              <w:rPr>
                <w:rFonts w:cs="Arial"/>
                <w:sz w:val="22"/>
                <w:szCs w:val="22"/>
              </w:rPr>
            </w:pPr>
          </w:p>
          <w:p w14:paraId="6F761A37" w14:textId="77777777" w:rsidR="00E50101" w:rsidRPr="00461811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13.00-17.00</w:t>
            </w:r>
          </w:p>
        </w:tc>
        <w:tc>
          <w:tcPr>
            <w:tcW w:w="1842" w:type="dxa"/>
          </w:tcPr>
          <w:p w14:paraId="28661BE7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</w:t>
            </w:r>
          </w:p>
          <w:p w14:paraId="78738424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82-200 Malbork</w:t>
            </w:r>
          </w:p>
        </w:tc>
        <w:tc>
          <w:tcPr>
            <w:tcW w:w="2268" w:type="dxa"/>
          </w:tcPr>
          <w:p w14:paraId="48C3C36C" w14:textId="55941EBB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Przedsiębiorstwo Produkcyjno-Handlowe Rarytas J.</w:t>
            </w:r>
            <w:r w:rsidR="000101A6">
              <w:rPr>
                <w:rFonts w:cs="Arial"/>
                <w:sz w:val="22"/>
                <w:szCs w:val="22"/>
              </w:rPr>
              <w:t xml:space="preserve"> </w:t>
            </w:r>
            <w:r w:rsidRPr="00461811">
              <w:rPr>
                <w:rFonts w:cs="Arial"/>
                <w:sz w:val="22"/>
                <w:szCs w:val="22"/>
              </w:rPr>
              <w:t>i R. Markowscy Sp. J.</w:t>
            </w:r>
          </w:p>
        </w:tc>
        <w:tc>
          <w:tcPr>
            <w:tcW w:w="1080" w:type="dxa"/>
          </w:tcPr>
          <w:p w14:paraId="072BE3D2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</w:p>
        </w:tc>
        <w:tc>
          <w:tcPr>
            <w:tcW w:w="2039" w:type="dxa"/>
          </w:tcPr>
          <w:p w14:paraId="60061E4C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182A1CD6" w14:textId="77777777" w:rsidTr="2BD3818E">
        <w:trPr>
          <w:trHeight w:val="4676"/>
        </w:trPr>
        <w:tc>
          <w:tcPr>
            <w:tcW w:w="709" w:type="dxa"/>
          </w:tcPr>
          <w:p w14:paraId="39F18D26" w14:textId="26D57B49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14:paraId="5A6E3D3B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Terapeuta społeczno-zawodowy</w:t>
            </w:r>
          </w:p>
        </w:tc>
        <w:tc>
          <w:tcPr>
            <w:tcW w:w="1860" w:type="dxa"/>
          </w:tcPr>
          <w:p w14:paraId="03A9A745" w14:textId="5FE9157A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01.02.2025-31.12</w:t>
            </w:r>
            <w:r w:rsidRPr="00461811">
              <w:rPr>
                <w:rFonts w:cs="Arial"/>
                <w:sz w:val="22"/>
                <w:szCs w:val="22"/>
              </w:rPr>
              <w:t>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45B8A1E8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Zgodnie z </w:t>
            </w:r>
            <w:r w:rsidR="00214084">
              <w:rPr>
                <w:rFonts w:cs="Arial"/>
                <w:sz w:val="22"/>
                <w:szCs w:val="22"/>
              </w:rPr>
              <w:t>grafikiem</w:t>
            </w:r>
          </w:p>
        </w:tc>
        <w:tc>
          <w:tcPr>
            <w:tcW w:w="1842" w:type="dxa"/>
          </w:tcPr>
          <w:p w14:paraId="24156756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</w:t>
            </w:r>
          </w:p>
          <w:p w14:paraId="2FA213C8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82-200 Malbork</w:t>
            </w:r>
          </w:p>
        </w:tc>
        <w:tc>
          <w:tcPr>
            <w:tcW w:w="2268" w:type="dxa"/>
          </w:tcPr>
          <w:p w14:paraId="6FCC8E3A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Przedsiębiorstwo Produkcyjno-Handlowe Rarytas J.i R. Markowscy Sp. J.</w:t>
            </w:r>
          </w:p>
          <w:p w14:paraId="44EAFD9C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  <w:p w14:paraId="4B94D5A5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  <w:p w14:paraId="3DEEC669" w14:textId="77777777" w:rsidR="00242D68" w:rsidRPr="00461811" w:rsidRDefault="00242D68" w:rsidP="00242D6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6A88153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  <w:r>
              <w:rPr>
                <w:rFonts w:cs="Arial"/>
                <w:sz w:val="22"/>
                <w:szCs w:val="22"/>
              </w:rPr>
              <w:t>, wyjazdy do miejsca pracy uczestnika</w:t>
            </w:r>
          </w:p>
        </w:tc>
        <w:tc>
          <w:tcPr>
            <w:tcW w:w="2039" w:type="dxa"/>
          </w:tcPr>
          <w:p w14:paraId="1F0364FA" w14:textId="61534A4A" w:rsidR="56322E63" w:rsidRDefault="56322E63" w:rsidP="2FE2456C">
            <w:r w:rsidRPr="2FE2456C">
              <w:rPr>
                <w:rFonts w:cs="Arial"/>
                <w:sz w:val="22"/>
                <w:szCs w:val="22"/>
              </w:rPr>
              <w:t>Zgodnie z kartą czasu pracy Kamili Wodnickiej</w:t>
            </w:r>
          </w:p>
          <w:p w14:paraId="01D8F0F4" w14:textId="03D5B20D" w:rsidR="2FE2456C" w:rsidRDefault="2FE2456C" w:rsidP="2FE2456C">
            <w:pPr>
              <w:rPr>
                <w:rFonts w:cs="Arial"/>
                <w:sz w:val="22"/>
                <w:szCs w:val="22"/>
              </w:rPr>
            </w:pPr>
          </w:p>
          <w:p w14:paraId="3656B9AB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62CEE974" w14:textId="77777777" w:rsidTr="2BD3818E">
        <w:tc>
          <w:tcPr>
            <w:tcW w:w="709" w:type="dxa"/>
          </w:tcPr>
          <w:p w14:paraId="4E1E336A" w14:textId="558CD99B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14:paraId="46EBA379" w14:textId="42FBB8EA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16556281">
              <w:rPr>
                <w:rFonts w:cs="Arial"/>
                <w:sz w:val="22"/>
                <w:szCs w:val="22"/>
              </w:rPr>
              <w:t>Terapeuta społeczno – zawodowy/doradca zawodowy- 2 osoba</w:t>
            </w:r>
            <w:r w:rsidR="290BB76E" w:rsidRPr="1655628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</w:tcPr>
          <w:p w14:paraId="649D592D" w14:textId="2197BFF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01.01.2025</w:t>
            </w:r>
            <w:r w:rsidRPr="00461811">
              <w:rPr>
                <w:rFonts w:cs="Arial"/>
                <w:sz w:val="22"/>
                <w:szCs w:val="22"/>
              </w:rPr>
              <w:t>-31.12.202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655C4C11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Zgodnie z grafikiem</w:t>
            </w:r>
          </w:p>
        </w:tc>
        <w:tc>
          <w:tcPr>
            <w:tcW w:w="1842" w:type="dxa"/>
          </w:tcPr>
          <w:p w14:paraId="371D025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 82-200 Malbork,</w:t>
            </w:r>
          </w:p>
          <w:p w14:paraId="2C35144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teren miasta </w:t>
            </w:r>
          </w:p>
        </w:tc>
        <w:tc>
          <w:tcPr>
            <w:tcW w:w="2268" w:type="dxa"/>
          </w:tcPr>
          <w:p w14:paraId="253911C3" w14:textId="77777777" w:rsidR="00242D68" w:rsidRPr="00461811" w:rsidRDefault="00242D68" w:rsidP="00242D68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Przedsiębiorstwo Produkcyjno-Handlowe Rarytas J.i R. Markowscy Sp. J.</w:t>
            </w:r>
          </w:p>
        </w:tc>
        <w:tc>
          <w:tcPr>
            <w:tcW w:w="1080" w:type="dxa"/>
          </w:tcPr>
          <w:p w14:paraId="14874349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  <w:r>
              <w:rPr>
                <w:rFonts w:cs="Arial"/>
                <w:sz w:val="22"/>
                <w:szCs w:val="22"/>
              </w:rPr>
              <w:t xml:space="preserve">, wyjazdy do miejsca pracy </w:t>
            </w:r>
            <w:r>
              <w:rPr>
                <w:rFonts w:cs="Arial"/>
                <w:sz w:val="22"/>
                <w:szCs w:val="22"/>
              </w:rPr>
              <w:lastRenderedPageBreak/>
              <w:t>uczestnika</w:t>
            </w:r>
          </w:p>
        </w:tc>
        <w:tc>
          <w:tcPr>
            <w:tcW w:w="2039" w:type="dxa"/>
          </w:tcPr>
          <w:p w14:paraId="65C14FDC" w14:textId="120804E4" w:rsidR="63A8DCFC" w:rsidRDefault="63A8DCFC" w:rsidP="16556281">
            <w:r w:rsidRPr="16556281">
              <w:rPr>
                <w:rFonts w:cs="Arial"/>
                <w:sz w:val="22"/>
                <w:szCs w:val="22"/>
              </w:rPr>
              <w:lastRenderedPageBreak/>
              <w:t xml:space="preserve">Zgodnie z kartą czasu pracy Marty Borowiec </w:t>
            </w:r>
          </w:p>
          <w:p w14:paraId="6AF73B80" w14:textId="7A76393F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7D9B339B" w14:textId="77777777" w:rsidTr="2BD3818E">
        <w:tc>
          <w:tcPr>
            <w:tcW w:w="709" w:type="dxa"/>
          </w:tcPr>
          <w:p w14:paraId="33CFEC6B" w14:textId="63A5E94F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14:paraId="431BE221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Psycholog/terapeuta społeczo-zawodowy</w:t>
            </w:r>
          </w:p>
        </w:tc>
        <w:tc>
          <w:tcPr>
            <w:tcW w:w="1860" w:type="dxa"/>
          </w:tcPr>
          <w:p w14:paraId="5EFCD6D3" w14:textId="0A186644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1.01.2025</w:t>
            </w:r>
            <w:r w:rsidRPr="00461811">
              <w:rPr>
                <w:rFonts w:cs="Arial"/>
                <w:sz w:val="22"/>
                <w:szCs w:val="22"/>
              </w:rPr>
              <w:t>-31.12.202</w:t>
            </w:r>
            <w:r w:rsidR="002E6C22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58CB4A12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zgodnie z grafikiem</w:t>
            </w:r>
          </w:p>
        </w:tc>
        <w:tc>
          <w:tcPr>
            <w:tcW w:w="1842" w:type="dxa"/>
          </w:tcPr>
          <w:p w14:paraId="077802FA" w14:textId="77777777" w:rsidR="00242D68" w:rsidRPr="00461811" w:rsidRDefault="00242D68" w:rsidP="00214084">
            <w:pPr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Głowackiego 111</w:t>
            </w:r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br/>
              <w:t>82-200 Malbork, siedziba</w:t>
            </w:r>
            <w:r w:rsidR="00214084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6E70CAA8" w14:textId="77777777" w:rsidR="00242D68" w:rsidRPr="00461811" w:rsidRDefault="00242D68" w:rsidP="00242D6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Przedsiębiorstwo Produkcyjno-Handlowe Rarytas J.i R. Markowscy Sp. J.</w:t>
            </w:r>
          </w:p>
        </w:tc>
        <w:tc>
          <w:tcPr>
            <w:tcW w:w="1080" w:type="dxa"/>
          </w:tcPr>
          <w:p w14:paraId="6524D1EF" w14:textId="77777777" w:rsidR="00242D68" w:rsidRPr="00461811" w:rsidRDefault="00242D68" w:rsidP="00242D68">
            <w:pPr>
              <w:rPr>
                <w:rFonts w:cs="Arial"/>
                <w:color w:val="000000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</w:p>
          <w:p w14:paraId="45FB0818" w14:textId="77777777" w:rsidR="00242D68" w:rsidRPr="00461811" w:rsidRDefault="00242D68" w:rsidP="00242D68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</w:tcPr>
          <w:p w14:paraId="683DFC68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zgodn</w:t>
            </w:r>
            <w:r w:rsidR="00214084">
              <w:rPr>
                <w:rFonts w:cs="Arial"/>
                <w:sz w:val="22"/>
                <w:szCs w:val="22"/>
              </w:rPr>
              <w:t>ie z kartą czasu pracy Angeliki Markowskiej</w:t>
            </w:r>
            <w:r w:rsidRPr="00461811">
              <w:rPr>
                <w:rFonts w:cs="Arial"/>
                <w:sz w:val="22"/>
                <w:szCs w:val="22"/>
              </w:rPr>
              <w:t xml:space="preserve">-Lange </w:t>
            </w:r>
          </w:p>
        </w:tc>
      </w:tr>
      <w:tr w:rsidR="005611A1" w14:paraId="0FC9A361" w14:textId="77777777" w:rsidTr="2BD3818E">
        <w:trPr>
          <w:trHeight w:val="300"/>
        </w:trPr>
        <w:tc>
          <w:tcPr>
            <w:tcW w:w="709" w:type="dxa"/>
          </w:tcPr>
          <w:p w14:paraId="7395ED99" w14:textId="6CC0747D" w:rsidR="005611A1" w:rsidRDefault="00500169" w:rsidP="005611A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  <w:tc>
          <w:tcPr>
            <w:tcW w:w="2025" w:type="dxa"/>
          </w:tcPr>
          <w:p w14:paraId="59C8FB78" w14:textId="7ECE5718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0E641239" w14:textId="6ADD106F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08.12.2025-07.04.202</w:t>
            </w:r>
            <w:r w:rsidR="00F53126">
              <w:rPr>
                <w:rFonts w:eastAsia="Arial" w:cs="Arial"/>
                <w:color w:val="000000" w:themeColor="text1"/>
              </w:rPr>
              <w:t>6</w:t>
            </w:r>
          </w:p>
        </w:tc>
        <w:tc>
          <w:tcPr>
            <w:tcW w:w="2211" w:type="dxa"/>
          </w:tcPr>
          <w:p w14:paraId="301BD034" w14:textId="4466F579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8:00-</w:t>
            </w:r>
            <w:r w:rsidR="00021446">
              <w:rPr>
                <w:rFonts w:eastAsia="Arial" w:cs="Arial"/>
                <w:color w:val="000000" w:themeColor="text1"/>
              </w:rPr>
              <w:t>15:00</w:t>
            </w:r>
          </w:p>
        </w:tc>
        <w:tc>
          <w:tcPr>
            <w:tcW w:w="1842" w:type="dxa"/>
          </w:tcPr>
          <w:p w14:paraId="360F16E9" w14:textId="326EBD97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 w:rsidRPr="004D2FBB">
              <w:t>Jagiellońska 94, 82-200 Malbork</w:t>
            </w:r>
          </w:p>
        </w:tc>
        <w:tc>
          <w:tcPr>
            <w:tcW w:w="2268" w:type="dxa"/>
          </w:tcPr>
          <w:p w14:paraId="7BEEAF13" w14:textId="3AAC9074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 w:rsidRPr="00BA54FD">
              <w:rPr>
                <w:rFonts w:eastAsia="Arial" w:cs="Arial"/>
                <w:color w:val="000000" w:themeColor="text1"/>
              </w:rPr>
              <w:t>Młodzieżowy Ośrodek Wychowawczy</w:t>
            </w:r>
          </w:p>
        </w:tc>
        <w:tc>
          <w:tcPr>
            <w:tcW w:w="1080" w:type="dxa"/>
          </w:tcPr>
          <w:p w14:paraId="0EBF6238" w14:textId="09936EB4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5F27AAA0" w14:textId="7DBC1950" w:rsidR="005611A1" w:rsidRDefault="00CF086A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Pon-Pt</w:t>
            </w:r>
          </w:p>
        </w:tc>
      </w:tr>
      <w:tr w:rsidR="005611A1" w14:paraId="079E2F2C" w14:textId="77777777" w:rsidTr="2BD3818E">
        <w:trPr>
          <w:trHeight w:val="300"/>
        </w:trPr>
        <w:tc>
          <w:tcPr>
            <w:tcW w:w="709" w:type="dxa"/>
          </w:tcPr>
          <w:p w14:paraId="430A00D7" w14:textId="2F7FE38B" w:rsidR="005611A1" w:rsidRDefault="00500169" w:rsidP="005611A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6</w:t>
            </w:r>
          </w:p>
        </w:tc>
        <w:tc>
          <w:tcPr>
            <w:tcW w:w="2025" w:type="dxa"/>
          </w:tcPr>
          <w:p w14:paraId="71CF1CA8" w14:textId="58E6BED2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318B5018" w14:textId="62842E24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 w:rsidRPr="004D515B">
              <w:rPr>
                <w:rFonts w:eastAsia="Arial" w:cs="Arial"/>
                <w:color w:val="000000" w:themeColor="text1"/>
              </w:rPr>
              <w:t>08.12.2025-07.04.202</w:t>
            </w:r>
            <w:r w:rsidR="00F53126">
              <w:rPr>
                <w:rFonts w:eastAsia="Arial" w:cs="Arial"/>
                <w:color w:val="000000" w:themeColor="text1"/>
              </w:rPr>
              <w:t>6</w:t>
            </w:r>
          </w:p>
        </w:tc>
        <w:tc>
          <w:tcPr>
            <w:tcW w:w="2211" w:type="dxa"/>
          </w:tcPr>
          <w:p w14:paraId="488C7452" w14:textId="6B3052DF" w:rsidR="00021446" w:rsidRDefault="00021446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8:00-15:00</w:t>
            </w:r>
          </w:p>
        </w:tc>
        <w:tc>
          <w:tcPr>
            <w:tcW w:w="1842" w:type="dxa"/>
          </w:tcPr>
          <w:p w14:paraId="4F575231" w14:textId="5D6C1695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 w:rsidRPr="004D2FBB">
              <w:t>Jagiellońska 94, 82-200 Malbork</w:t>
            </w:r>
          </w:p>
        </w:tc>
        <w:tc>
          <w:tcPr>
            <w:tcW w:w="2268" w:type="dxa"/>
          </w:tcPr>
          <w:p w14:paraId="63F90AEC" w14:textId="3B969A7D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 w:rsidRPr="00BA54FD">
              <w:rPr>
                <w:rFonts w:eastAsia="Arial" w:cs="Arial"/>
                <w:color w:val="000000" w:themeColor="text1"/>
              </w:rPr>
              <w:t>Młodzieżowy Ośrodek Wychowawczy</w:t>
            </w:r>
          </w:p>
        </w:tc>
        <w:tc>
          <w:tcPr>
            <w:tcW w:w="1080" w:type="dxa"/>
          </w:tcPr>
          <w:p w14:paraId="6424F9DE" w14:textId="780AA928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79929655" w14:textId="0B35E82E" w:rsidR="005611A1" w:rsidRDefault="00CF086A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Pon-Pt</w:t>
            </w:r>
          </w:p>
        </w:tc>
      </w:tr>
      <w:tr w:rsidR="00286FEC" w14:paraId="3390A5B3" w14:textId="77777777" w:rsidTr="2BD3818E">
        <w:trPr>
          <w:trHeight w:val="300"/>
        </w:trPr>
        <w:tc>
          <w:tcPr>
            <w:tcW w:w="709" w:type="dxa"/>
          </w:tcPr>
          <w:p w14:paraId="509F36F2" w14:textId="06F3DF65" w:rsidR="00286FEC" w:rsidRDefault="00500169" w:rsidP="00286FE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2025" w:type="dxa"/>
          </w:tcPr>
          <w:p w14:paraId="070BBD41" w14:textId="291DBBEC" w:rsidR="00286FEC" w:rsidRDefault="00286FEC" w:rsidP="00286FE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68682A32" w14:textId="6FAFACAA" w:rsidR="00286FEC" w:rsidRPr="004D515B" w:rsidRDefault="00286FEC" w:rsidP="00286FEC">
            <w:pPr>
              <w:rPr>
                <w:rFonts w:eastAsia="Arial" w:cs="Arial"/>
                <w:color w:val="000000" w:themeColor="text1"/>
              </w:rPr>
            </w:pPr>
            <w:r w:rsidRPr="00927793">
              <w:t>12.01.2026-11.05.2026</w:t>
            </w:r>
          </w:p>
        </w:tc>
        <w:tc>
          <w:tcPr>
            <w:tcW w:w="2211" w:type="dxa"/>
          </w:tcPr>
          <w:p w14:paraId="7F27BA38" w14:textId="417FF476" w:rsidR="00286FEC" w:rsidRDefault="00286FEC" w:rsidP="00286FEC">
            <w:pPr>
              <w:rPr>
                <w:rFonts w:eastAsia="Arial" w:cs="Arial"/>
                <w:color w:val="000000" w:themeColor="text1"/>
              </w:rPr>
            </w:pPr>
            <w:r w:rsidRPr="00927793">
              <w:t>9:00-16:00</w:t>
            </w:r>
          </w:p>
        </w:tc>
        <w:tc>
          <w:tcPr>
            <w:tcW w:w="1842" w:type="dxa"/>
          </w:tcPr>
          <w:p w14:paraId="321FF26D" w14:textId="0C93B2FF" w:rsidR="00286FEC" w:rsidRPr="004D2FBB" w:rsidRDefault="00286FEC" w:rsidP="00286FEC">
            <w:r w:rsidRPr="00927793">
              <w:t>Gen. Stanisława Maczka 13/1, Malbork/ Smoluchowskiego 4/2 Malbork Praca Hybrydowa</w:t>
            </w:r>
          </w:p>
        </w:tc>
        <w:tc>
          <w:tcPr>
            <w:tcW w:w="2268" w:type="dxa"/>
          </w:tcPr>
          <w:p w14:paraId="0EA411A6" w14:textId="28FCB94A" w:rsidR="00286FEC" w:rsidRPr="00BA54FD" w:rsidRDefault="00427CCE" w:rsidP="00286FEC">
            <w:pPr>
              <w:rPr>
                <w:rFonts w:eastAsia="Arial" w:cs="Arial"/>
                <w:color w:val="000000" w:themeColor="text1"/>
              </w:rPr>
            </w:pPr>
            <w:r w:rsidRPr="00427CCE">
              <w:rPr>
                <w:rFonts w:eastAsia="Arial" w:cs="Arial"/>
                <w:color w:val="000000" w:themeColor="text1"/>
              </w:rPr>
              <w:t xml:space="preserve">WILCZART Sp. Z o.o.  </w:t>
            </w:r>
          </w:p>
        </w:tc>
        <w:tc>
          <w:tcPr>
            <w:tcW w:w="1080" w:type="dxa"/>
          </w:tcPr>
          <w:p w14:paraId="4745BCCF" w14:textId="025D0355" w:rsidR="00286FEC" w:rsidRDefault="00427CCE" w:rsidP="00286FE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5969312E" w14:textId="60FEBA2A" w:rsidR="00286FEC" w:rsidRDefault="00427CCE" w:rsidP="00286FE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Pon-Pt</w:t>
            </w:r>
          </w:p>
        </w:tc>
      </w:tr>
      <w:tr w:rsidR="00F53126" w14:paraId="3F0ECAE6" w14:textId="77777777" w:rsidTr="2BD3818E">
        <w:trPr>
          <w:trHeight w:val="300"/>
        </w:trPr>
        <w:tc>
          <w:tcPr>
            <w:tcW w:w="709" w:type="dxa"/>
          </w:tcPr>
          <w:p w14:paraId="18D58129" w14:textId="78EE6E55" w:rsidR="00F53126" w:rsidRDefault="00500169" w:rsidP="00F5312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8</w:t>
            </w:r>
          </w:p>
        </w:tc>
        <w:tc>
          <w:tcPr>
            <w:tcW w:w="2025" w:type="dxa"/>
          </w:tcPr>
          <w:p w14:paraId="51C8C448" w14:textId="76741A1C" w:rsidR="00F53126" w:rsidRDefault="00F53126" w:rsidP="00F53126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1E1ED573" w14:textId="58D5690C" w:rsidR="00F53126" w:rsidRPr="004D515B" w:rsidRDefault="00F53126" w:rsidP="00F53126">
            <w:pPr>
              <w:rPr>
                <w:rFonts w:eastAsia="Arial" w:cs="Arial"/>
                <w:color w:val="000000" w:themeColor="text1"/>
              </w:rPr>
            </w:pPr>
            <w:r w:rsidRPr="00C11226">
              <w:t>12.01.2026-11.04.2026</w:t>
            </w:r>
          </w:p>
        </w:tc>
        <w:tc>
          <w:tcPr>
            <w:tcW w:w="2211" w:type="dxa"/>
          </w:tcPr>
          <w:p w14:paraId="1FEF67B5" w14:textId="0E2BD145" w:rsidR="00F53126" w:rsidRDefault="00F53126" w:rsidP="00F53126">
            <w:pPr>
              <w:rPr>
                <w:rFonts w:eastAsia="Arial" w:cs="Arial"/>
                <w:color w:val="000000" w:themeColor="text1"/>
              </w:rPr>
            </w:pPr>
            <w:r w:rsidRPr="00C11226">
              <w:t>8:00-16:00</w:t>
            </w:r>
          </w:p>
        </w:tc>
        <w:tc>
          <w:tcPr>
            <w:tcW w:w="1842" w:type="dxa"/>
          </w:tcPr>
          <w:p w14:paraId="3E6A56CE" w14:textId="3F1DABAC" w:rsidR="00F53126" w:rsidRPr="00175692" w:rsidRDefault="00F53126" w:rsidP="00F53126">
            <w:r w:rsidRPr="00175692">
              <w:t>Cisy 11, Malbork</w:t>
            </w:r>
            <w:r w:rsidR="00175692" w:rsidRPr="00175692">
              <w:t xml:space="preserve">, </w:t>
            </w:r>
            <w:r w:rsidR="00175692" w:rsidRPr="00175692">
              <w:rPr>
                <w:rFonts w:cs="Arial"/>
              </w:rPr>
              <w:t>obręb Miasta Malbork oraz inne miejsca wskazane przez Organizatora stażu związane z pracą na danym stanowisk</w:t>
            </w:r>
            <w:r w:rsidR="00B35011">
              <w:rPr>
                <w:rFonts w:cs="Arial"/>
              </w:rPr>
              <w:t xml:space="preserve">u </w:t>
            </w:r>
            <w:r w:rsidR="00175692" w:rsidRPr="00175692">
              <w:rPr>
                <w:rFonts w:cs="Arial"/>
              </w:rPr>
              <w:t>stażu</w:t>
            </w:r>
          </w:p>
        </w:tc>
        <w:tc>
          <w:tcPr>
            <w:tcW w:w="2268" w:type="dxa"/>
          </w:tcPr>
          <w:p w14:paraId="109104B1" w14:textId="5966A5E2" w:rsidR="00F53126" w:rsidRPr="00BA54FD" w:rsidRDefault="00F53126" w:rsidP="00F53126">
            <w:pPr>
              <w:rPr>
                <w:rFonts w:eastAsia="Arial" w:cs="Arial"/>
                <w:color w:val="000000" w:themeColor="text1"/>
              </w:rPr>
            </w:pPr>
            <w:r w:rsidRPr="00F53126">
              <w:rPr>
                <w:rFonts w:eastAsia="Arial" w:cs="Arial"/>
                <w:color w:val="000000" w:themeColor="text1"/>
              </w:rPr>
              <w:t>B.ART-BUD Bartosz Wieniawski,</w:t>
            </w:r>
          </w:p>
        </w:tc>
        <w:tc>
          <w:tcPr>
            <w:tcW w:w="1080" w:type="dxa"/>
          </w:tcPr>
          <w:p w14:paraId="266DA456" w14:textId="51F6C26A" w:rsidR="00F53126" w:rsidRDefault="00F53126" w:rsidP="00F53126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57464D42" w14:textId="14C513FA" w:rsidR="00F53126" w:rsidRDefault="00F53126" w:rsidP="00F53126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Pon-Pt</w:t>
            </w:r>
          </w:p>
        </w:tc>
      </w:tr>
      <w:tr w:rsidR="00F67173" w14:paraId="1FF3CA77" w14:textId="77777777" w:rsidTr="2BD3818E">
        <w:trPr>
          <w:trHeight w:val="300"/>
        </w:trPr>
        <w:tc>
          <w:tcPr>
            <w:tcW w:w="709" w:type="dxa"/>
          </w:tcPr>
          <w:p w14:paraId="4457A6FF" w14:textId="7CF7CA19" w:rsidR="00F67173" w:rsidRDefault="00180238" w:rsidP="00F5312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9</w:t>
            </w:r>
          </w:p>
        </w:tc>
        <w:tc>
          <w:tcPr>
            <w:tcW w:w="2025" w:type="dxa"/>
          </w:tcPr>
          <w:p w14:paraId="71AE6CDC" w14:textId="0446C72C" w:rsidR="00F67173" w:rsidRDefault="00F67173" w:rsidP="00F53126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4B932729" w14:textId="5570320B" w:rsidR="00F67173" w:rsidRPr="00C11226" w:rsidRDefault="00714BAD" w:rsidP="00F53126">
            <w:r>
              <w:t>28.01.2026-27.</w:t>
            </w:r>
            <w:r w:rsidR="008C592E">
              <w:t>05.2026</w:t>
            </w:r>
          </w:p>
        </w:tc>
        <w:tc>
          <w:tcPr>
            <w:tcW w:w="2211" w:type="dxa"/>
          </w:tcPr>
          <w:p w14:paraId="675237D1" w14:textId="441FA783" w:rsidR="00F67173" w:rsidRPr="00C11226" w:rsidRDefault="008C592E" w:rsidP="00F53126">
            <w:r>
              <w:t>8:00-16:00</w:t>
            </w:r>
          </w:p>
        </w:tc>
        <w:tc>
          <w:tcPr>
            <w:tcW w:w="1842" w:type="dxa"/>
          </w:tcPr>
          <w:p w14:paraId="58344AA8" w14:textId="65815FFB" w:rsidR="00F67173" w:rsidRPr="00175692" w:rsidRDefault="00476FF2" w:rsidP="00F53126">
            <w:r>
              <w:t>Piastowska 3, 82-200 Malbork</w:t>
            </w:r>
          </w:p>
        </w:tc>
        <w:tc>
          <w:tcPr>
            <w:tcW w:w="2268" w:type="dxa"/>
          </w:tcPr>
          <w:p w14:paraId="6920E0ED" w14:textId="3F31FC14" w:rsidR="00F67173" w:rsidRPr="00F53126" w:rsidRDefault="00476FF2" w:rsidP="00F53126">
            <w:pPr>
              <w:rPr>
                <w:rFonts w:eastAsia="Arial" w:cs="Arial"/>
                <w:color w:val="000000" w:themeColor="text1"/>
              </w:rPr>
            </w:pPr>
            <w:r w:rsidRPr="00476FF2">
              <w:rPr>
                <w:rFonts w:eastAsia="Arial" w:cs="Arial"/>
                <w:color w:val="000000" w:themeColor="text1"/>
              </w:rPr>
              <w:t>INVEST Przemysław Markowski, Piastowska 3</w:t>
            </w:r>
          </w:p>
        </w:tc>
        <w:tc>
          <w:tcPr>
            <w:tcW w:w="1080" w:type="dxa"/>
          </w:tcPr>
          <w:p w14:paraId="2D61D265" w14:textId="2F4C1719" w:rsidR="00F67173" w:rsidRDefault="00476FF2" w:rsidP="00F53126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1CD12E8E" w14:textId="14AC84C7" w:rsidR="00F67173" w:rsidRDefault="00476FF2" w:rsidP="00F53126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Pon-Pt</w:t>
            </w:r>
          </w:p>
        </w:tc>
      </w:tr>
      <w:tr w:rsidR="00180238" w14:paraId="5F0D3535" w14:textId="77777777" w:rsidTr="2BD3818E">
        <w:trPr>
          <w:trHeight w:val="300"/>
        </w:trPr>
        <w:tc>
          <w:tcPr>
            <w:tcW w:w="709" w:type="dxa"/>
          </w:tcPr>
          <w:p w14:paraId="27EA44AC" w14:textId="6A7C1B82" w:rsidR="00180238" w:rsidRDefault="00180238" w:rsidP="003B48E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D72B3B">
              <w:rPr>
                <w:rFonts w:eastAsia="Arial" w:cs="Arial"/>
              </w:rPr>
              <w:t>0</w:t>
            </w:r>
          </w:p>
        </w:tc>
        <w:tc>
          <w:tcPr>
            <w:tcW w:w="2025" w:type="dxa"/>
          </w:tcPr>
          <w:p w14:paraId="615944BD" w14:textId="79FE9669" w:rsidR="00180238" w:rsidRPr="00E45E5F" w:rsidRDefault="002623BD" w:rsidP="003B48E2">
            <w:r>
              <w:t>Kurs prawa jazdy kat.B</w:t>
            </w:r>
          </w:p>
        </w:tc>
        <w:tc>
          <w:tcPr>
            <w:tcW w:w="1860" w:type="dxa"/>
          </w:tcPr>
          <w:p w14:paraId="38AEE0BA" w14:textId="438788CA" w:rsidR="00180238" w:rsidRDefault="00B91705" w:rsidP="003B48E2">
            <w:r w:rsidRPr="00B91705">
              <w:t>23.02.2026-31.05.2026</w:t>
            </w:r>
          </w:p>
        </w:tc>
        <w:tc>
          <w:tcPr>
            <w:tcW w:w="2211" w:type="dxa"/>
          </w:tcPr>
          <w:p w14:paraId="27EFFFC9" w14:textId="26D1B1FE" w:rsidR="00180238" w:rsidRDefault="00FD3B56" w:rsidP="003B48E2">
            <w:r>
              <w:t>23.02-</w:t>
            </w:r>
            <w:r w:rsidR="008C3BC6">
              <w:t>27.02,02.03.2026-teoria 16:00-</w:t>
            </w:r>
            <w:r w:rsidR="009037C5">
              <w:t>19:45, praktyka -</w:t>
            </w:r>
            <w:r w:rsidR="009C1950">
              <w:t>indywidualnie</w:t>
            </w:r>
            <w:r w:rsidR="00486068">
              <w:t xml:space="preserve"> </w:t>
            </w:r>
            <w:r w:rsidR="00486068" w:rsidRPr="00486068">
              <w:rPr>
                <w:rFonts w:eastAsia="Arial" w:cs="Arial"/>
                <w:color w:val="000000" w:themeColor="text1"/>
              </w:rPr>
              <w:t>w godzinach 7.00-20.00</w:t>
            </w:r>
          </w:p>
        </w:tc>
        <w:tc>
          <w:tcPr>
            <w:tcW w:w="1842" w:type="dxa"/>
          </w:tcPr>
          <w:p w14:paraId="3D348F0C" w14:textId="708AD910" w:rsidR="00180238" w:rsidRPr="00E45E5F" w:rsidRDefault="00AE0FCE" w:rsidP="003B48E2">
            <w:r w:rsidRPr="00AE0FCE">
              <w:t>Malbork oraz obręb miasta Elbląg</w:t>
            </w:r>
          </w:p>
        </w:tc>
        <w:tc>
          <w:tcPr>
            <w:tcW w:w="2268" w:type="dxa"/>
          </w:tcPr>
          <w:p w14:paraId="24608EB6" w14:textId="3DC5761E" w:rsidR="00180238" w:rsidRPr="00E45E5F" w:rsidRDefault="003122B5" w:rsidP="003B48E2">
            <w:r w:rsidRPr="003122B5">
              <w:t>MAR-POL Paweł Marach</w:t>
            </w:r>
            <w:r w:rsidR="00DC5FBC">
              <w:t xml:space="preserve">, </w:t>
            </w:r>
            <w:r w:rsidR="00DC5FBC" w:rsidRPr="00DC5FBC">
              <w:t>Al. Wojska Polskiego 41, 82-200 Malbork</w:t>
            </w:r>
          </w:p>
        </w:tc>
        <w:tc>
          <w:tcPr>
            <w:tcW w:w="1080" w:type="dxa"/>
          </w:tcPr>
          <w:p w14:paraId="274F9D4E" w14:textId="7CB51926" w:rsidR="00180238" w:rsidRDefault="009037C5" w:rsidP="003B48E2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46E9AE81" w14:textId="77777777" w:rsidR="00486068" w:rsidRPr="00486068" w:rsidRDefault="00486068" w:rsidP="00486068">
            <w:pPr>
              <w:rPr>
                <w:rFonts w:eastAsia="Arial" w:cs="Arial"/>
                <w:color w:val="000000" w:themeColor="text1"/>
              </w:rPr>
            </w:pPr>
            <w:r w:rsidRPr="00486068">
              <w:rPr>
                <w:rFonts w:eastAsia="Arial" w:cs="Arial"/>
                <w:color w:val="000000" w:themeColor="text1"/>
              </w:rPr>
              <w:t>30h lekcyjnych teorii, 30h jazdy-  jazdy umawiane indywidualnie</w:t>
            </w:r>
          </w:p>
          <w:p w14:paraId="3452943A" w14:textId="0DD86814" w:rsidR="00180238" w:rsidRDefault="00486068" w:rsidP="00486068">
            <w:pPr>
              <w:rPr>
                <w:rFonts w:eastAsia="Arial" w:cs="Arial"/>
                <w:color w:val="000000" w:themeColor="text1"/>
              </w:rPr>
            </w:pPr>
            <w:r w:rsidRPr="00486068">
              <w:rPr>
                <w:rFonts w:eastAsia="Arial" w:cs="Arial"/>
                <w:color w:val="000000" w:themeColor="text1"/>
              </w:rPr>
              <w:t>jazdy ustalane indywidualnie w godzinach 7.00-20.00</w:t>
            </w:r>
          </w:p>
        </w:tc>
      </w:tr>
      <w:tr w:rsidR="00FD10F3" w14:paraId="3DFB0655" w14:textId="77777777" w:rsidTr="2BD3818E">
        <w:trPr>
          <w:trHeight w:val="300"/>
        </w:trPr>
        <w:tc>
          <w:tcPr>
            <w:tcW w:w="709" w:type="dxa"/>
          </w:tcPr>
          <w:p w14:paraId="2D84D77C" w14:textId="35D368D0" w:rsidR="00FD10F3" w:rsidRDefault="00FD10F3" w:rsidP="00FD10F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11</w:t>
            </w:r>
          </w:p>
        </w:tc>
        <w:tc>
          <w:tcPr>
            <w:tcW w:w="2025" w:type="dxa"/>
          </w:tcPr>
          <w:p w14:paraId="5C4B7FD8" w14:textId="65DA4536" w:rsidR="00FD10F3" w:rsidRDefault="00FD10F3" w:rsidP="00FD10F3">
            <w:r>
              <w:t>staż</w:t>
            </w:r>
          </w:p>
        </w:tc>
        <w:tc>
          <w:tcPr>
            <w:tcW w:w="1860" w:type="dxa"/>
          </w:tcPr>
          <w:p w14:paraId="57746C77" w14:textId="1497EFE7" w:rsidR="00FD10F3" w:rsidRPr="00B91705" w:rsidRDefault="00FD10F3" w:rsidP="00FD10F3">
            <w:r>
              <w:t>0</w:t>
            </w:r>
            <w:r w:rsidR="0089008B">
              <w:t>5</w:t>
            </w:r>
            <w:r>
              <w:t>.03.2026-</w:t>
            </w:r>
            <w:r w:rsidR="0089008B">
              <w:t>04</w:t>
            </w:r>
            <w:r>
              <w:t>.0</w:t>
            </w:r>
            <w:r w:rsidR="0089008B">
              <w:t>7</w:t>
            </w:r>
            <w:r>
              <w:t>.2026</w:t>
            </w:r>
          </w:p>
        </w:tc>
        <w:tc>
          <w:tcPr>
            <w:tcW w:w="2211" w:type="dxa"/>
          </w:tcPr>
          <w:p w14:paraId="2871F9C2" w14:textId="5FE02C28" w:rsidR="00FD10F3" w:rsidRDefault="00FD10F3" w:rsidP="00FD10F3">
            <w:r w:rsidRPr="00ED5809">
              <w:t>7:00-14:00</w:t>
            </w:r>
          </w:p>
        </w:tc>
        <w:tc>
          <w:tcPr>
            <w:tcW w:w="1842" w:type="dxa"/>
          </w:tcPr>
          <w:p w14:paraId="378749DD" w14:textId="4BE4E495" w:rsidR="00FD10F3" w:rsidRPr="00AE0FCE" w:rsidRDefault="00FD10F3" w:rsidP="00FD10F3">
            <w:r w:rsidRPr="00ED5809">
              <w:t>Żeromskiego 8, Sztum</w:t>
            </w:r>
          </w:p>
        </w:tc>
        <w:tc>
          <w:tcPr>
            <w:tcW w:w="2268" w:type="dxa"/>
          </w:tcPr>
          <w:p w14:paraId="5C297A93" w14:textId="5D73471F" w:rsidR="00FD10F3" w:rsidRPr="003122B5" w:rsidRDefault="00FD10F3" w:rsidP="00FD10F3">
            <w:r w:rsidRPr="00ED5809">
              <w:t>Zakład Aktywności Zawodowej</w:t>
            </w:r>
          </w:p>
        </w:tc>
        <w:tc>
          <w:tcPr>
            <w:tcW w:w="1080" w:type="dxa"/>
          </w:tcPr>
          <w:p w14:paraId="3E504AB2" w14:textId="138B3A3C" w:rsidR="00FD10F3" w:rsidRDefault="00AD19F4" w:rsidP="00FD10F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294E5AB8" w14:textId="068ABD42" w:rsidR="00FD10F3" w:rsidRPr="00486068" w:rsidRDefault="00AD19F4" w:rsidP="00FD10F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Pon-Pt</w:t>
            </w:r>
          </w:p>
        </w:tc>
      </w:tr>
      <w:tr w:rsidR="00F92CF8" w14:paraId="5375F709" w14:textId="77777777" w:rsidTr="2BD3818E">
        <w:trPr>
          <w:trHeight w:val="300"/>
        </w:trPr>
        <w:tc>
          <w:tcPr>
            <w:tcW w:w="709" w:type="dxa"/>
          </w:tcPr>
          <w:p w14:paraId="2E4C5533" w14:textId="721EC158" w:rsidR="00F92CF8" w:rsidRDefault="00F92CF8" w:rsidP="00FD10F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12</w:t>
            </w:r>
          </w:p>
        </w:tc>
        <w:tc>
          <w:tcPr>
            <w:tcW w:w="2025" w:type="dxa"/>
          </w:tcPr>
          <w:p w14:paraId="416D50D5" w14:textId="0962363F" w:rsidR="00F92CF8" w:rsidRDefault="00F92CF8" w:rsidP="00FD10F3">
            <w:r>
              <w:t>staż</w:t>
            </w:r>
          </w:p>
        </w:tc>
        <w:tc>
          <w:tcPr>
            <w:tcW w:w="1860" w:type="dxa"/>
          </w:tcPr>
          <w:p w14:paraId="19C2C3EA" w14:textId="6DA51910" w:rsidR="00F92CF8" w:rsidRDefault="00F92CF8" w:rsidP="00FD10F3">
            <w:r>
              <w:t>10.03.2026-09.07.2026</w:t>
            </w:r>
          </w:p>
        </w:tc>
        <w:tc>
          <w:tcPr>
            <w:tcW w:w="2211" w:type="dxa"/>
          </w:tcPr>
          <w:p w14:paraId="5FE294E3" w14:textId="1A71A966" w:rsidR="00F92CF8" w:rsidRPr="00ED5809" w:rsidRDefault="00F92CF8" w:rsidP="00FD10F3">
            <w:r>
              <w:t>8:00-16:00</w:t>
            </w:r>
          </w:p>
        </w:tc>
        <w:tc>
          <w:tcPr>
            <w:tcW w:w="1842" w:type="dxa"/>
          </w:tcPr>
          <w:p w14:paraId="1276C11A" w14:textId="52FAAA62" w:rsidR="00F92CF8" w:rsidRPr="00ED5809" w:rsidRDefault="00FC041F" w:rsidP="00FD10F3">
            <w:r w:rsidRPr="00FC041F">
              <w:t>Stanisława Moniuszki 25/2, Nowa Wieś Malborska</w:t>
            </w:r>
          </w:p>
        </w:tc>
        <w:tc>
          <w:tcPr>
            <w:tcW w:w="2268" w:type="dxa"/>
          </w:tcPr>
          <w:p w14:paraId="70DAC6DA" w14:textId="122A97D8" w:rsidR="00F92CF8" w:rsidRPr="00ED5809" w:rsidRDefault="00C93CC4" w:rsidP="00FD10F3">
            <w:r w:rsidRPr="00C93CC4">
              <w:t>SALON FRYZJERSKI DOMII Dominika Krzeszowska</w:t>
            </w:r>
          </w:p>
        </w:tc>
        <w:tc>
          <w:tcPr>
            <w:tcW w:w="1080" w:type="dxa"/>
          </w:tcPr>
          <w:p w14:paraId="140B932E" w14:textId="070FEDFF" w:rsidR="00F92CF8" w:rsidRDefault="00C93CC4" w:rsidP="00FD10F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1B1A1A77" w14:textId="79C24E0A" w:rsidR="00F92CF8" w:rsidRDefault="00C93CC4" w:rsidP="00FD10F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Pon-Pt</w:t>
            </w:r>
          </w:p>
        </w:tc>
      </w:tr>
      <w:tr w:rsidR="005537AE" w14:paraId="34AE194F" w14:textId="77777777" w:rsidTr="2BD3818E">
        <w:trPr>
          <w:trHeight w:val="300"/>
        </w:trPr>
        <w:tc>
          <w:tcPr>
            <w:tcW w:w="709" w:type="dxa"/>
          </w:tcPr>
          <w:p w14:paraId="18728FF0" w14:textId="25CDF9EF" w:rsidR="005537AE" w:rsidRDefault="005537AE" w:rsidP="005537A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13</w:t>
            </w:r>
          </w:p>
        </w:tc>
        <w:tc>
          <w:tcPr>
            <w:tcW w:w="2025" w:type="dxa"/>
          </w:tcPr>
          <w:p w14:paraId="7E089C63" w14:textId="378BC2A4" w:rsidR="005537AE" w:rsidRDefault="005537AE" w:rsidP="005537AE">
            <w:r>
              <w:t>Szkolenie „Stylistka od A do Z”</w:t>
            </w:r>
          </w:p>
        </w:tc>
        <w:tc>
          <w:tcPr>
            <w:tcW w:w="1860" w:type="dxa"/>
          </w:tcPr>
          <w:p w14:paraId="2B6476A1" w14:textId="16EDC58B" w:rsidR="005537AE" w:rsidRDefault="005537AE" w:rsidP="005537AE">
            <w:r>
              <w:t xml:space="preserve">24-25.03.2026, </w:t>
            </w:r>
            <w:r w:rsidR="0052010F">
              <w:t>28-29.03.2026</w:t>
            </w:r>
          </w:p>
        </w:tc>
        <w:tc>
          <w:tcPr>
            <w:tcW w:w="2211" w:type="dxa"/>
          </w:tcPr>
          <w:p w14:paraId="4827D149" w14:textId="0E0CAEBA" w:rsidR="005537AE" w:rsidRDefault="005537AE" w:rsidP="005537AE">
            <w:r>
              <w:t>9:00-17:00</w:t>
            </w:r>
          </w:p>
        </w:tc>
        <w:tc>
          <w:tcPr>
            <w:tcW w:w="1842" w:type="dxa"/>
          </w:tcPr>
          <w:p w14:paraId="3A94AC58" w14:textId="1797E0A7" w:rsidR="005537AE" w:rsidRPr="00FC041F" w:rsidRDefault="005537AE" w:rsidP="005537AE">
            <w:r>
              <w:t>Ul. Łódzka 62/90 Gdańsk</w:t>
            </w:r>
          </w:p>
        </w:tc>
        <w:tc>
          <w:tcPr>
            <w:tcW w:w="2268" w:type="dxa"/>
          </w:tcPr>
          <w:p w14:paraId="38921A4B" w14:textId="77777777" w:rsidR="005537AE" w:rsidRPr="00375AB3" w:rsidRDefault="005537AE" w:rsidP="005537AE">
            <w:r w:rsidRPr="00375AB3">
              <w:t>ADELAJDA ADRIANNA RELUGA </w:t>
            </w:r>
          </w:p>
          <w:p w14:paraId="58078EDA" w14:textId="77777777" w:rsidR="005537AE" w:rsidRPr="00375AB3" w:rsidRDefault="005537AE" w:rsidP="005537AE">
            <w:r w:rsidRPr="00375AB3">
              <w:t>UL. Łódzka 62/90 </w:t>
            </w:r>
          </w:p>
          <w:p w14:paraId="350038B5" w14:textId="77777777" w:rsidR="005537AE" w:rsidRPr="00375AB3" w:rsidRDefault="005537AE" w:rsidP="005537AE">
            <w:r w:rsidRPr="00375AB3">
              <w:t>80-180 Gdańsk </w:t>
            </w:r>
          </w:p>
          <w:p w14:paraId="74A4891A" w14:textId="77777777" w:rsidR="005537AE" w:rsidRPr="00C93CC4" w:rsidRDefault="005537AE" w:rsidP="005537AE"/>
        </w:tc>
        <w:tc>
          <w:tcPr>
            <w:tcW w:w="1080" w:type="dxa"/>
          </w:tcPr>
          <w:p w14:paraId="672CA22E" w14:textId="648C46BA" w:rsidR="005537AE" w:rsidRDefault="005537AE" w:rsidP="005537AE">
            <w:pPr>
              <w:rPr>
                <w:rFonts w:eastAsia="Arial" w:cs="Arial"/>
                <w:color w:val="000000" w:themeColor="text1"/>
              </w:rPr>
            </w:pPr>
            <w:r>
              <w:t>1</w:t>
            </w:r>
          </w:p>
        </w:tc>
        <w:tc>
          <w:tcPr>
            <w:tcW w:w="2039" w:type="dxa"/>
          </w:tcPr>
          <w:p w14:paraId="3656A2BE" w14:textId="77777777" w:rsidR="005537AE" w:rsidRDefault="005537AE" w:rsidP="005537AE">
            <w:pPr>
              <w:rPr>
                <w:rFonts w:eastAsia="Arial" w:cs="Arial"/>
                <w:color w:val="000000" w:themeColor="text1"/>
              </w:rPr>
            </w:pPr>
          </w:p>
        </w:tc>
      </w:tr>
    </w:tbl>
    <w:p w14:paraId="7CDAC3CC" w14:textId="6D9F4FAF" w:rsidR="16556281" w:rsidRDefault="16556281"/>
    <w:p w14:paraId="6A5E6DBB" w14:textId="491B40D8" w:rsidR="2FBF2CAE" w:rsidRDefault="2FBF2CAE"/>
    <w:p w14:paraId="4DDBEF00" w14:textId="77777777" w:rsidR="00D93707" w:rsidRPr="006261B8" w:rsidRDefault="00D93707" w:rsidP="006261B8"/>
    <w:p w14:paraId="60D7093F" w14:textId="5F4E06E1" w:rsidR="24120BDF" w:rsidRDefault="24120BDF"/>
    <w:p w14:paraId="6861FC74" w14:textId="173331A8" w:rsidR="24120BDF" w:rsidRDefault="24120BDF"/>
    <w:p w14:paraId="6B0999AC" w14:textId="3DE33ABC" w:rsidR="24120BDF" w:rsidRDefault="24120BDF"/>
    <w:p w14:paraId="2F2424D6" w14:textId="65A9285B" w:rsidR="24120BDF" w:rsidRDefault="24120BDF"/>
    <w:p w14:paraId="7F598037" w14:textId="1B478A82" w:rsidR="24120BDF" w:rsidRDefault="24120BDF"/>
    <w:p w14:paraId="30657B34" w14:textId="69B4FC46" w:rsidR="24120BDF" w:rsidRDefault="24120BDF" w:rsidP="24120BDF"/>
    <w:sectPr w:rsidR="24120BDF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ACBE" w14:textId="77777777" w:rsidR="00A30430" w:rsidRDefault="00A30430">
      <w:r>
        <w:separator/>
      </w:r>
    </w:p>
  </w:endnote>
  <w:endnote w:type="continuationSeparator" w:id="0">
    <w:p w14:paraId="17166DCB" w14:textId="77777777" w:rsidR="00A30430" w:rsidRDefault="00A3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7F08B7" w:rsidRDefault="007F08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7F08B7" w:rsidRPr="00124D4A" w:rsidRDefault="007F08B7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7F08B7" w:rsidRDefault="007F08B7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3B7A6AA4" wp14:editId="07777777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E9F23F" w14:textId="77777777" w:rsidR="007F08B7" w:rsidRPr="00B01F08" w:rsidRDefault="007F08B7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A1A3" w14:textId="77777777" w:rsidR="00A30430" w:rsidRDefault="00A30430">
      <w:r>
        <w:separator/>
      </w:r>
    </w:p>
  </w:footnote>
  <w:footnote w:type="continuationSeparator" w:id="0">
    <w:p w14:paraId="1F342C44" w14:textId="77777777" w:rsidR="00A30430" w:rsidRDefault="00A3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7F08B7" w:rsidRDefault="007F08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7F08B7" w:rsidRDefault="007F08B7" w:rsidP="009A4ACC">
    <w:pPr>
      <w:pStyle w:val="Nagwek"/>
      <w:ind w:left="-1134"/>
    </w:pPr>
  </w:p>
  <w:p w14:paraId="5997CC1D" w14:textId="77777777" w:rsidR="007F08B7" w:rsidRDefault="007F08B7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7F08B7" w:rsidRDefault="007F08B7" w:rsidP="00C8100D">
    <w:pPr>
      <w:pStyle w:val="Nagwek"/>
      <w:tabs>
        <w:tab w:val="clear" w:pos="4536"/>
        <w:tab w:val="center" w:pos="4962"/>
      </w:tabs>
      <w:ind w:left="-993"/>
    </w:pPr>
  </w:p>
  <w:p w14:paraId="1FC39945" w14:textId="77777777" w:rsidR="007F08B7" w:rsidRDefault="007F08B7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7989B79C" wp14:editId="07777777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A0CCF"/>
    <w:multiLevelType w:val="hybridMultilevel"/>
    <w:tmpl w:val="1BB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7EA3"/>
    <w:multiLevelType w:val="hybridMultilevel"/>
    <w:tmpl w:val="E70C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35C0A"/>
    <w:multiLevelType w:val="multilevel"/>
    <w:tmpl w:val="428E9EAC"/>
    <w:numStyleLink w:val="Lista1"/>
  </w:abstractNum>
  <w:num w:numId="1" w16cid:durableId="1111128113">
    <w:abstractNumId w:val="3"/>
  </w:num>
  <w:num w:numId="2" w16cid:durableId="1167130834">
    <w:abstractNumId w:val="5"/>
  </w:num>
  <w:num w:numId="3" w16cid:durableId="1438259945">
    <w:abstractNumId w:val="4"/>
  </w:num>
  <w:num w:numId="4" w16cid:durableId="1920601479">
    <w:abstractNumId w:val="0"/>
  </w:num>
  <w:num w:numId="5" w16cid:durableId="879978903">
    <w:abstractNumId w:val="1"/>
  </w:num>
  <w:num w:numId="6" w16cid:durableId="1721973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2D7F520-14FF-43B4-BE67-785BE1199942}"/>
  </w:docVars>
  <w:rsids>
    <w:rsidRoot w:val="001A02A1"/>
    <w:rsid w:val="00003F2C"/>
    <w:rsid w:val="000042B9"/>
    <w:rsid w:val="00004A4D"/>
    <w:rsid w:val="000055B4"/>
    <w:rsid w:val="0000616D"/>
    <w:rsid w:val="00007E32"/>
    <w:rsid w:val="000101A6"/>
    <w:rsid w:val="000157EE"/>
    <w:rsid w:val="000174EA"/>
    <w:rsid w:val="00020F4D"/>
    <w:rsid w:val="00021446"/>
    <w:rsid w:val="00027B48"/>
    <w:rsid w:val="00033BCF"/>
    <w:rsid w:val="00035C59"/>
    <w:rsid w:val="000364DF"/>
    <w:rsid w:val="000408B0"/>
    <w:rsid w:val="00041B49"/>
    <w:rsid w:val="00045F8C"/>
    <w:rsid w:val="00053C71"/>
    <w:rsid w:val="00061F20"/>
    <w:rsid w:val="00062274"/>
    <w:rsid w:val="0006612B"/>
    <w:rsid w:val="00067481"/>
    <w:rsid w:val="00072CCF"/>
    <w:rsid w:val="00080D83"/>
    <w:rsid w:val="000823D4"/>
    <w:rsid w:val="00082A44"/>
    <w:rsid w:val="000856FC"/>
    <w:rsid w:val="00086A32"/>
    <w:rsid w:val="000874C8"/>
    <w:rsid w:val="00093346"/>
    <w:rsid w:val="0009341D"/>
    <w:rsid w:val="00094526"/>
    <w:rsid w:val="000A3836"/>
    <w:rsid w:val="000B0228"/>
    <w:rsid w:val="000B1176"/>
    <w:rsid w:val="000B13B0"/>
    <w:rsid w:val="000B3466"/>
    <w:rsid w:val="000B6E5F"/>
    <w:rsid w:val="000B73A2"/>
    <w:rsid w:val="000C08EB"/>
    <w:rsid w:val="000C326D"/>
    <w:rsid w:val="000D184C"/>
    <w:rsid w:val="000D283E"/>
    <w:rsid w:val="000E28C2"/>
    <w:rsid w:val="000E5E55"/>
    <w:rsid w:val="000F3148"/>
    <w:rsid w:val="000F6705"/>
    <w:rsid w:val="00102901"/>
    <w:rsid w:val="0011124F"/>
    <w:rsid w:val="00115444"/>
    <w:rsid w:val="001154DD"/>
    <w:rsid w:val="00120BC8"/>
    <w:rsid w:val="00121009"/>
    <w:rsid w:val="00124813"/>
    <w:rsid w:val="00124D4A"/>
    <w:rsid w:val="00125CAD"/>
    <w:rsid w:val="00130429"/>
    <w:rsid w:val="001304E7"/>
    <w:rsid w:val="00130B23"/>
    <w:rsid w:val="0014198A"/>
    <w:rsid w:val="00141A58"/>
    <w:rsid w:val="00144597"/>
    <w:rsid w:val="001448A7"/>
    <w:rsid w:val="0015060B"/>
    <w:rsid w:val="001520FF"/>
    <w:rsid w:val="00155135"/>
    <w:rsid w:val="001555D4"/>
    <w:rsid w:val="00156D2E"/>
    <w:rsid w:val="00164D82"/>
    <w:rsid w:val="00175692"/>
    <w:rsid w:val="00180238"/>
    <w:rsid w:val="0018079C"/>
    <w:rsid w:val="00186729"/>
    <w:rsid w:val="001A02A1"/>
    <w:rsid w:val="001A175E"/>
    <w:rsid w:val="001A3D33"/>
    <w:rsid w:val="001B210F"/>
    <w:rsid w:val="001C21DD"/>
    <w:rsid w:val="001C2FCF"/>
    <w:rsid w:val="001C6A5D"/>
    <w:rsid w:val="001D059A"/>
    <w:rsid w:val="001D7F21"/>
    <w:rsid w:val="00214084"/>
    <w:rsid w:val="0022552F"/>
    <w:rsid w:val="00230866"/>
    <w:rsid w:val="00231369"/>
    <w:rsid w:val="00232711"/>
    <w:rsid w:val="00241C1F"/>
    <w:rsid w:val="00241E0C"/>
    <w:rsid w:val="002425AE"/>
    <w:rsid w:val="00242D68"/>
    <w:rsid w:val="00246EE0"/>
    <w:rsid w:val="002523D4"/>
    <w:rsid w:val="002528C0"/>
    <w:rsid w:val="002529E4"/>
    <w:rsid w:val="00254F2A"/>
    <w:rsid w:val="002560F5"/>
    <w:rsid w:val="002623BD"/>
    <w:rsid w:val="00263449"/>
    <w:rsid w:val="0026414B"/>
    <w:rsid w:val="00283520"/>
    <w:rsid w:val="00283B8B"/>
    <w:rsid w:val="00283CDC"/>
    <w:rsid w:val="00286FEC"/>
    <w:rsid w:val="0029065A"/>
    <w:rsid w:val="00294261"/>
    <w:rsid w:val="00295742"/>
    <w:rsid w:val="002B1CE0"/>
    <w:rsid w:val="002B3EF2"/>
    <w:rsid w:val="002B5FD4"/>
    <w:rsid w:val="002B67B1"/>
    <w:rsid w:val="002B698E"/>
    <w:rsid w:val="002B7281"/>
    <w:rsid w:val="002B791A"/>
    <w:rsid w:val="002C3C8F"/>
    <w:rsid w:val="002C6347"/>
    <w:rsid w:val="002D3D73"/>
    <w:rsid w:val="002E206B"/>
    <w:rsid w:val="002E6C22"/>
    <w:rsid w:val="002F46DE"/>
    <w:rsid w:val="00300806"/>
    <w:rsid w:val="00300F62"/>
    <w:rsid w:val="00301E73"/>
    <w:rsid w:val="00303616"/>
    <w:rsid w:val="00311170"/>
    <w:rsid w:val="003122B5"/>
    <w:rsid w:val="00315901"/>
    <w:rsid w:val="00320AAC"/>
    <w:rsid w:val="00321ECF"/>
    <w:rsid w:val="003233D7"/>
    <w:rsid w:val="00325198"/>
    <w:rsid w:val="0032631C"/>
    <w:rsid w:val="003263FA"/>
    <w:rsid w:val="003376E6"/>
    <w:rsid w:val="003460B0"/>
    <w:rsid w:val="003526F5"/>
    <w:rsid w:val="0035482A"/>
    <w:rsid w:val="003619F2"/>
    <w:rsid w:val="00364C68"/>
    <w:rsid w:val="00365820"/>
    <w:rsid w:val="00366DE2"/>
    <w:rsid w:val="00372D9A"/>
    <w:rsid w:val="0037438C"/>
    <w:rsid w:val="0037721D"/>
    <w:rsid w:val="00386B69"/>
    <w:rsid w:val="00386C9D"/>
    <w:rsid w:val="00392252"/>
    <w:rsid w:val="00395C3D"/>
    <w:rsid w:val="0039693E"/>
    <w:rsid w:val="003A4A71"/>
    <w:rsid w:val="003A608F"/>
    <w:rsid w:val="003B48E2"/>
    <w:rsid w:val="003B6552"/>
    <w:rsid w:val="003B66B6"/>
    <w:rsid w:val="003C0251"/>
    <w:rsid w:val="003C554F"/>
    <w:rsid w:val="003E14D1"/>
    <w:rsid w:val="003E350E"/>
    <w:rsid w:val="003E7227"/>
    <w:rsid w:val="003F2BFC"/>
    <w:rsid w:val="003F412F"/>
    <w:rsid w:val="004006EE"/>
    <w:rsid w:val="0040149C"/>
    <w:rsid w:val="00404D74"/>
    <w:rsid w:val="0040589D"/>
    <w:rsid w:val="00414478"/>
    <w:rsid w:val="00427CCE"/>
    <w:rsid w:val="00427CE4"/>
    <w:rsid w:val="00430728"/>
    <w:rsid w:val="00432080"/>
    <w:rsid w:val="00434FEE"/>
    <w:rsid w:val="004430F4"/>
    <w:rsid w:val="00445D75"/>
    <w:rsid w:val="00447869"/>
    <w:rsid w:val="00447CD0"/>
    <w:rsid w:val="00451461"/>
    <w:rsid w:val="00455859"/>
    <w:rsid w:val="00461811"/>
    <w:rsid w:val="00464281"/>
    <w:rsid w:val="00473A05"/>
    <w:rsid w:val="00474E17"/>
    <w:rsid w:val="00476FF2"/>
    <w:rsid w:val="004811E0"/>
    <w:rsid w:val="00482113"/>
    <w:rsid w:val="00486068"/>
    <w:rsid w:val="00492BD3"/>
    <w:rsid w:val="00496E0E"/>
    <w:rsid w:val="004A51B4"/>
    <w:rsid w:val="004B0AED"/>
    <w:rsid w:val="004B0BA5"/>
    <w:rsid w:val="004B38AD"/>
    <w:rsid w:val="004B70BD"/>
    <w:rsid w:val="004C2B46"/>
    <w:rsid w:val="004C303B"/>
    <w:rsid w:val="004C68E6"/>
    <w:rsid w:val="004D1B31"/>
    <w:rsid w:val="004D515B"/>
    <w:rsid w:val="004D6317"/>
    <w:rsid w:val="004E0FF9"/>
    <w:rsid w:val="004E25C4"/>
    <w:rsid w:val="004E3EF3"/>
    <w:rsid w:val="004F0694"/>
    <w:rsid w:val="004F2423"/>
    <w:rsid w:val="004F3325"/>
    <w:rsid w:val="004F348E"/>
    <w:rsid w:val="004F5647"/>
    <w:rsid w:val="004F60AB"/>
    <w:rsid w:val="00500169"/>
    <w:rsid w:val="00503DF9"/>
    <w:rsid w:val="00505564"/>
    <w:rsid w:val="00507BC5"/>
    <w:rsid w:val="0051161F"/>
    <w:rsid w:val="00511C03"/>
    <w:rsid w:val="00512CB3"/>
    <w:rsid w:val="0051318A"/>
    <w:rsid w:val="00513F57"/>
    <w:rsid w:val="005152A0"/>
    <w:rsid w:val="0052010F"/>
    <w:rsid w:val="00520915"/>
    <w:rsid w:val="0052111D"/>
    <w:rsid w:val="005261E0"/>
    <w:rsid w:val="00526F6C"/>
    <w:rsid w:val="005328D6"/>
    <w:rsid w:val="00540BC8"/>
    <w:rsid w:val="00541E37"/>
    <w:rsid w:val="005436EA"/>
    <w:rsid w:val="00550C53"/>
    <w:rsid w:val="005525EB"/>
    <w:rsid w:val="005537AE"/>
    <w:rsid w:val="005611A1"/>
    <w:rsid w:val="00561F1B"/>
    <w:rsid w:val="0056303E"/>
    <w:rsid w:val="00564AF7"/>
    <w:rsid w:val="0056503C"/>
    <w:rsid w:val="0056610D"/>
    <w:rsid w:val="005663C8"/>
    <w:rsid w:val="005749EA"/>
    <w:rsid w:val="005760A9"/>
    <w:rsid w:val="0057728A"/>
    <w:rsid w:val="00594464"/>
    <w:rsid w:val="005A0EAF"/>
    <w:rsid w:val="005B38B1"/>
    <w:rsid w:val="005C1B04"/>
    <w:rsid w:val="005C1E15"/>
    <w:rsid w:val="005C3747"/>
    <w:rsid w:val="005C7413"/>
    <w:rsid w:val="005E39F7"/>
    <w:rsid w:val="005E3DA8"/>
    <w:rsid w:val="005E5700"/>
    <w:rsid w:val="005F3102"/>
    <w:rsid w:val="00600EDE"/>
    <w:rsid w:val="006020E0"/>
    <w:rsid w:val="00604E6F"/>
    <w:rsid w:val="00613E1D"/>
    <w:rsid w:val="00614B59"/>
    <w:rsid w:val="006150CC"/>
    <w:rsid w:val="00615C9C"/>
    <w:rsid w:val="0061767F"/>
    <w:rsid w:val="006176FC"/>
    <w:rsid w:val="00621358"/>
    <w:rsid w:val="00622781"/>
    <w:rsid w:val="006245E5"/>
    <w:rsid w:val="006261B8"/>
    <w:rsid w:val="0062629A"/>
    <w:rsid w:val="006267A6"/>
    <w:rsid w:val="00640835"/>
    <w:rsid w:val="00640BFF"/>
    <w:rsid w:val="006440AF"/>
    <w:rsid w:val="00650578"/>
    <w:rsid w:val="00650F1A"/>
    <w:rsid w:val="0066032A"/>
    <w:rsid w:val="0066345A"/>
    <w:rsid w:val="00665A91"/>
    <w:rsid w:val="00665F64"/>
    <w:rsid w:val="00667CF4"/>
    <w:rsid w:val="00677816"/>
    <w:rsid w:val="0069621B"/>
    <w:rsid w:val="006A7398"/>
    <w:rsid w:val="006B4267"/>
    <w:rsid w:val="006B42F7"/>
    <w:rsid w:val="006B4704"/>
    <w:rsid w:val="006B4E62"/>
    <w:rsid w:val="006C73A5"/>
    <w:rsid w:val="006D255E"/>
    <w:rsid w:val="006D6D5F"/>
    <w:rsid w:val="006F0C63"/>
    <w:rsid w:val="006F0F1E"/>
    <w:rsid w:val="006F209E"/>
    <w:rsid w:val="006F26C4"/>
    <w:rsid w:val="006F3188"/>
    <w:rsid w:val="006F6D5E"/>
    <w:rsid w:val="00706E13"/>
    <w:rsid w:val="00714BAD"/>
    <w:rsid w:val="00727F94"/>
    <w:rsid w:val="007337EB"/>
    <w:rsid w:val="00736DCF"/>
    <w:rsid w:val="00737ABC"/>
    <w:rsid w:val="00744965"/>
    <w:rsid w:val="00745D18"/>
    <w:rsid w:val="00757E55"/>
    <w:rsid w:val="0076607B"/>
    <w:rsid w:val="007663BB"/>
    <w:rsid w:val="00775DEF"/>
    <w:rsid w:val="00776530"/>
    <w:rsid w:val="00780EAE"/>
    <w:rsid w:val="00784228"/>
    <w:rsid w:val="00784935"/>
    <w:rsid w:val="00784985"/>
    <w:rsid w:val="00790B70"/>
    <w:rsid w:val="00791E8E"/>
    <w:rsid w:val="007970D5"/>
    <w:rsid w:val="007A0109"/>
    <w:rsid w:val="007A28F7"/>
    <w:rsid w:val="007A4835"/>
    <w:rsid w:val="007B04FC"/>
    <w:rsid w:val="007B2500"/>
    <w:rsid w:val="007B2840"/>
    <w:rsid w:val="007B2ECD"/>
    <w:rsid w:val="007B5688"/>
    <w:rsid w:val="007B6C44"/>
    <w:rsid w:val="007C4B4C"/>
    <w:rsid w:val="007D4A45"/>
    <w:rsid w:val="007D61D6"/>
    <w:rsid w:val="007E19E6"/>
    <w:rsid w:val="007E1B19"/>
    <w:rsid w:val="007E42FF"/>
    <w:rsid w:val="007F08B7"/>
    <w:rsid w:val="007F3623"/>
    <w:rsid w:val="00802B02"/>
    <w:rsid w:val="0080400C"/>
    <w:rsid w:val="00806EFE"/>
    <w:rsid w:val="008127AF"/>
    <w:rsid w:val="00815918"/>
    <w:rsid w:val="00815A3A"/>
    <w:rsid w:val="00815CED"/>
    <w:rsid w:val="00817C2C"/>
    <w:rsid w:val="0082111D"/>
    <w:rsid w:val="00822EAC"/>
    <w:rsid w:val="00824A82"/>
    <w:rsid w:val="00827311"/>
    <w:rsid w:val="008304C2"/>
    <w:rsid w:val="00832927"/>
    <w:rsid w:val="00834BB4"/>
    <w:rsid w:val="00835187"/>
    <w:rsid w:val="00837AA7"/>
    <w:rsid w:val="00855950"/>
    <w:rsid w:val="0085759D"/>
    <w:rsid w:val="00860D44"/>
    <w:rsid w:val="008703AA"/>
    <w:rsid w:val="00871C1D"/>
    <w:rsid w:val="00873501"/>
    <w:rsid w:val="00876326"/>
    <w:rsid w:val="008848C0"/>
    <w:rsid w:val="0089008B"/>
    <w:rsid w:val="008945D9"/>
    <w:rsid w:val="008A007C"/>
    <w:rsid w:val="008A548D"/>
    <w:rsid w:val="008B3B74"/>
    <w:rsid w:val="008C1DC8"/>
    <w:rsid w:val="008C3BC6"/>
    <w:rsid w:val="008C52E2"/>
    <w:rsid w:val="008C592E"/>
    <w:rsid w:val="008C5EC2"/>
    <w:rsid w:val="008C77E1"/>
    <w:rsid w:val="008D17A7"/>
    <w:rsid w:val="008E0380"/>
    <w:rsid w:val="008E2C53"/>
    <w:rsid w:val="008E57B0"/>
    <w:rsid w:val="008F24AA"/>
    <w:rsid w:val="008F3532"/>
    <w:rsid w:val="008F51C4"/>
    <w:rsid w:val="008F749C"/>
    <w:rsid w:val="00901529"/>
    <w:rsid w:val="009037C5"/>
    <w:rsid w:val="00910473"/>
    <w:rsid w:val="009150A9"/>
    <w:rsid w:val="009208C4"/>
    <w:rsid w:val="00920A81"/>
    <w:rsid w:val="00921ECC"/>
    <w:rsid w:val="009319A7"/>
    <w:rsid w:val="009435B6"/>
    <w:rsid w:val="00945DEE"/>
    <w:rsid w:val="00945F30"/>
    <w:rsid w:val="0095042F"/>
    <w:rsid w:val="00955307"/>
    <w:rsid w:val="00957212"/>
    <w:rsid w:val="00964DCF"/>
    <w:rsid w:val="009706FB"/>
    <w:rsid w:val="009717F6"/>
    <w:rsid w:val="009726FB"/>
    <w:rsid w:val="00976768"/>
    <w:rsid w:val="00977F33"/>
    <w:rsid w:val="009823DA"/>
    <w:rsid w:val="00982CCF"/>
    <w:rsid w:val="00986F8C"/>
    <w:rsid w:val="00987386"/>
    <w:rsid w:val="00992FFD"/>
    <w:rsid w:val="00994E4C"/>
    <w:rsid w:val="009A0E8C"/>
    <w:rsid w:val="009A4ACC"/>
    <w:rsid w:val="009A69B9"/>
    <w:rsid w:val="009B3A98"/>
    <w:rsid w:val="009B3ECB"/>
    <w:rsid w:val="009B6C90"/>
    <w:rsid w:val="009C1950"/>
    <w:rsid w:val="009C4B56"/>
    <w:rsid w:val="009C4C7B"/>
    <w:rsid w:val="009C7237"/>
    <w:rsid w:val="009D71C1"/>
    <w:rsid w:val="009E046C"/>
    <w:rsid w:val="009E219E"/>
    <w:rsid w:val="009F2A29"/>
    <w:rsid w:val="009F2CF0"/>
    <w:rsid w:val="009F7F6E"/>
    <w:rsid w:val="00A005BF"/>
    <w:rsid w:val="00A0160D"/>
    <w:rsid w:val="00A02AD4"/>
    <w:rsid w:val="00A04690"/>
    <w:rsid w:val="00A05D2A"/>
    <w:rsid w:val="00A10EBF"/>
    <w:rsid w:val="00A22C05"/>
    <w:rsid w:val="00A27C3E"/>
    <w:rsid w:val="00A27F01"/>
    <w:rsid w:val="00A30430"/>
    <w:rsid w:val="00A343F4"/>
    <w:rsid w:val="00A40DD3"/>
    <w:rsid w:val="00A50AA2"/>
    <w:rsid w:val="00A52896"/>
    <w:rsid w:val="00A5454D"/>
    <w:rsid w:val="00A55DC8"/>
    <w:rsid w:val="00A81FD2"/>
    <w:rsid w:val="00A830EB"/>
    <w:rsid w:val="00A8311B"/>
    <w:rsid w:val="00A83EF3"/>
    <w:rsid w:val="00A842B1"/>
    <w:rsid w:val="00A84DC9"/>
    <w:rsid w:val="00AB1EF3"/>
    <w:rsid w:val="00AC796F"/>
    <w:rsid w:val="00AD19F4"/>
    <w:rsid w:val="00AD1EFE"/>
    <w:rsid w:val="00AD51FC"/>
    <w:rsid w:val="00AD7E56"/>
    <w:rsid w:val="00AE0FCE"/>
    <w:rsid w:val="00AE512E"/>
    <w:rsid w:val="00AE69B5"/>
    <w:rsid w:val="00AE74C3"/>
    <w:rsid w:val="00AF0B6B"/>
    <w:rsid w:val="00AF1495"/>
    <w:rsid w:val="00AF6260"/>
    <w:rsid w:val="00AF7775"/>
    <w:rsid w:val="00B01188"/>
    <w:rsid w:val="00B01F08"/>
    <w:rsid w:val="00B040F5"/>
    <w:rsid w:val="00B11C70"/>
    <w:rsid w:val="00B126E0"/>
    <w:rsid w:val="00B16E8F"/>
    <w:rsid w:val="00B2442F"/>
    <w:rsid w:val="00B25558"/>
    <w:rsid w:val="00B30401"/>
    <w:rsid w:val="00B30413"/>
    <w:rsid w:val="00B30D82"/>
    <w:rsid w:val="00B331D3"/>
    <w:rsid w:val="00B338EE"/>
    <w:rsid w:val="00B35011"/>
    <w:rsid w:val="00B36953"/>
    <w:rsid w:val="00B37098"/>
    <w:rsid w:val="00B37D30"/>
    <w:rsid w:val="00B41226"/>
    <w:rsid w:val="00B468B7"/>
    <w:rsid w:val="00B4739A"/>
    <w:rsid w:val="00B515CB"/>
    <w:rsid w:val="00B5330A"/>
    <w:rsid w:val="00B62CB3"/>
    <w:rsid w:val="00B6637D"/>
    <w:rsid w:val="00B7443A"/>
    <w:rsid w:val="00B752B8"/>
    <w:rsid w:val="00B80A3D"/>
    <w:rsid w:val="00B825F2"/>
    <w:rsid w:val="00B87E90"/>
    <w:rsid w:val="00B91705"/>
    <w:rsid w:val="00B9427A"/>
    <w:rsid w:val="00B97099"/>
    <w:rsid w:val="00BA54FD"/>
    <w:rsid w:val="00BB26A5"/>
    <w:rsid w:val="00BB5F14"/>
    <w:rsid w:val="00BB76D0"/>
    <w:rsid w:val="00BC216E"/>
    <w:rsid w:val="00BC363C"/>
    <w:rsid w:val="00BC3A79"/>
    <w:rsid w:val="00BC7FDC"/>
    <w:rsid w:val="00BD514A"/>
    <w:rsid w:val="00BE37B4"/>
    <w:rsid w:val="00BE622B"/>
    <w:rsid w:val="00BF5369"/>
    <w:rsid w:val="00C00C37"/>
    <w:rsid w:val="00C026AA"/>
    <w:rsid w:val="00C0477F"/>
    <w:rsid w:val="00C0579F"/>
    <w:rsid w:val="00C05FA4"/>
    <w:rsid w:val="00C12E28"/>
    <w:rsid w:val="00C161C2"/>
    <w:rsid w:val="00C25087"/>
    <w:rsid w:val="00C268A0"/>
    <w:rsid w:val="00C272E4"/>
    <w:rsid w:val="00C33F72"/>
    <w:rsid w:val="00C377A0"/>
    <w:rsid w:val="00C40689"/>
    <w:rsid w:val="00C43C08"/>
    <w:rsid w:val="00C43FDA"/>
    <w:rsid w:val="00C44AD5"/>
    <w:rsid w:val="00C53944"/>
    <w:rsid w:val="00C55BA4"/>
    <w:rsid w:val="00C57BB1"/>
    <w:rsid w:val="00C62C24"/>
    <w:rsid w:val="00C635B6"/>
    <w:rsid w:val="00C65CD4"/>
    <w:rsid w:val="00C7786E"/>
    <w:rsid w:val="00C8100D"/>
    <w:rsid w:val="00C86D0A"/>
    <w:rsid w:val="00C87381"/>
    <w:rsid w:val="00C93CC4"/>
    <w:rsid w:val="00CA20E0"/>
    <w:rsid w:val="00CA5C5C"/>
    <w:rsid w:val="00CA5CBD"/>
    <w:rsid w:val="00CA7E1C"/>
    <w:rsid w:val="00CB1BAD"/>
    <w:rsid w:val="00CD3B41"/>
    <w:rsid w:val="00CD6267"/>
    <w:rsid w:val="00CE005B"/>
    <w:rsid w:val="00CE31B3"/>
    <w:rsid w:val="00CE48C5"/>
    <w:rsid w:val="00CE4A9A"/>
    <w:rsid w:val="00CE60EE"/>
    <w:rsid w:val="00CF086A"/>
    <w:rsid w:val="00CF17DF"/>
    <w:rsid w:val="00CF5876"/>
    <w:rsid w:val="00CF6F87"/>
    <w:rsid w:val="00D023A1"/>
    <w:rsid w:val="00D0361A"/>
    <w:rsid w:val="00D1150B"/>
    <w:rsid w:val="00D1726C"/>
    <w:rsid w:val="00D2025A"/>
    <w:rsid w:val="00D25721"/>
    <w:rsid w:val="00D30ADD"/>
    <w:rsid w:val="00D36A15"/>
    <w:rsid w:val="00D43A0D"/>
    <w:rsid w:val="00D46867"/>
    <w:rsid w:val="00D526F3"/>
    <w:rsid w:val="00D54803"/>
    <w:rsid w:val="00D57724"/>
    <w:rsid w:val="00D57D3D"/>
    <w:rsid w:val="00D701C2"/>
    <w:rsid w:val="00D72B3B"/>
    <w:rsid w:val="00D80A77"/>
    <w:rsid w:val="00D83625"/>
    <w:rsid w:val="00D93707"/>
    <w:rsid w:val="00D95542"/>
    <w:rsid w:val="00DA2034"/>
    <w:rsid w:val="00DC03FB"/>
    <w:rsid w:val="00DC4CA9"/>
    <w:rsid w:val="00DC5F9E"/>
    <w:rsid w:val="00DC5FBC"/>
    <w:rsid w:val="00DC6F77"/>
    <w:rsid w:val="00DC733E"/>
    <w:rsid w:val="00DD00AB"/>
    <w:rsid w:val="00DE5229"/>
    <w:rsid w:val="00DE5E86"/>
    <w:rsid w:val="00DF2515"/>
    <w:rsid w:val="00DF3402"/>
    <w:rsid w:val="00DF57BE"/>
    <w:rsid w:val="00E06500"/>
    <w:rsid w:val="00E149A8"/>
    <w:rsid w:val="00E14BA7"/>
    <w:rsid w:val="00E1504A"/>
    <w:rsid w:val="00E1563F"/>
    <w:rsid w:val="00E20A6F"/>
    <w:rsid w:val="00E22D8D"/>
    <w:rsid w:val="00E2629A"/>
    <w:rsid w:val="00E3036A"/>
    <w:rsid w:val="00E50101"/>
    <w:rsid w:val="00E539C6"/>
    <w:rsid w:val="00E57060"/>
    <w:rsid w:val="00E61B4B"/>
    <w:rsid w:val="00E73592"/>
    <w:rsid w:val="00E759E0"/>
    <w:rsid w:val="00E77096"/>
    <w:rsid w:val="00E81ADD"/>
    <w:rsid w:val="00E83B26"/>
    <w:rsid w:val="00E87616"/>
    <w:rsid w:val="00EA5C16"/>
    <w:rsid w:val="00EA7C98"/>
    <w:rsid w:val="00EB6D73"/>
    <w:rsid w:val="00EC0C28"/>
    <w:rsid w:val="00ED4D6C"/>
    <w:rsid w:val="00EE35CC"/>
    <w:rsid w:val="00EE4F09"/>
    <w:rsid w:val="00EF000D"/>
    <w:rsid w:val="00EF0064"/>
    <w:rsid w:val="00EF1B21"/>
    <w:rsid w:val="00EF7E8A"/>
    <w:rsid w:val="00F00541"/>
    <w:rsid w:val="00F05666"/>
    <w:rsid w:val="00F06AF2"/>
    <w:rsid w:val="00F100A7"/>
    <w:rsid w:val="00F11C70"/>
    <w:rsid w:val="00F213D8"/>
    <w:rsid w:val="00F23CA4"/>
    <w:rsid w:val="00F25563"/>
    <w:rsid w:val="00F34194"/>
    <w:rsid w:val="00F35C6D"/>
    <w:rsid w:val="00F40A66"/>
    <w:rsid w:val="00F43F60"/>
    <w:rsid w:val="00F45149"/>
    <w:rsid w:val="00F4651B"/>
    <w:rsid w:val="00F5032F"/>
    <w:rsid w:val="00F52294"/>
    <w:rsid w:val="00F53126"/>
    <w:rsid w:val="00F545A3"/>
    <w:rsid w:val="00F57E14"/>
    <w:rsid w:val="00F632C9"/>
    <w:rsid w:val="00F67173"/>
    <w:rsid w:val="00F711EA"/>
    <w:rsid w:val="00F73EEC"/>
    <w:rsid w:val="00F77036"/>
    <w:rsid w:val="00F8308A"/>
    <w:rsid w:val="00F83EE2"/>
    <w:rsid w:val="00F9007B"/>
    <w:rsid w:val="00F9267B"/>
    <w:rsid w:val="00F92CF8"/>
    <w:rsid w:val="00FB1502"/>
    <w:rsid w:val="00FB3345"/>
    <w:rsid w:val="00FB36C4"/>
    <w:rsid w:val="00FB5706"/>
    <w:rsid w:val="00FB7887"/>
    <w:rsid w:val="00FB7965"/>
    <w:rsid w:val="00FB7A98"/>
    <w:rsid w:val="00FC041F"/>
    <w:rsid w:val="00FC23DB"/>
    <w:rsid w:val="00FD10F3"/>
    <w:rsid w:val="00FD1244"/>
    <w:rsid w:val="00FD3B56"/>
    <w:rsid w:val="00FD62CE"/>
    <w:rsid w:val="00FE3CAE"/>
    <w:rsid w:val="00FE5B53"/>
    <w:rsid w:val="00FE655E"/>
    <w:rsid w:val="00FF3E18"/>
    <w:rsid w:val="017482D0"/>
    <w:rsid w:val="01B7AF14"/>
    <w:rsid w:val="0276A62E"/>
    <w:rsid w:val="02C1604E"/>
    <w:rsid w:val="02C27E41"/>
    <w:rsid w:val="02EF2302"/>
    <w:rsid w:val="031F0828"/>
    <w:rsid w:val="03B0FE66"/>
    <w:rsid w:val="0450154B"/>
    <w:rsid w:val="0457A8D8"/>
    <w:rsid w:val="047EE404"/>
    <w:rsid w:val="049CF109"/>
    <w:rsid w:val="0660D233"/>
    <w:rsid w:val="06D014B5"/>
    <w:rsid w:val="07A62594"/>
    <w:rsid w:val="087BBBD0"/>
    <w:rsid w:val="09B33EEE"/>
    <w:rsid w:val="0AF28CD2"/>
    <w:rsid w:val="0B9CF497"/>
    <w:rsid w:val="0BD57AE3"/>
    <w:rsid w:val="0C0052B7"/>
    <w:rsid w:val="0C5A49F7"/>
    <w:rsid w:val="0CFB5D34"/>
    <w:rsid w:val="0D681166"/>
    <w:rsid w:val="0DDDCB55"/>
    <w:rsid w:val="0E80C914"/>
    <w:rsid w:val="0F1A652F"/>
    <w:rsid w:val="1016461B"/>
    <w:rsid w:val="103EC770"/>
    <w:rsid w:val="11E35B10"/>
    <w:rsid w:val="12C35CF9"/>
    <w:rsid w:val="16556281"/>
    <w:rsid w:val="195E1735"/>
    <w:rsid w:val="19F91AF7"/>
    <w:rsid w:val="1A9D0775"/>
    <w:rsid w:val="1AD540D8"/>
    <w:rsid w:val="1B9CDD3C"/>
    <w:rsid w:val="1C7A1A20"/>
    <w:rsid w:val="1CEE7A3C"/>
    <w:rsid w:val="1D263D46"/>
    <w:rsid w:val="1E0FC4FF"/>
    <w:rsid w:val="1E26167E"/>
    <w:rsid w:val="1E56077F"/>
    <w:rsid w:val="1F352A67"/>
    <w:rsid w:val="1F7E4D7B"/>
    <w:rsid w:val="1F8C72D1"/>
    <w:rsid w:val="1FEDD987"/>
    <w:rsid w:val="2020023F"/>
    <w:rsid w:val="2077D238"/>
    <w:rsid w:val="2125CB9D"/>
    <w:rsid w:val="214E8D82"/>
    <w:rsid w:val="218149F8"/>
    <w:rsid w:val="2276B0EF"/>
    <w:rsid w:val="228601BE"/>
    <w:rsid w:val="22C107DF"/>
    <w:rsid w:val="235F9B71"/>
    <w:rsid w:val="23B0B90A"/>
    <w:rsid w:val="240732E0"/>
    <w:rsid w:val="24120BDF"/>
    <w:rsid w:val="24D44FFB"/>
    <w:rsid w:val="24D5A65C"/>
    <w:rsid w:val="25056FC9"/>
    <w:rsid w:val="252B2941"/>
    <w:rsid w:val="26CCB148"/>
    <w:rsid w:val="26D036CD"/>
    <w:rsid w:val="279B655E"/>
    <w:rsid w:val="27D6963D"/>
    <w:rsid w:val="290BB76E"/>
    <w:rsid w:val="2927E0E1"/>
    <w:rsid w:val="2932EC3E"/>
    <w:rsid w:val="2935A23F"/>
    <w:rsid w:val="294AC76D"/>
    <w:rsid w:val="29FA86FB"/>
    <w:rsid w:val="2B117861"/>
    <w:rsid w:val="2BD3818E"/>
    <w:rsid w:val="2C6C4CF3"/>
    <w:rsid w:val="2C8C6645"/>
    <w:rsid w:val="2D139855"/>
    <w:rsid w:val="2EF83984"/>
    <w:rsid w:val="2F015E77"/>
    <w:rsid w:val="2FBF2CAE"/>
    <w:rsid w:val="2FE2456C"/>
    <w:rsid w:val="3077B44D"/>
    <w:rsid w:val="312D4FD6"/>
    <w:rsid w:val="32A857D2"/>
    <w:rsid w:val="346EF2D2"/>
    <w:rsid w:val="3601BBA3"/>
    <w:rsid w:val="369939B3"/>
    <w:rsid w:val="37364CB8"/>
    <w:rsid w:val="3746C5F8"/>
    <w:rsid w:val="37C10C28"/>
    <w:rsid w:val="38CC69AC"/>
    <w:rsid w:val="39397EEE"/>
    <w:rsid w:val="3AFF2AF6"/>
    <w:rsid w:val="3B294943"/>
    <w:rsid w:val="3C584233"/>
    <w:rsid w:val="3CD8509A"/>
    <w:rsid w:val="3D39D614"/>
    <w:rsid w:val="3D47AF91"/>
    <w:rsid w:val="3DDA6224"/>
    <w:rsid w:val="3E4E4BB1"/>
    <w:rsid w:val="3FA18A03"/>
    <w:rsid w:val="41A3F52F"/>
    <w:rsid w:val="41B396AD"/>
    <w:rsid w:val="43055862"/>
    <w:rsid w:val="43CFA01D"/>
    <w:rsid w:val="43DA9F89"/>
    <w:rsid w:val="4471FFF8"/>
    <w:rsid w:val="456EA8E4"/>
    <w:rsid w:val="45F23BCB"/>
    <w:rsid w:val="45F45A4C"/>
    <w:rsid w:val="463E7626"/>
    <w:rsid w:val="467267C4"/>
    <w:rsid w:val="47EA3B5E"/>
    <w:rsid w:val="480628BB"/>
    <w:rsid w:val="49A9A691"/>
    <w:rsid w:val="4A91F42E"/>
    <w:rsid w:val="4AB3B353"/>
    <w:rsid w:val="4ABAE72F"/>
    <w:rsid w:val="4B7D4B96"/>
    <w:rsid w:val="4BAE5FA8"/>
    <w:rsid w:val="4C07FDE7"/>
    <w:rsid w:val="4C5E3E2F"/>
    <w:rsid w:val="4DC01562"/>
    <w:rsid w:val="4ED182E9"/>
    <w:rsid w:val="5108A313"/>
    <w:rsid w:val="513276C9"/>
    <w:rsid w:val="52A30568"/>
    <w:rsid w:val="53086CF1"/>
    <w:rsid w:val="530899EB"/>
    <w:rsid w:val="5367679F"/>
    <w:rsid w:val="53C27DEB"/>
    <w:rsid w:val="5427BA75"/>
    <w:rsid w:val="5617AD16"/>
    <w:rsid w:val="56322E63"/>
    <w:rsid w:val="56AB7F27"/>
    <w:rsid w:val="589DC09A"/>
    <w:rsid w:val="58E0F6EE"/>
    <w:rsid w:val="5A868535"/>
    <w:rsid w:val="5B674A30"/>
    <w:rsid w:val="5B801E75"/>
    <w:rsid w:val="5B8D49E5"/>
    <w:rsid w:val="5BB87A46"/>
    <w:rsid w:val="5C5BEE93"/>
    <w:rsid w:val="5C70EAE2"/>
    <w:rsid w:val="5CAE99D8"/>
    <w:rsid w:val="5DD173AB"/>
    <w:rsid w:val="5E031F3A"/>
    <w:rsid w:val="5F3A646D"/>
    <w:rsid w:val="61BE559F"/>
    <w:rsid w:val="624ED43B"/>
    <w:rsid w:val="62B5227E"/>
    <w:rsid w:val="637677D5"/>
    <w:rsid w:val="63A8DCFC"/>
    <w:rsid w:val="63B19BDF"/>
    <w:rsid w:val="63F76A43"/>
    <w:rsid w:val="64404CC7"/>
    <w:rsid w:val="645B971D"/>
    <w:rsid w:val="64CACF19"/>
    <w:rsid w:val="652090FF"/>
    <w:rsid w:val="653680F6"/>
    <w:rsid w:val="659CC801"/>
    <w:rsid w:val="65EBE232"/>
    <w:rsid w:val="67218A63"/>
    <w:rsid w:val="673146AD"/>
    <w:rsid w:val="676A338B"/>
    <w:rsid w:val="67A02089"/>
    <w:rsid w:val="691D8DDC"/>
    <w:rsid w:val="69801800"/>
    <w:rsid w:val="69F30D32"/>
    <w:rsid w:val="6A37D97C"/>
    <w:rsid w:val="6A50A705"/>
    <w:rsid w:val="6A5E2C5A"/>
    <w:rsid w:val="6B0328A7"/>
    <w:rsid w:val="6B25E21C"/>
    <w:rsid w:val="6B381422"/>
    <w:rsid w:val="6C76D481"/>
    <w:rsid w:val="6E128AB5"/>
    <w:rsid w:val="6FC057C7"/>
    <w:rsid w:val="70205039"/>
    <w:rsid w:val="714EB712"/>
    <w:rsid w:val="7179FD7E"/>
    <w:rsid w:val="71B5BA62"/>
    <w:rsid w:val="7226C59D"/>
    <w:rsid w:val="724632C5"/>
    <w:rsid w:val="72AB700F"/>
    <w:rsid w:val="72B51A01"/>
    <w:rsid w:val="734975F8"/>
    <w:rsid w:val="734ADA43"/>
    <w:rsid w:val="735B00FE"/>
    <w:rsid w:val="73E8A225"/>
    <w:rsid w:val="757FF067"/>
    <w:rsid w:val="76AF634E"/>
    <w:rsid w:val="76B5D05B"/>
    <w:rsid w:val="773A7019"/>
    <w:rsid w:val="77932BBF"/>
    <w:rsid w:val="7886F6BF"/>
    <w:rsid w:val="7AEEB34B"/>
    <w:rsid w:val="7B1E3B54"/>
    <w:rsid w:val="7BD1BE5E"/>
    <w:rsid w:val="7CC94810"/>
    <w:rsid w:val="7CF88FAE"/>
    <w:rsid w:val="7DDC8A76"/>
    <w:rsid w:val="7EC4B060"/>
    <w:rsid w:val="7F64D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EAADF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4597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rsid w:val="00FE655E"/>
    <w:rPr>
      <w:color w:val="000000"/>
      <w:u w:color="000000"/>
    </w:rPr>
  </w:style>
  <w:style w:type="character" w:styleId="Uwydatnienie">
    <w:name w:val="Emphasis"/>
    <w:basedOn w:val="Domylnaczcionkaakapitu"/>
    <w:uiPriority w:val="20"/>
    <w:qFormat/>
    <w:rsid w:val="008F51C4"/>
    <w:rPr>
      <w:i/>
      <w:iCs/>
    </w:rPr>
  </w:style>
  <w:style w:type="character" w:styleId="Hipercze">
    <w:name w:val="Hyperlink"/>
    <w:basedOn w:val="Domylnaczcionkaakapitu"/>
    <w:uiPriority w:val="99"/>
    <w:unhideWhenUsed/>
    <w:rsid w:val="00B37D30"/>
    <w:rPr>
      <w:color w:val="0000FF"/>
      <w:u w:val="single"/>
    </w:rPr>
  </w:style>
  <w:style w:type="paragraph" w:customStyle="1" w:styleId="NormalnyWeb1">
    <w:name w:val="Normalny (Web)1"/>
    <w:basedOn w:val="Normalny"/>
    <w:uiPriority w:val="99"/>
    <w:qFormat/>
    <w:rsid w:val="00144597"/>
    <w:pPr>
      <w:suppressAutoHyphens/>
      <w:spacing w:before="100" w:after="119" w:line="100" w:lineRule="atLeast"/>
    </w:pPr>
    <w:rPr>
      <w:rFonts w:cs="Arial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44667-304B-4C13-946A-97AD8DD5D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F1714-2FF4-4F59-9564-334C30852258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3.xml><?xml version="1.0" encoding="utf-8"?>
<ds:datastoreItem xmlns:ds="http://schemas.openxmlformats.org/officeDocument/2006/customXml" ds:itemID="{A2D7F520-14FF-43B4-BE67-785BE119994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20F2A0BB-36F6-44D6-9CCE-B35779AA25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307582-2E40-41D1-AAE8-84DC2B5BBA7B}"/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277</TotalTime>
  <Pages>5</Pages>
  <Words>466</Words>
  <Characters>2798</Characters>
  <Application>Microsoft Office Word</Application>
  <DocSecurity>0</DocSecurity>
  <Lines>23</Lines>
  <Paragraphs>6</Paragraphs>
  <ScaleCrop>false</ScaleCrop>
  <Company>UMWP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Angela Markowska-Lange</cp:lastModifiedBy>
  <cp:revision>178</cp:revision>
  <cp:lastPrinted>2024-06-26T10:11:00Z</cp:lastPrinted>
  <dcterms:created xsi:type="dcterms:W3CDTF">2025-06-30T08:20:00Z</dcterms:created>
  <dcterms:modified xsi:type="dcterms:W3CDTF">2026-03-24T13:42:00Z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