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8395CA1" w:rsidR="00141A58" w:rsidRDefault="00621358" w:rsidP="00141A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A37501D" w14:textId="77777777" w:rsidR="0082111D" w:rsidRDefault="0082111D" w:rsidP="00141A58">
      <w:pPr>
        <w:rPr>
          <w:rFonts w:asciiTheme="minorHAnsi" w:hAnsiTheme="minorHAnsi" w:cstheme="minorHAnsi"/>
        </w:rPr>
      </w:pPr>
    </w:p>
    <w:p w14:paraId="11D5ECC8" w14:textId="77777777" w:rsidR="003A4A71" w:rsidRPr="00803CB0" w:rsidRDefault="003A4A71" w:rsidP="003A4A71">
      <w:pPr>
        <w:jc w:val="right"/>
        <w:rPr>
          <w:sz w:val="16"/>
          <w:szCs w:val="16"/>
        </w:rPr>
      </w:pPr>
      <w:r w:rsidRPr="00803CB0">
        <w:rPr>
          <w:sz w:val="16"/>
          <w:szCs w:val="16"/>
        </w:rPr>
        <w:t>Załącznik do pisma DEFS-Z.433.2</w:t>
      </w:r>
      <w:r w:rsidR="00395C3D">
        <w:rPr>
          <w:sz w:val="16"/>
          <w:szCs w:val="16"/>
        </w:rPr>
        <w:t>.</w:t>
      </w:r>
      <w:r w:rsidRPr="00803CB0">
        <w:rPr>
          <w:sz w:val="16"/>
          <w:szCs w:val="16"/>
        </w:rPr>
        <w:t>2024 (EOD:</w:t>
      </w:r>
      <w:r w:rsidR="00395C3D">
        <w:rPr>
          <w:sz w:val="16"/>
          <w:szCs w:val="16"/>
        </w:rPr>
        <w:t>1198</w:t>
      </w:r>
      <w:r w:rsidRPr="00803CB0">
        <w:rPr>
          <w:sz w:val="16"/>
          <w:szCs w:val="16"/>
        </w:rPr>
        <w:t>/06/2024</w:t>
      </w:r>
      <w:r>
        <w:rPr>
          <w:sz w:val="16"/>
          <w:szCs w:val="16"/>
        </w:rPr>
        <w:t>)</w:t>
      </w:r>
    </w:p>
    <w:p w14:paraId="5C6A2EF7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DAB6C7B" w14:textId="77777777" w:rsidR="003A4A71" w:rsidRDefault="003A4A71" w:rsidP="003A4A71">
      <w:pPr>
        <w:jc w:val="center"/>
        <w:rPr>
          <w:b/>
        </w:rPr>
      </w:pPr>
    </w:p>
    <w:p w14:paraId="1AC9EAA4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64D82">
        <w:rPr>
          <w:b/>
          <w:sz w:val="20"/>
        </w:rPr>
        <w:t xml:space="preserve">PPH Rarytas </w:t>
      </w:r>
      <w:proofErr w:type="spellStart"/>
      <w:r w:rsidR="00164D82">
        <w:rPr>
          <w:b/>
          <w:sz w:val="20"/>
        </w:rPr>
        <w:t>J.i</w:t>
      </w:r>
      <w:proofErr w:type="spellEnd"/>
      <w:r w:rsidR="00164D82">
        <w:rPr>
          <w:b/>
          <w:sz w:val="20"/>
        </w:rPr>
        <w:t xml:space="preserve"> R. Markowscy </w:t>
      </w:r>
      <w:proofErr w:type="spellStart"/>
      <w:r w:rsidR="00164D82">
        <w:rPr>
          <w:b/>
          <w:sz w:val="20"/>
        </w:rPr>
        <w:t>Sp.J</w:t>
      </w:r>
      <w:proofErr w:type="spellEnd"/>
      <w:r w:rsidR="00164D82">
        <w:rPr>
          <w:b/>
          <w:sz w:val="20"/>
        </w:rPr>
        <w:t>.</w:t>
      </w:r>
    </w:p>
    <w:p w14:paraId="75616F14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C65CD4">
        <w:rPr>
          <w:b/>
          <w:sz w:val="20"/>
        </w:rPr>
        <w:t xml:space="preserve"> FEPM.05.11-IZ.00-0017/23</w:t>
      </w:r>
      <w:r w:rsidR="00C65CD4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1AE9928B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64D82">
        <w:rPr>
          <w:b/>
          <w:sz w:val="20"/>
        </w:rPr>
        <w:t xml:space="preserve"> Aktywni bez barier IV</w:t>
      </w:r>
    </w:p>
    <w:p w14:paraId="6D377119" w14:textId="08842210" w:rsidR="003A4A71" w:rsidRPr="000C08EB" w:rsidRDefault="003A4A71" w:rsidP="06D014B5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bCs/>
          <w:sz w:val="20"/>
          <w:szCs w:val="20"/>
        </w:rPr>
      </w:pPr>
      <w:r w:rsidRPr="73E8A225">
        <w:rPr>
          <w:b/>
          <w:bCs/>
          <w:sz w:val="20"/>
          <w:szCs w:val="20"/>
        </w:rPr>
        <w:t>DATA PRZEKAZANIA  HARMONOGRAMU:</w:t>
      </w:r>
      <w:r>
        <w:tab/>
      </w:r>
      <w:r w:rsidR="00945DEE">
        <w:rPr>
          <w:b/>
          <w:bCs/>
          <w:sz w:val="20"/>
          <w:szCs w:val="20"/>
        </w:rPr>
        <w:t>15</w:t>
      </w:r>
      <w:r w:rsidR="589DC09A" w:rsidRPr="73E8A225">
        <w:rPr>
          <w:b/>
          <w:bCs/>
          <w:sz w:val="20"/>
          <w:szCs w:val="20"/>
        </w:rPr>
        <w:t>.</w:t>
      </w:r>
      <w:r w:rsidR="004E0FF9">
        <w:rPr>
          <w:b/>
          <w:bCs/>
          <w:sz w:val="20"/>
          <w:szCs w:val="20"/>
        </w:rPr>
        <w:t>1</w:t>
      </w:r>
      <w:r w:rsidR="00F35C6D">
        <w:rPr>
          <w:b/>
          <w:bCs/>
          <w:sz w:val="20"/>
          <w:szCs w:val="20"/>
        </w:rPr>
        <w:t>2</w:t>
      </w:r>
      <w:r w:rsidR="589DC09A" w:rsidRPr="73E8A225">
        <w:rPr>
          <w:b/>
          <w:bCs/>
          <w:sz w:val="20"/>
          <w:szCs w:val="20"/>
        </w:rPr>
        <w:t>.2025</w:t>
      </w:r>
    </w:p>
    <w:tbl>
      <w:tblPr>
        <w:tblStyle w:val="Tabela-Siatka"/>
        <w:tblW w:w="140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025"/>
        <w:gridCol w:w="1860"/>
        <w:gridCol w:w="2211"/>
        <w:gridCol w:w="1842"/>
        <w:gridCol w:w="2268"/>
        <w:gridCol w:w="1080"/>
        <w:gridCol w:w="2039"/>
      </w:tblGrid>
      <w:tr w:rsidR="00824A82" w:rsidRPr="00461811" w14:paraId="772D8A57" w14:textId="77777777" w:rsidTr="2BD3818E">
        <w:trPr>
          <w:trHeight w:val="572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9A04EE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1FB9B065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Rodzaj formy wsparcia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3A395DF9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 xml:space="preserve">Data wsparcia </w:t>
            </w:r>
          </w:p>
          <w:p w14:paraId="6EA18BAC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(od – do)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7DA1E9AC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Godziny realizacji wsparcia (od – do)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F61351B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Miejsce realizacji wsparcia (dokładny adres)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8A4184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 xml:space="preserve">Nazwa wykonawcy wsparcia (pole wskazane lecz nie wymagane)   </w:t>
            </w:r>
          </w:p>
          <w:p w14:paraId="4F42F2DB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NUMER UMOWY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8CB7107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Liczba uczestników (pole wskazane lecz nie wymagane)</w:t>
            </w:r>
          </w:p>
        </w:tc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718A5242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Uwagi</w:t>
            </w:r>
          </w:p>
        </w:tc>
      </w:tr>
      <w:tr w:rsidR="00242D68" w:rsidRPr="00461811" w14:paraId="0D84B81B" w14:textId="77777777" w:rsidTr="2BD3818E">
        <w:tc>
          <w:tcPr>
            <w:tcW w:w="709" w:type="dxa"/>
          </w:tcPr>
          <w:p w14:paraId="4B73E586" w14:textId="2A55C0F6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14:paraId="66718D9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Pośrednik pracy</w:t>
            </w:r>
          </w:p>
        </w:tc>
        <w:tc>
          <w:tcPr>
            <w:tcW w:w="1860" w:type="dxa"/>
          </w:tcPr>
          <w:p w14:paraId="72A3D3EC" w14:textId="77777777" w:rsidR="004E25C4" w:rsidRDefault="004E25C4" w:rsidP="00242D68">
            <w:pPr>
              <w:rPr>
                <w:rFonts w:cs="Arial"/>
                <w:sz w:val="22"/>
                <w:szCs w:val="22"/>
              </w:rPr>
            </w:pPr>
          </w:p>
          <w:p w14:paraId="22CA1AD2" w14:textId="77777777" w:rsidR="004E25C4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28.05.2025-</w:t>
            </w:r>
          </w:p>
          <w:p w14:paraId="2D84D7E9" w14:textId="77777777" w:rsidR="00E50101" w:rsidRPr="00461811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31.12.2025</w:t>
            </w:r>
          </w:p>
        </w:tc>
        <w:tc>
          <w:tcPr>
            <w:tcW w:w="2211" w:type="dxa"/>
          </w:tcPr>
          <w:p w14:paraId="0D0B940D" w14:textId="77777777" w:rsidR="00E50101" w:rsidRDefault="00E50101" w:rsidP="00242D68">
            <w:pPr>
              <w:rPr>
                <w:rFonts w:cs="Arial"/>
                <w:sz w:val="22"/>
                <w:szCs w:val="22"/>
              </w:rPr>
            </w:pPr>
          </w:p>
          <w:p w14:paraId="0E27B00A" w14:textId="77777777" w:rsidR="00E50101" w:rsidRDefault="00E50101" w:rsidP="00242D68">
            <w:pPr>
              <w:rPr>
                <w:rFonts w:cs="Arial"/>
                <w:sz w:val="22"/>
                <w:szCs w:val="22"/>
              </w:rPr>
            </w:pPr>
          </w:p>
          <w:p w14:paraId="6F761A37" w14:textId="77777777" w:rsidR="00E50101" w:rsidRPr="00461811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13.00-17.00</w:t>
            </w:r>
          </w:p>
        </w:tc>
        <w:tc>
          <w:tcPr>
            <w:tcW w:w="1842" w:type="dxa"/>
          </w:tcPr>
          <w:p w14:paraId="28661BE7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</w:t>
            </w:r>
          </w:p>
          <w:p w14:paraId="78738424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82-200 Malbork</w:t>
            </w:r>
          </w:p>
        </w:tc>
        <w:tc>
          <w:tcPr>
            <w:tcW w:w="2268" w:type="dxa"/>
          </w:tcPr>
          <w:p w14:paraId="48C3C36C" w14:textId="55941EBB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Przedsiębiorstwo Produkcyjno-Handlowe Rarytas J.</w:t>
            </w:r>
            <w:r w:rsidR="000101A6">
              <w:rPr>
                <w:rFonts w:cs="Arial"/>
                <w:sz w:val="22"/>
                <w:szCs w:val="22"/>
              </w:rPr>
              <w:t xml:space="preserve"> </w:t>
            </w:r>
            <w:r w:rsidRPr="00461811">
              <w:rPr>
                <w:rFonts w:cs="Arial"/>
                <w:sz w:val="22"/>
                <w:szCs w:val="22"/>
              </w:rPr>
              <w:t>i R. Markowscy Sp. J.</w:t>
            </w:r>
          </w:p>
        </w:tc>
        <w:tc>
          <w:tcPr>
            <w:tcW w:w="1080" w:type="dxa"/>
          </w:tcPr>
          <w:p w14:paraId="072BE3D2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</w:p>
        </w:tc>
        <w:tc>
          <w:tcPr>
            <w:tcW w:w="2039" w:type="dxa"/>
          </w:tcPr>
          <w:p w14:paraId="60061E4C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182A1CD6" w14:textId="77777777" w:rsidTr="2BD3818E">
        <w:trPr>
          <w:trHeight w:val="4676"/>
        </w:trPr>
        <w:tc>
          <w:tcPr>
            <w:tcW w:w="709" w:type="dxa"/>
          </w:tcPr>
          <w:p w14:paraId="39F18D26" w14:textId="26D57B49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14:paraId="5A6E3D3B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Terapeuta społeczno-zawodowy</w:t>
            </w:r>
          </w:p>
        </w:tc>
        <w:tc>
          <w:tcPr>
            <w:tcW w:w="1860" w:type="dxa"/>
          </w:tcPr>
          <w:p w14:paraId="03A9A745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01.02.2025-31.12</w:t>
            </w:r>
            <w:r w:rsidRPr="00461811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211" w:type="dxa"/>
          </w:tcPr>
          <w:p w14:paraId="45B8A1E8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Zgodnie z </w:t>
            </w:r>
            <w:r w:rsidR="00214084">
              <w:rPr>
                <w:rFonts w:cs="Arial"/>
                <w:sz w:val="22"/>
                <w:szCs w:val="22"/>
              </w:rPr>
              <w:t>grafikiem</w:t>
            </w:r>
          </w:p>
        </w:tc>
        <w:tc>
          <w:tcPr>
            <w:tcW w:w="1842" w:type="dxa"/>
          </w:tcPr>
          <w:p w14:paraId="24156756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</w:t>
            </w:r>
          </w:p>
          <w:p w14:paraId="2FA213C8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82-200 Malbork</w:t>
            </w:r>
          </w:p>
        </w:tc>
        <w:tc>
          <w:tcPr>
            <w:tcW w:w="2268" w:type="dxa"/>
          </w:tcPr>
          <w:p w14:paraId="6FCC8E3A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  <w:p w14:paraId="44EAFD9C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  <w:p w14:paraId="4B94D5A5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  <w:p w14:paraId="3DEEC669" w14:textId="77777777" w:rsidR="00242D68" w:rsidRPr="00461811" w:rsidRDefault="00242D68" w:rsidP="00242D6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6A88153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  <w:r>
              <w:rPr>
                <w:rFonts w:cs="Arial"/>
                <w:sz w:val="22"/>
                <w:szCs w:val="22"/>
              </w:rPr>
              <w:t>, wyjazdy do miejsca pracy uczestnika</w:t>
            </w:r>
          </w:p>
        </w:tc>
        <w:tc>
          <w:tcPr>
            <w:tcW w:w="2039" w:type="dxa"/>
          </w:tcPr>
          <w:p w14:paraId="1F0364FA" w14:textId="61534A4A" w:rsidR="56322E63" w:rsidRDefault="56322E63" w:rsidP="2FE2456C">
            <w:r w:rsidRPr="2FE2456C">
              <w:rPr>
                <w:rFonts w:cs="Arial"/>
                <w:sz w:val="22"/>
                <w:szCs w:val="22"/>
              </w:rPr>
              <w:t xml:space="preserve">Zgodnie z kartą czasu pracy Kamili </w:t>
            </w:r>
            <w:proofErr w:type="spellStart"/>
            <w:r w:rsidRPr="2FE2456C">
              <w:rPr>
                <w:rFonts w:cs="Arial"/>
                <w:sz w:val="22"/>
                <w:szCs w:val="22"/>
              </w:rPr>
              <w:t>Wodnickiej</w:t>
            </w:r>
            <w:proofErr w:type="spellEnd"/>
          </w:p>
          <w:p w14:paraId="01D8F0F4" w14:textId="03D5B20D" w:rsidR="2FE2456C" w:rsidRDefault="2FE2456C" w:rsidP="2FE2456C">
            <w:pPr>
              <w:rPr>
                <w:rFonts w:cs="Arial"/>
                <w:sz w:val="22"/>
                <w:szCs w:val="22"/>
              </w:rPr>
            </w:pPr>
          </w:p>
          <w:p w14:paraId="3656B9AB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62CEE974" w14:textId="77777777" w:rsidTr="2BD3818E">
        <w:tc>
          <w:tcPr>
            <w:tcW w:w="709" w:type="dxa"/>
          </w:tcPr>
          <w:p w14:paraId="4E1E336A" w14:textId="558CD99B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14:paraId="46EBA379" w14:textId="42FBB8EA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16556281">
              <w:rPr>
                <w:rFonts w:cs="Arial"/>
                <w:sz w:val="22"/>
                <w:szCs w:val="22"/>
              </w:rPr>
              <w:t xml:space="preserve">Terapeuta </w:t>
            </w:r>
            <w:proofErr w:type="spellStart"/>
            <w:r w:rsidRPr="16556281">
              <w:rPr>
                <w:rFonts w:cs="Arial"/>
                <w:sz w:val="22"/>
                <w:szCs w:val="22"/>
              </w:rPr>
              <w:t>społeczno</w:t>
            </w:r>
            <w:proofErr w:type="spellEnd"/>
            <w:r w:rsidRPr="16556281">
              <w:rPr>
                <w:rFonts w:cs="Arial"/>
                <w:sz w:val="22"/>
                <w:szCs w:val="22"/>
              </w:rPr>
              <w:t xml:space="preserve"> – zawodowy/doradca zawodowy- 2 osoba</w:t>
            </w:r>
            <w:r w:rsidR="290BB76E" w:rsidRPr="1655628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</w:tcPr>
          <w:p w14:paraId="649D592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01.01.2025</w:t>
            </w:r>
            <w:r w:rsidRPr="00461811">
              <w:rPr>
                <w:rFonts w:cs="Arial"/>
                <w:sz w:val="22"/>
                <w:szCs w:val="22"/>
              </w:rPr>
              <w:t>-31.12.202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211" w:type="dxa"/>
          </w:tcPr>
          <w:p w14:paraId="655C4C11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Zgodnie z grafikiem</w:t>
            </w:r>
          </w:p>
        </w:tc>
        <w:tc>
          <w:tcPr>
            <w:tcW w:w="1842" w:type="dxa"/>
          </w:tcPr>
          <w:p w14:paraId="371D025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 82-200 Malbork,</w:t>
            </w:r>
          </w:p>
          <w:p w14:paraId="2C35144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teren miasta </w:t>
            </w:r>
          </w:p>
        </w:tc>
        <w:tc>
          <w:tcPr>
            <w:tcW w:w="2268" w:type="dxa"/>
          </w:tcPr>
          <w:p w14:paraId="253911C3" w14:textId="77777777" w:rsidR="00242D68" w:rsidRPr="00461811" w:rsidRDefault="00242D68" w:rsidP="00242D68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</w:tc>
        <w:tc>
          <w:tcPr>
            <w:tcW w:w="1080" w:type="dxa"/>
          </w:tcPr>
          <w:p w14:paraId="14874349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  <w:r>
              <w:rPr>
                <w:rFonts w:cs="Arial"/>
                <w:sz w:val="22"/>
                <w:szCs w:val="22"/>
              </w:rPr>
              <w:t xml:space="preserve">, wyjazdy do miejsca pracy </w:t>
            </w:r>
            <w:r>
              <w:rPr>
                <w:rFonts w:cs="Arial"/>
                <w:sz w:val="22"/>
                <w:szCs w:val="22"/>
              </w:rPr>
              <w:lastRenderedPageBreak/>
              <w:t>uczestnika</w:t>
            </w:r>
          </w:p>
        </w:tc>
        <w:tc>
          <w:tcPr>
            <w:tcW w:w="2039" w:type="dxa"/>
          </w:tcPr>
          <w:p w14:paraId="65C14FDC" w14:textId="120804E4" w:rsidR="63A8DCFC" w:rsidRDefault="63A8DCFC" w:rsidP="16556281">
            <w:r w:rsidRPr="16556281">
              <w:rPr>
                <w:rFonts w:cs="Arial"/>
                <w:sz w:val="22"/>
                <w:szCs w:val="22"/>
              </w:rPr>
              <w:lastRenderedPageBreak/>
              <w:t xml:space="preserve">Zgodnie z kartą czasu pracy Marty Borowiec </w:t>
            </w:r>
          </w:p>
          <w:p w14:paraId="6AF73B80" w14:textId="7A76393F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7D9B339B" w14:textId="77777777" w:rsidTr="2BD3818E">
        <w:tc>
          <w:tcPr>
            <w:tcW w:w="709" w:type="dxa"/>
          </w:tcPr>
          <w:p w14:paraId="33CFEC6B" w14:textId="63A5E94F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14:paraId="431BE221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Psycholog/terapeuta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społeczo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>-zawodowy</w:t>
            </w:r>
          </w:p>
        </w:tc>
        <w:tc>
          <w:tcPr>
            <w:tcW w:w="1860" w:type="dxa"/>
          </w:tcPr>
          <w:p w14:paraId="5EFCD6D3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1.01.2025</w:t>
            </w:r>
            <w:r w:rsidRPr="00461811">
              <w:rPr>
                <w:rFonts w:cs="Arial"/>
                <w:sz w:val="22"/>
                <w:szCs w:val="22"/>
              </w:rPr>
              <w:t>-31.12.202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211" w:type="dxa"/>
          </w:tcPr>
          <w:p w14:paraId="58CB4A12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zgodnie z grafikiem</w:t>
            </w:r>
          </w:p>
        </w:tc>
        <w:tc>
          <w:tcPr>
            <w:tcW w:w="1842" w:type="dxa"/>
          </w:tcPr>
          <w:p w14:paraId="077802FA" w14:textId="77777777" w:rsidR="00242D68" w:rsidRPr="00461811" w:rsidRDefault="00242D68" w:rsidP="00214084">
            <w:pPr>
              <w:rPr>
                <w:rFonts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Głowackiego</w:t>
            </w:r>
            <w:proofErr w:type="spellEnd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 111</w:t>
            </w:r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br/>
              <w:t xml:space="preserve">82-200 </w:t>
            </w: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Malbork</w:t>
            </w:r>
            <w:proofErr w:type="spellEnd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siedziba</w:t>
            </w:r>
            <w:proofErr w:type="spellEnd"/>
            <w:r w:rsidR="00214084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6E70CAA8" w14:textId="77777777" w:rsidR="00242D68" w:rsidRPr="00461811" w:rsidRDefault="00242D68" w:rsidP="00242D6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</w:tc>
        <w:tc>
          <w:tcPr>
            <w:tcW w:w="1080" w:type="dxa"/>
          </w:tcPr>
          <w:p w14:paraId="6524D1EF" w14:textId="77777777" w:rsidR="00242D68" w:rsidRPr="00461811" w:rsidRDefault="00242D68" w:rsidP="00242D68">
            <w:pPr>
              <w:rPr>
                <w:rFonts w:cs="Arial"/>
                <w:color w:val="000000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</w:p>
          <w:p w14:paraId="45FB0818" w14:textId="77777777" w:rsidR="00242D68" w:rsidRPr="00461811" w:rsidRDefault="00242D68" w:rsidP="00242D68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683DFC68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zgodn</w:t>
            </w:r>
            <w:r w:rsidR="00214084">
              <w:rPr>
                <w:rFonts w:cs="Arial"/>
                <w:sz w:val="22"/>
                <w:szCs w:val="22"/>
              </w:rPr>
              <w:t xml:space="preserve">ie z kartą czasu pracy Angeliki </w:t>
            </w:r>
            <w:proofErr w:type="spellStart"/>
            <w:r w:rsidR="00214084">
              <w:rPr>
                <w:rFonts w:cs="Arial"/>
                <w:sz w:val="22"/>
                <w:szCs w:val="22"/>
              </w:rPr>
              <w:t>Markowskiej</w:t>
            </w:r>
            <w:r w:rsidRPr="00461811">
              <w:rPr>
                <w:rFonts w:cs="Arial"/>
                <w:sz w:val="22"/>
                <w:szCs w:val="22"/>
              </w:rPr>
              <w:t>-Lange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480628BB" w14:paraId="67DC53D5" w14:textId="77777777" w:rsidTr="2BD3818E">
        <w:trPr>
          <w:trHeight w:val="300"/>
        </w:trPr>
        <w:tc>
          <w:tcPr>
            <w:tcW w:w="709" w:type="dxa"/>
          </w:tcPr>
          <w:p w14:paraId="0D706135" w14:textId="2F14FA36" w:rsidR="3D47AF91" w:rsidRDefault="003E7227" w:rsidP="480628BB">
            <w:pPr>
              <w:rPr>
                <w:rFonts w:eastAsia="Arial" w:cs="Arial"/>
                <w:lang w:eastAsia="pl-PL"/>
              </w:rPr>
            </w:pPr>
            <w:r>
              <w:rPr>
                <w:rFonts w:eastAsia="Arial" w:cs="Arial"/>
                <w:lang w:eastAsia="pl-PL"/>
              </w:rPr>
              <w:t>5</w:t>
            </w:r>
          </w:p>
        </w:tc>
        <w:tc>
          <w:tcPr>
            <w:tcW w:w="2025" w:type="dxa"/>
          </w:tcPr>
          <w:p w14:paraId="27AD1DAC" w14:textId="0A006B58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6D29BEBE" w14:textId="0EEB2191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01.10.2025-31.01.2026</w:t>
            </w:r>
          </w:p>
        </w:tc>
        <w:tc>
          <w:tcPr>
            <w:tcW w:w="2211" w:type="dxa"/>
          </w:tcPr>
          <w:p w14:paraId="0F54F06D" w14:textId="608F8BF6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Wg harmonogramu</w:t>
            </w:r>
          </w:p>
        </w:tc>
        <w:tc>
          <w:tcPr>
            <w:tcW w:w="1842" w:type="dxa"/>
          </w:tcPr>
          <w:p w14:paraId="39E02EE4" w14:textId="0B11C764" w:rsidR="2BD3818E" w:rsidRDefault="2BD3818E" w:rsidP="2BD3818E">
            <w:pPr>
              <w:pStyle w:val="NormalnyWeb1"/>
              <w:spacing w:line="276" w:lineRule="auto"/>
              <w:rPr>
                <w:rFonts w:eastAsia="Arial"/>
                <w:color w:val="000000" w:themeColor="text1"/>
              </w:rPr>
            </w:pPr>
            <w:r w:rsidRPr="2BD3818E">
              <w:rPr>
                <w:rFonts w:eastAsia="Arial"/>
                <w:color w:val="000000" w:themeColor="text1"/>
              </w:rPr>
              <w:t>Plac Słowiański 6, 82-200 Malbork</w:t>
            </w:r>
          </w:p>
        </w:tc>
        <w:tc>
          <w:tcPr>
            <w:tcW w:w="2268" w:type="dxa"/>
          </w:tcPr>
          <w:p w14:paraId="021595E9" w14:textId="217FAAAD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Powiatowe Centrum Pomocy Rodzinie</w:t>
            </w:r>
          </w:p>
        </w:tc>
        <w:tc>
          <w:tcPr>
            <w:tcW w:w="1080" w:type="dxa"/>
          </w:tcPr>
          <w:p w14:paraId="762FC695" w14:textId="7384A684" w:rsidR="2BD3818E" w:rsidRDefault="00C53944" w:rsidP="2BD3818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69B3CAC9" w14:textId="01EA1D65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proofErr w:type="spellStart"/>
            <w:r w:rsidRPr="2BD3818E">
              <w:rPr>
                <w:rFonts w:eastAsia="Arial" w:cs="Arial"/>
                <w:color w:val="000000" w:themeColor="text1"/>
              </w:rPr>
              <w:t>Pon</w:t>
            </w:r>
            <w:proofErr w:type="spellEnd"/>
            <w:r w:rsidR="67218A63" w:rsidRPr="2BD3818E">
              <w:rPr>
                <w:rFonts w:eastAsia="Arial" w:cs="Arial"/>
                <w:color w:val="000000" w:themeColor="text1"/>
              </w:rPr>
              <w:t xml:space="preserve"> </w:t>
            </w:r>
            <w:r w:rsidRPr="2BD3818E">
              <w:rPr>
                <w:rFonts w:eastAsia="Arial" w:cs="Arial"/>
                <w:color w:val="000000" w:themeColor="text1"/>
              </w:rPr>
              <w:t>07:0014:00,</w:t>
            </w:r>
          </w:p>
          <w:p w14:paraId="3F9B2B58" w14:textId="15354C53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 xml:space="preserve">Wt-Czw-07:30-14:30, </w:t>
            </w:r>
          </w:p>
          <w:p w14:paraId="25812280" w14:textId="60A30C4B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Pt-07:00-14:00</w:t>
            </w:r>
          </w:p>
        </w:tc>
      </w:tr>
      <w:tr w:rsidR="73E8A225" w14:paraId="716957CE" w14:textId="77777777" w:rsidTr="2BD3818E">
        <w:trPr>
          <w:trHeight w:val="300"/>
        </w:trPr>
        <w:tc>
          <w:tcPr>
            <w:tcW w:w="709" w:type="dxa"/>
          </w:tcPr>
          <w:p w14:paraId="3E3E9B3F" w14:textId="04BB9183" w:rsidR="5108A313" w:rsidRDefault="003E7227" w:rsidP="73E8A225">
            <w:pPr>
              <w:rPr>
                <w:rFonts w:eastAsia="Arial" w:cs="Arial"/>
                <w:lang w:eastAsia="pl-PL"/>
              </w:rPr>
            </w:pPr>
            <w:r>
              <w:rPr>
                <w:rFonts w:eastAsia="Arial" w:cs="Arial"/>
                <w:lang w:eastAsia="pl-PL"/>
              </w:rPr>
              <w:t>6</w:t>
            </w:r>
          </w:p>
        </w:tc>
        <w:tc>
          <w:tcPr>
            <w:tcW w:w="2025" w:type="dxa"/>
          </w:tcPr>
          <w:p w14:paraId="0B3FCBA4" w14:textId="71B35D58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05FD3612" w14:textId="4CDA6825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01.10.2025-31.12.2025</w:t>
            </w:r>
          </w:p>
        </w:tc>
        <w:tc>
          <w:tcPr>
            <w:tcW w:w="2211" w:type="dxa"/>
          </w:tcPr>
          <w:p w14:paraId="22F17D59" w14:textId="1032874B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7:00-14:00</w:t>
            </w:r>
          </w:p>
        </w:tc>
        <w:tc>
          <w:tcPr>
            <w:tcW w:w="1842" w:type="dxa"/>
          </w:tcPr>
          <w:p w14:paraId="3A4A5F3D" w14:textId="1E176C10" w:rsidR="2BD3818E" w:rsidRDefault="2BD3818E" w:rsidP="2BD3818E">
            <w:pPr>
              <w:pStyle w:val="NormalnyWeb1"/>
              <w:spacing w:line="276" w:lineRule="auto"/>
              <w:rPr>
                <w:rFonts w:eastAsia="Arial"/>
                <w:color w:val="000000" w:themeColor="text1"/>
              </w:rPr>
            </w:pPr>
            <w:r w:rsidRPr="2BD3818E">
              <w:rPr>
                <w:rFonts w:eastAsia="Arial"/>
                <w:color w:val="000000" w:themeColor="text1"/>
              </w:rPr>
              <w:t>Żeromskiego 8, 82-400 Sztum</w:t>
            </w:r>
          </w:p>
        </w:tc>
        <w:tc>
          <w:tcPr>
            <w:tcW w:w="2268" w:type="dxa"/>
          </w:tcPr>
          <w:p w14:paraId="29B8B11E" w14:textId="5C8F86FA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Zakład Aktywności Zawodowej w Sztumie</w:t>
            </w:r>
          </w:p>
        </w:tc>
        <w:tc>
          <w:tcPr>
            <w:tcW w:w="1080" w:type="dxa"/>
          </w:tcPr>
          <w:p w14:paraId="189D748A" w14:textId="42F50AEB" w:rsidR="2BD3818E" w:rsidRDefault="00C53944" w:rsidP="2BD3818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310E9260" w14:textId="1594A1C2" w:rsidR="2BD3818E" w:rsidRDefault="2BD3818E" w:rsidP="2BD3818E">
            <w:pPr>
              <w:rPr>
                <w:rFonts w:eastAsia="Arial" w:cs="Arial"/>
                <w:color w:val="000000" w:themeColor="text1"/>
              </w:rPr>
            </w:pPr>
            <w:proofErr w:type="spellStart"/>
            <w:r w:rsidRPr="2BD3818E">
              <w:rPr>
                <w:rFonts w:eastAsia="Arial" w:cs="Arial"/>
                <w:color w:val="000000" w:themeColor="text1"/>
              </w:rPr>
              <w:t>Pon</w:t>
            </w:r>
            <w:proofErr w:type="spellEnd"/>
            <w:r w:rsidRPr="2BD3818E"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6F26C4" w14:paraId="69125E25" w14:textId="77777777" w:rsidTr="2BD3818E">
        <w:trPr>
          <w:trHeight w:val="300"/>
        </w:trPr>
        <w:tc>
          <w:tcPr>
            <w:tcW w:w="709" w:type="dxa"/>
          </w:tcPr>
          <w:p w14:paraId="31800688" w14:textId="7BA4A1F7" w:rsidR="006F26C4" w:rsidRDefault="003E7227" w:rsidP="006F26C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2025" w:type="dxa"/>
          </w:tcPr>
          <w:p w14:paraId="17874A61" w14:textId="48326457" w:rsidR="006F26C4" w:rsidRDefault="006F26C4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3C3D1CD7" w14:textId="25FE7912" w:rsidR="006F26C4" w:rsidRPr="007B6C44" w:rsidRDefault="006F26C4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0</w:t>
            </w:r>
            <w:r w:rsidR="009C7237">
              <w:rPr>
                <w:rFonts w:eastAsia="Arial" w:cs="Arial"/>
                <w:color w:val="000000" w:themeColor="text1"/>
              </w:rPr>
              <w:t>5</w:t>
            </w:r>
            <w:r>
              <w:rPr>
                <w:rFonts w:eastAsia="Arial" w:cs="Arial"/>
                <w:color w:val="000000" w:themeColor="text1"/>
              </w:rPr>
              <w:t>.11.2025-0</w:t>
            </w:r>
            <w:r w:rsidR="009C7237">
              <w:rPr>
                <w:rFonts w:eastAsia="Arial" w:cs="Arial"/>
                <w:color w:val="000000" w:themeColor="text1"/>
              </w:rPr>
              <w:t>4</w:t>
            </w:r>
            <w:r>
              <w:rPr>
                <w:rFonts w:eastAsia="Arial" w:cs="Arial"/>
                <w:color w:val="000000" w:themeColor="text1"/>
              </w:rPr>
              <w:t>.02.2026</w:t>
            </w:r>
          </w:p>
        </w:tc>
        <w:tc>
          <w:tcPr>
            <w:tcW w:w="2211" w:type="dxa"/>
          </w:tcPr>
          <w:p w14:paraId="0F884764" w14:textId="068621B6" w:rsidR="006F26C4" w:rsidRDefault="006F26C4" w:rsidP="006F26C4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7:00-14:00</w:t>
            </w:r>
          </w:p>
        </w:tc>
        <w:tc>
          <w:tcPr>
            <w:tcW w:w="1842" w:type="dxa"/>
          </w:tcPr>
          <w:p w14:paraId="7A276E4A" w14:textId="62C7FA30" w:rsidR="006F26C4" w:rsidRDefault="006F26C4" w:rsidP="006F26C4">
            <w:r w:rsidRPr="2BD3818E">
              <w:rPr>
                <w:rFonts w:eastAsia="Arial"/>
                <w:color w:val="000000" w:themeColor="text1"/>
              </w:rPr>
              <w:t>Żeromskiego 8, 82-400 Sztum</w:t>
            </w:r>
          </w:p>
        </w:tc>
        <w:tc>
          <w:tcPr>
            <w:tcW w:w="2268" w:type="dxa"/>
          </w:tcPr>
          <w:p w14:paraId="55BEF81B" w14:textId="2CD5F0AF" w:rsidR="006F26C4" w:rsidRDefault="006F26C4" w:rsidP="006F26C4">
            <w:r w:rsidRPr="2BD3818E">
              <w:rPr>
                <w:rFonts w:eastAsia="Arial" w:cs="Arial"/>
                <w:color w:val="000000" w:themeColor="text1"/>
              </w:rPr>
              <w:t>Zakład Aktywności Zawodowej w Sztumie</w:t>
            </w:r>
          </w:p>
        </w:tc>
        <w:tc>
          <w:tcPr>
            <w:tcW w:w="1080" w:type="dxa"/>
          </w:tcPr>
          <w:p w14:paraId="1A40FAF4" w14:textId="40CD55DB" w:rsidR="006F26C4" w:rsidRDefault="00C53944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49E81FA2" w14:textId="267F3CF9" w:rsidR="006F26C4" w:rsidRDefault="006F26C4" w:rsidP="006F26C4">
            <w:pPr>
              <w:rPr>
                <w:rFonts w:eastAsia="Arial" w:cs="Arial"/>
                <w:color w:val="000000" w:themeColor="text1"/>
              </w:rPr>
            </w:pPr>
            <w:proofErr w:type="spellStart"/>
            <w:r w:rsidRPr="2BD3818E">
              <w:rPr>
                <w:rFonts w:eastAsia="Arial" w:cs="Arial"/>
                <w:color w:val="000000" w:themeColor="text1"/>
              </w:rPr>
              <w:t>Pon</w:t>
            </w:r>
            <w:proofErr w:type="spellEnd"/>
            <w:r w:rsidRPr="2BD3818E"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6F26C4" w14:paraId="0E7A2ECB" w14:textId="77777777" w:rsidTr="2BD3818E">
        <w:trPr>
          <w:trHeight w:val="300"/>
        </w:trPr>
        <w:tc>
          <w:tcPr>
            <w:tcW w:w="709" w:type="dxa"/>
          </w:tcPr>
          <w:p w14:paraId="6727D99B" w14:textId="6C7D724D" w:rsidR="006F26C4" w:rsidRDefault="003E7227" w:rsidP="006F26C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  <w:tc>
          <w:tcPr>
            <w:tcW w:w="2025" w:type="dxa"/>
          </w:tcPr>
          <w:p w14:paraId="7ED4010C" w14:textId="2A71A265" w:rsidR="006F26C4" w:rsidRDefault="006F26C4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26391F39" w14:textId="1DF408CD" w:rsidR="006F26C4" w:rsidRPr="007B6C44" w:rsidRDefault="006F26C4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0</w:t>
            </w:r>
            <w:r w:rsidR="009C7237">
              <w:rPr>
                <w:rFonts w:eastAsia="Arial" w:cs="Arial"/>
                <w:color w:val="000000" w:themeColor="text1"/>
              </w:rPr>
              <w:t>5</w:t>
            </w:r>
            <w:r>
              <w:rPr>
                <w:rFonts w:eastAsia="Arial" w:cs="Arial"/>
                <w:color w:val="000000" w:themeColor="text1"/>
              </w:rPr>
              <w:t>.11.2025-0</w:t>
            </w:r>
            <w:r w:rsidR="009C7237">
              <w:rPr>
                <w:rFonts w:eastAsia="Arial" w:cs="Arial"/>
                <w:color w:val="000000" w:themeColor="text1"/>
              </w:rPr>
              <w:t>4</w:t>
            </w:r>
            <w:r>
              <w:rPr>
                <w:rFonts w:eastAsia="Arial" w:cs="Arial"/>
                <w:color w:val="000000" w:themeColor="text1"/>
              </w:rPr>
              <w:t>.02.2026</w:t>
            </w:r>
          </w:p>
        </w:tc>
        <w:tc>
          <w:tcPr>
            <w:tcW w:w="2211" w:type="dxa"/>
          </w:tcPr>
          <w:p w14:paraId="786F9CE7" w14:textId="7A52D64C" w:rsidR="006F26C4" w:rsidRDefault="006F26C4" w:rsidP="006F26C4">
            <w:pPr>
              <w:rPr>
                <w:rFonts w:eastAsia="Arial" w:cs="Arial"/>
                <w:color w:val="000000" w:themeColor="text1"/>
              </w:rPr>
            </w:pPr>
            <w:r w:rsidRPr="2BD3818E">
              <w:rPr>
                <w:rFonts w:eastAsia="Arial" w:cs="Arial"/>
                <w:color w:val="000000" w:themeColor="text1"/>
              </w:rPr>
              <w:t>7:00-14:00</w:t>
            </w:r>
          </w:p>
        </w:tc>
        <w:tc>
          <w:tcPr>
            <w:tcW w:w="1842" w:type="dxa"/>
          </w:tcPr>
          <w:p w14:paraId="6CE349E5" w14:textId="56F42A81" w:rsidR="006F26C4" w:rsidRDefault="006F26C4" w:rsidP="006F26C4">
            <w:r w:rsidRPr="2BD3818E">
              <w:rPr>
                <w:rFonts w:eastAsia="Arial"/>
                <w:color w:val="000000" w:themeColor="text1"/>
              </w:rPr>
              <w:t>Żeromskiego 8, 82-400 Sztum</w:t>
            </w:r>
          </w:p>
        </w:tc>
        <w:tc>
          <w:tcPr>
            <w:tcW w:w="2268" w:type="dxa"/>
          </w:tcPr>
          <w:p w14:paraId="6696B952" w14:textId="700F6B4E" w:rsidR="006F26C4" w:rsidRDefault="006F26C4" w:rsidP="006F26C4">
            <w:r w:rsidRPr="2BD3818E">
              <w:rPr>
                <w:rFonts w:eastAsia="Arial" w:cs="Arial"/>
                <w:color w:val="000000" w:themeColor="text1"/>
              </w:rPr>
              <w:t>Zakład Aktywności Zawodowej w Sztumie</w:t>
            </w:r>
          </w:p>
        </w:tc>
        <w:tc>
          <w:tcPr>
            <w:tcW w:w="1080" w:type="dxa"/>
          </w:tcPr>
          <w:p w14:paraId="3F50649E" w14:textId="20639C36" w:rsidR="006F26C4" w:rsidRDefault="00C53944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0A30D579" w14:textId="1A948460" w:rsidR="006F26C4" w:rsidRDefault="006F26C4" w:rsidP="006F26C4">
            <w:pPr>
              <w:rPr>
                <w:rFonts w:eastAsia="Arial" w:cs="Arial"/>
                <w:color w:val="000000" w:themeColor="text1"/>
              </w:rPr>
            </w:pPr>
            <w:proofErr w:type="spellStart"/>
            <w:r w:rsidRPr="2BD3818E">
              <w:rPr>
                <w:rFonts w:eastAsia="Arial" w:cs="Arial"/>
                <w:color w:val="000000" w:themeColor="text1"/>
              </w:rPr>
              <w:t>Pon</w:t>
            </w:r>
            <w:proofErr w:type="spellEnd"/>
            <w:r w:rsidRPr="2BD3818E"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621358" w14:paraId="75CC1816" w14:textId="77777777" w:rsidTr="2BD3818E">
        <w:trPr>
          <w:trHeight w:val="300"/>
        </w:trPr>
        <w:tc>
          <w:tcPr>
            <w:tcW w:w="709" w:type="dxa"/>
          </w:tcPr>
          <w:p w14:paraId="77DFEE58" w14:textId="7607A93B" w:rsidR="00621358" w:rsidRDefault="003E7227" w:rsidP="006F26C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9</w:t>
            </w:r>
          </w:p>
        </w:tc>
        <w:tc>
          <w:tcPr>
            <w:tcW w:w="2025" w:type="dxa"/>
          </w:tcPr>
          <w:p w14:paraId="64C797A2" w14:textId="4712D000" w:rsidR="005F3102" w:rsidRDefault="000B3466" w:rsidP="006F26C4">
            <w:pPr>
              <w:rPr>
                <w:rFonts w:eastAsia="Arial" w:cs="Arial"/>
                <w:color w:val="000000" w:themeColor="text1"/>
              </w:rPr>
            </w:pPr>
            <w:r w:rsidRPr="000B3466">
              <w:rPr>
                <w:rFonts w:eastAsia="Arial" w:cs="Arial"/>
                <w:color w:val="000000" w:themeColor="text1"/>
              </w:rPr>
              <w:t xml:space="preserve">Przygotowanie translatorskie wraz z certyfikatem Pearson English International </w:t>
            </w:r>
            <w:proofErr w:type="spellStart"/>
            <w:r w:rsidRPr="000B3466">
              <w:rPr>
                <w:rFonts w:eastAsia="Arial" w:cs="Arial"/>
                <w:color w:val="000000" w:themeColor="text1"/>
              </w:rPr>
              <w:t>Certificate</w:t>
            </w:r>
            <w:proofErr w:type="spellEnd"/>
            <w:r w:rsidRPr="000B3466">
              <w:rPr>
                <w:rFonts w:eastAsia="Arial" w:cs="Arial"/>
                <w:color w:val="000000" w:themeColor="text1"/>
              </w:rPr>
              <w:t xml:space="preserve"> Level 3</w:t>
            </w:r>
          </w:p>
        </w:tc>
        <w:tc>
          <w:tcPr>
            <w:tcW w:w="1860" w:type="dxa"/>
          </w:tcPr>
          <w:p w14:paraId="581110D2" w14:textId="3682B05C" w:rsidR="00621358" w:rsidRDefault="0037438C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13.11.2025-</w:t>
            </w:r>
            <w:r w:rsidR="007D4A45">
              <w:rPr>
                <w:rFonts w:eastAsia="Arial" w:cs="Arial"/>
                <w:color w:val="000000" w:themeColor="text1"/>
              </w:rPr>
              <w:t>23.12.2025</w:t>
            </w:r>
          </w:p>
        </w:tc>
        <w:tc>
          <w:tcPr>
            <w:tcW w:w="2211" w:type="dxa"/>
          </w:tcPr>
          <w:p w14:paraId="21BF2281" w14:textId="056B44C4" w:rsidR="00621358" w:rsidRDefault="00BE37B4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Wg harmonogramu</w:t>
            </w:r>
          </w:p>
        </w:tc>
        <w:tc>
          <w:tcPr>
            <w:tcW w:w="1842" w:type="dxa"/>
          </w:tcPr>
          <w:p w14:paraId="3C9B7D04" w14:textId="150409D9" w:rsidR="00621358" w:rsidRDefault="00BE37B4" w:rsidP="006F26C4">
            <w:pPr>
              <w:rPr>
                <w:rFonts w:eastAsia="Arial"/>
                <w:color w:val="000000" w:themeColor="text1"/>
              </w:rPr>
            </w:pPr>
            <w:r w:rsidRPr="00BE37B4">
              <w:rPr>
                <w:rFonts w:eastAsia="Arial"/>
                <w:color w:val="000000" w:themeColor="text1"/>
              </w:rPr>
              <w:t>Głowackiego 111, 82-200 Malbork</w:t>
            </w:r>
          </w:p>
        </w:tc>
        <w:tc>
          <w:tcPr>
            <w:tcW w:w="2268" w:type="dxa"/>
          </w:tcPr>
          <w:p w14:paraId="3417C73D" w14:textId="31BCDCFF" w:rsidR="00621358" w:rsidRPr="000101A6" w:rsidRDefault="008A548D" w:rsidP="006F26C4">
            <w:pPr>
              <w:rPr>
                <w:rFonts w:eastAsia="Arial" w:cs="Arial"/>
                <w:color w:val="000000" w:themeColor="text1"/>
              </w:rPr>
            </w:pPr>
            <w:r w:rsidRPr="008A548D">
              <w:rPr>
                <w:rFonts w:eastAsia="Arial" w:cs="Arial"/>
                <w:color w:val="000000" w:themeColor="text1"/>
              </w:rPr>
              <w:t>Przedsiębiorstwo Produkcyjno-Handlowe Rarytas J. i R. Markowscy Sp. J.</w:t>
            </w:r>
          </w:p>
        </w:tc>
        <w:tc>
          <w:tcPr>
            <w:tcW w:w="1080" w:type="dxa"/>
          </w:tcPr>
          <w:p w14:paraId="0F433F43" w14:textId="240B60AA" w:rsidR="00621358" w:rsidRDefault="00815918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13B7C171" w14:textId="5EBA896F" w:rsidR="0051161F" w:rsidRDefault="00ED4D6C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Wt. 10:00-10:45, 10:50-11:35</w:t>
            </w:r>
          </w:p>
          <w:p w14:paraId="728AFA38" w14:textId="77777777" w:rsidR="007D4A45" w:rsidRDefault="0051161F" w:rsidP="006F26C4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Śr</w:t>
            </w:r>
            <w:proofErr w:type="spellEnd"/>
            <w:r w:rsidR="00ED4D6C">
              <w:rPr>
                <w:rFonts w:eastAsia="Arial" w:cs="Arial"/>
                <w:color w:val="000000" w:themeColor="text1"/>
              </w:rPr>
              <w:t xml:space="preserve"> 11:00</w:t>
            </w:r>
            <w:r w:rsidR="007D4A45">
              <w:rPr>
                <w:rFonts w:eastAsia="Arial" w:cs="Arial"/>
                <w:color w:val="000000" w:themeColor="text1"/>
              </w:rPr>
              <w:t>-</w:t>
            </w:r>
            <w:r w:rsidR="00ED4D6C">
              <w:rPr>
                <w:rFonts w:eastAsia="Arial" w:cs="Arial"/>
                <w:color w:val="000000" w:themeColor="text1"/>
              </w:rPr>
              <w:t>11:45</w:t>
            </w:r>
            <w:r w:rsidR="009823DA">
              <w:rPr>
                <w:rFonts w:eastAsia="Arial" w:cs="Arial"/>
                <w:color w:val="000000" w:themeColor="text1"/>
              </w:rPr>
              <w:t>,</w:t>
            </w:r>
          </w:p>
          <w:p w14:paraId="07720EBF" w14:textId="124B6C6B" w:rsidR="0051161F" w:rsidRDefault="009823DA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11:50-12:35</w:t>
            </w:r>
          </w:p>
          <w:p w14:paraId="2A929719" w14:textId="77777777" w:rsidR="007D4A45" w:rsidRDefault="00ED4D6C" w:rsidP="006F26C4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Czw</w:t>
            </w:r>
            <w:proofErr w:type="spellEnd"/>
            <w:r w:rsidR="009823DA">
              <w:rPr>
                <w:rFonts w:eastAsia="Arial" w:cs="Arial"/>
                <w:color w:val="000000" w:themeColor="text1"/>
              </w:rPr>
              <w:t xml:space="preserve"> </w:t>
            </w:r>
            <w:r w:rsidR="009823DA" w:rsidRPr="009823DA">
              <w:rPr>
                <w:rFonts w:eastAsia="Arial" w:cs="Arial"/>
                <w:color w:val="000000" w:themeColor="text1"/>
              </w:rPr>
              <w:t xml:space="preserve">10:00-10:45, </w:t>
            </w:r>
          </w:p>
          <w:p w14:paraId="21DEA77D" w14:textId="58AE1CC5" w:rsidR="00ED4D6C" w:rsidRDefault="009823DA" w:rsidP="006F26C4">
            <w:pPr>
              <w:rPr>
                <w:rFonts w:eastAsia="Arial" w:cs="Arial"/>
                <w:color w:val="000000" w:themeColor="text1"/>
              </w:rPr>
            </w:pPr>
            <w:r w:rsidRPr="009823DA">
              <w:rPr>
                <w:rFonts w:eastAsia="Arial" w:cs="Arial"/>
                <w:color w:val="000000" w:themeColor="text1"/>
              </w:rPr>
              <w:t>10:50-11:35</w:t>
            </w:r>
          </w:p>
        </w:tc>
      </w:tr>
      <w:tr w:rsidR="003B66B6" w14:paraId="54A9F0B3" w14:textId="77777777" w:rsidTr="2BD3818E">
        <w:trPr>
          <w:trHeight w:val="300"/>
        </w:trPr>
        <w:tc>
          <w:tcPr>
            <w:tcW w:w="709" w:type="dxa"/>
          </w:tcPr>
          <w:p w14:paraId="0DE7B859" w14:textId="19851973" w:rsidR="003B66B6" w:rsidRDefault="00263449" w:rsidP="006F26C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3E7227">
              <w:rPr>
                <w:rFonts w:eastAsia="Arial" w:cs="Arial"/>
              </w:rPr>
              <w:t>0</w:t>
            </w:r>
          </w:p>
        </w:tc>
        <w:tc>
          <w:tcPr>
            <w:tcW w:w="2025" w:type="dxa"/>
          </w:tcPr>
          <w:p w14:paraId="0D97F30B" w14:textId="6F3EC6E9" w:rsidR="003B66B6" w:rsidRPr="000B3466" w:rsidRDefault="008703AA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1953B621" w14:textId="77B476F7" w:rsidR="003B66B6" w:rsidRDefault="009C4C7B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17.11.2025-16.02.2026</w:t>
            </w:r>
          </w:p>
        </w:tc>
        <w:tc>
          <w:tcPr>
            <w:tcW w:w="2211" w:type="dxa"/>
          </w:tcPr>
          <w:p w14:paraId="3B7ECE41" w14:textId="1128238F" w:rsidR="003B66B6" w:rsidRDefault="00263449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8:00-15:00</w:t>
            </w:r>
          </w:p>
        </w:tc>
        <w:tc>
          <w:tcPr>
            <w:tcW w:w="1842" w:type="dxa"/>
          </w:tcPr>
          <w:p w14:paraId="0ABB6B48" w14:textId="7592737A" w:rsidR="003B66B6" w:rsidRPr="00BE37B4" w:rsidRDefault="008703AA" w:rsidP="006F26C4">
            <w:pPr>
              <w:rPr>
                <w:rFonts w:eastAsia="Arial"/>
                <w:color w:val="000000" w:themeColor="text1"/>
              </w:rPr>
            </w:pPr>
            <w:r w:rsidRPr="003B66B6">
              <w:rPr>
                <w:rFonts w:eastAsia="Arial" w:cs="Arial"/>
                <w:color w:val="000000" w:themeColor="text1"/>
              </w:rPr>
              <w:t>ul. Aleja Rodła 7, 82-200 Malbork</w:t>
            </w:r>
          </w:p>
        </w:tc>
        <w:tc>
          <w:tcPr>
            <w:tcW w:w="2268" w:type="dxa"/>
          </w:tcPr>
          <w:p w14:paraId="530F7090" w14:textId="3AEB7273" w:rsidR="003B66B6" w:rsidRPr="008A548D" w:rsidRDefault="003B66B6" w:rsidP="006F26C4">
            <w:pPr>
              <w:rPr>
                <w:rFonts w:eastAsia="Arial" w:cs="Arial"/>
                <w:color w:val="000000" w:themeColor="text1"/>
              </w:rPr>
            </w:pPr>
            <w:r w:rsidRPr="003B66B6">
              <w:rPr>
                <w:rFonts w:eastAsia="Arial" w:cs="Arial"/>
                <w:color w:val="000000" w:themeColor="text1"/>
              </w:rPr>
              <w:t xml:space="preserve">MAT INVESTMENT SPÓŁKA Z OGRANICZONĄ ODPOWIEDZIALNOŚCIĄ,  </w:t>
            </w:r>
          </w:p>
        </w:tc>
        <w:tc>
          <w:tcPr>
            <w:tcW w:w="1080" w:type="dxa"/>
          </w:tcPr>
          <w:p w14:paraId="125E2220" w14:textId="63882FD9" w:rsidR="003B66B6" w:rsidRDefault="00815918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404FE8FC" w14:textId="47C39DBF" w:rsidR="003B66B6" w:rsidRDefault="009C4C7B" w:rsidP="006F26C4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4E3EF3" w14:paraId="1ECEA63F" w14:textId="77777777" w:rsidTr="2BD3818E">
        <w:trPr>
          <w:trHeight w:val="300"/>
        </w:trPr>
        <w:tc>
          <w:tcPr>
            <w:tcW w:w="709" w:type="dxa"/>
          </w:tcPr>
          <w:p w14:paraId="6F90F2C6" w14:textId="56C20627" w:rsidR="004E3EF3" w:rsidRDefault="004E3EF3" w:rsidP="006F26C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11</w:t>
            </w:r>
          </w:p>
        </w:tc>
        <w:tc>
          <w:tcPr>
            <w:tcW w:w="2025" w:type="dxa"/>
          </w:tcPr>
          <w:p w14:paraId="26BE7790" w14:textId="4C6DD1FF" w:rsidR="004E3EF3" w:rsidRDefault="003A608F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Wolontariat</w:t>
            </w:r>
          </w:p>
        </w:tc>
        <w:tc>
          <w:tcPr>
            <w:tcW w:w="1860" w:type="dxa"/>
          </w:tcPr>
          <w:p w14:paraId="73FD9CDC" w14:textId="55738BAC" w:rsidR="004E3EF3" w:rsidRDefault="003A608F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01.12.2025</w:t>
            </w:r>
          </w:p>
        </w:tc>
        <w:tc>
          <w:tcPr>
            <w:tcW w:w="2211" w:type="dxa"/>
          </w:tcPr>
          <w:p w14:paraId="6377A40C" w14:textId="7CDE95D9" w:rsidR="004E3EF3" w:rsidRDefault="003A608F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11.00-</w:t>
            </w:r>
            <w:r w:rsidR="005152A0">
              <w:rPr>
                <w:rFonts w:eastAsia="Arial" w:cs="Arial"/>
                <w:color w:val="000000" w:themeColor="text1"/>
              </w:rPr>
              <w:t>15.00</w:t>
            </w:r>
          </w:p>
        </w:tc>
        <w:tc>
          <w:tcPr>
            <w:tcW w:w="1842" w:type="dxa"/>
          </w:tcPr>
          <w:p w14:paraId="7FDD5193" w14:textId="5CA03DB2" w:rsidR="004E3EF3" w:rsidRPr="003B66B6" w:rsidRDefault="005152A0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ul. Głowackiego 111, </w:t>
            </w:r>
            <w:r w:rsidR="00665F64">
              <w:rPr>
                <w:rFonts w:eastAsia="Arial" w:cs="Arial"/>
                <w:color w:val="000000" w:themeColor="text1"/>
              </w:rPr>
              <w:t>82-200 Malbork</w:t>
            </w:r>
          </w:p>
        </w:tc>
        <w:tc>
          <w:tcPr>
            <w:tcW w:w="2268" w:type="dxa"/>
          </w:tcPr>
          <w:p w14:paraId="688F5FD9" w14:textId="50F3E537" w:rsidR="004E3EF3" w:rsidRPr="003B66B6" w:rsidRDefault="00BA54FD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MFRR</w:t>
            </w:r>
          </w:p>
        </w:tc>
        <w:tc>
          <w:tcPr>
            <w:tcW w:w="1080" w:type="dxa"/>
          </w:tcPr>
          <w:p w14:paraId="5F5CF3F4" w14:textId="20CDAA75" w:rsidR="004E3EF3" w:rsidRDefault="00665F64" w:rsidP="006F26C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12</w:t>
            </w:r>
          </w:p>
        </w:tc>
        <w:tc>
          <w:tcPr>
            <w:tcW w:w="2039" w:type="dxa"/>
          </w:tcPr>
          <w:p w14:paraId="0C07B59B" w14:textId="77777777" w:rsidR="004E3EF3" w:rsidRDefault="004E3EF3" w:rsidP="006F26C4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5611A1" w14:paraId="0FC9A361" w14:textId="77777777" w:rsidTr="2BD3818E">
        <w:trPr>
          <w:trHeight w:val="300"/>
        </w:trPr>
        <w:tc>
          <w:tcPr>
            <w:tcW w:w="709" w:type="dxa"/>
          </w:tcPr>
          <w:p w14:paraId="7395ED99" w14:textId="6057B13C" w:rsidR="005611A1" w:rsidRDefault="005611A1" w:rsidP="005611A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12</w:t>
            </w:r>
          </w:p>
        </w:tc>
        <w:tc>
          <w:tcPr>
            <w:tcW w:w="2025" w:type="dxa"/>
          </w:tcPr>
          <w:p w14:paraId="59C8FB78" w14:textId="7ECE5718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0E641239" w14:textId="1515A79E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08.12.2025-07.04.2025</w:t>
            </w:r>
          </w:p>
        </w:tc>
        <w:tc>
          <w:tcPr>
            <w:tcW w:w="2211" w:type="dxa"/>
          </w:tcPr>
          <w:p w14:paraId="301BD034" w14:textId="4466F579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8:00-</w:t>
            </w:r>
            <w:r w:rsidR="00021446">
              <w:rPr>
                <w:rFonts w:eastAsia="Arial" w:cs="Arial"/>
                <w:color w:val="000000" w:themeColor="text1"/>
              </w:rPr>
              <w:t>15:00</w:t>
            </w:r>
          </w:p>
        </w:tc>
        <w:tc>
          <w:tcPr>
            <w:tcW w:w="1842" w:type="dxa"/>
          </w:tcPr>
          <w:p w14:paraId="360F16E9" w14:textId="326EBD97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 w:rsidRPr="004D2FBB">
              <w:t>Jagiellońska 94, 82-200 Malbork</w:t>
            </w:r>
          </w:p>
        </w:tc>
        <w:tc>
          <w:tcPr>
            <w:tcW w:w="2268" w:type="dxa"/>
          </w:tcPr>
          <w:p w14:paraId="7BEEAF13" w14:textId="3AAC9074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 w:rsidRPr="00BA54FD">
              <w:rPr>
                <w:rFonts w:eastAsia="Arial" w:cs="Arial"/>
                <w:color w:val="000000" w:themeColor="text1"/>
              </w:rPr>
              <w:t>Młodzieżowy Ośrodek Wychowawczy</w:t>
            </w:r>
          </w:p>
        </w:tc>
        <w:tc>
          <w:tcPr>
            <w:tcW w:w="1080" w:type="dxa"/>
          </w:tcPr>
          <w:p w14:paraId="0EBF6238" w14:textId="09936EB4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5F27AAA0" w14:textId="7DBC1950" w:rsidR="005611A1" w:rsidRDefault="00CF086A" w:rsidP="005611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5611A1" w14:paraId="079E2F2C" w14:textId="77777777" w:rsidTr="2BD3818E">
        <w:trPr>
          <w:trHeight w:val="300"/>
        </w:trPr>
        <w:tc>
          <w:tcPr>
            <w:tcW w:w="709" w:type="dxa"/>
          </w:tcPr>
          <w:p w14:paraId="430A00D7" w14:textId="229EACC0" w:rsidR="005611A1" w:rsidRDefault="005611A1" w:rsidP="005611A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13</w:t>
            </w:r>
          </w:p>
        </w:tc>
        <w:tc>
          <w:tcPr>
            <w:tcW w:w="2025" w:type="dxa"/>
          </w:tcPr>
          <w:p w14:paraId="71CF1CA8" w14:textId="58E6BED2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Staż</w:t>
            </w:r>
          </w:p>
        </w:tc>
        <w:tc>
          <w:tcPr>
            <w:tcW w:w="1860" w:type="dxa"/>
          </w:tcPr>
          <w:p w14:paraId="318B5018" w14:textId="3F6C8BDC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 w:rsidRPr="004D515B">
              <w:rPr>
                <w:rFonts w:eastAsia="Arial" w:cs="Arial"/>
                <w:color w:val="000000" w:themeColor="text1"/>
              </w:rPr>
              <w:t>08.12.2025-07.04.2025</w:t>
            </w:r>
          </w:p>
        </w:tc>
        <w:tc>
          <w:tcPr>
            <w:tcW w:w="2211" w:type="dxa"/>
          </w:tcPr>
          <w:p w14:paraId="488C7452" w14:textId="6B3052DF" w:rsidR="00021446" w:rsidRDefault="00021446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8:00-15:00</w:t>
            </w:r>
          </w:p>
        </w:tc>
        <w:tc>
          <w:tcPr>
            <w:tcW w:w="1842" w:type="dxa"/>
          </w:tcPr>
          <w:p w14:paraId="4F575231" w14:textId="5D6C1695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 w:rsidRPr="004D2FBB">
              <w:t>Jagiellońska 94, 82-200 Malbork</w:t>
            </w:r>
          </w:p>
        </w:tc>
        <w:tc>
          <w:tcPr>
            <w:tcW w:w="2268" w:type="dxa"/>
          </w:tcPr>
          <w:p w14:paraId="63F90AEC" w14:textId="3B969A7D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 w:rsidRPr="00BA54FD">
              <w:rPr>
                <w:rFonts w:eastAsia="Arial" w:cs="Arial"/>
                <w:color w:val="000000" w:themeColor="text1"/>
              </w:rPr>
              <w:t>Młodzieżowy Ośrodek Wychowawczy</w:t>
            </w:r>
          </w:p>
        </w:tc>
        <w:tc>
          <w:tcPr>
            <w:tcW w:w="1080" w:type="dxa"/>
          </w:tcPr>
          <w:p w14:paraId="6424F9DE" w14:textId="780AA928" w:rsidR="005611A1" w:rsidRDefault="005611A1" w:rsidP="005611A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79929655" w14:textId="0B35E82E" w:rsidR="005611A1" w:rsidRDefault="00CF086A" w:rsidP="005611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9B3ECB" w14:paraId="54BE6576" w14:textId="77777777" w:rsidTr="2BD3818E">
        <w:trPr>
          <w:trHeight w:val="300"/>
        </w:trPr>
        <w:tc>
          <w:tcPr>
            <w:tcW w:w="709" w:type="dxa"/>
          </w:tcPr>
          <w:p w14:paraId="3C53AB25" w14:textId="71A8EFFE" w:rsidR="009B3ECB" w:rsidRDefault="009B3ECB" w:rsidP="009B3EC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14</w:t>
            </w:r>
          </w:p>
        </w:tc>
        <w:tc>
          <w:tcPr>
            <w:tcW w:w="2025" w:type="dxa"/>
          </w:tcPr>
          <w:p w14:paraId="70D9748B" w14:textId="1E408F49" w:rsidR="009B3ECB" w:rsidRDefault="009B3ECB" w:rsidP="009B3ECB">
            <w:pPr>
              <w:rPr>
                <w:rFonts w:eastAsia="Arial" w:cs="Arial"/>
                <w:color w:val="000000" w:themeColor="text1"/>
              </w:rPr>
            </w:pPr>
            <w:r w:rsidRPr="009B3ECB">
              <w:rPr>
                <w:rFonts w:eastAsia="Arial" w:cs="Arial"/>
                <w:color w:val="000000" w:themeColor="text1"/>
              </w:rPr>
              <w:t>Wolontariat</w:t>
            </w:r>
          </w:p>
        </w:tc>
        <w:tc>
          <w:tcPr>
            <w:tcW w:w="1860" w:type="dxa"/>
          </w:tcPr>
          <w:p w14:paraId="6158EAFC" w14:textId="4657F65E" w:rsidR="009B3ECB" w:rsidRDefault="004D515B" w:rsidP="009B3ECB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10.12.2025</w:t>
            </w:r>
          </w:p>
        </w:tc>
        <w:tc>
          <w:tcPr>
            <w:tcW w:w="2211" w:type="dxa"/>
          </w:tcPr>
          <w:p w14:paraId="2B3BB45E" w14:textId="5BDA5222" w:rsidR="009B3ECB" w:rsidRDefault="0076607B" w:rsidP="009B3ECB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16:00-19:00</w:t>
            </w:r>
          </w:p>
        </w:tc>
        <w:tc>
          <w:tcPr>
            <w:tcW w:w="1842" w:type="dxa"/>
          </w:tcPr>
          <w:p w14:paraId="2C83466D" w14:textId="48AF1B86" w:rsidR="009B3ECB" w:rsidRDefault="009B3ECB" w:rsidP="009B3ECB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ul. Głowackiego 111, 82-200 Malbork</w:t>
            </w:r>
          </w:p>
        </w:tc>
        <w:tc>
          <w:tcPr>
            <w:tcW w:w="2268" w:type="dxa"/>
          </w:tcPr>
          <w:p w14:paraId="433199FD" w14:textId="4A929ED6" w:rsidR="009B3ECB" w:rsidRDefault="00BA54FD" w:rsidP="009B3ECB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MFRR</w:t>
            </w:r>
          </w:p>
        </w:tc>
        <w:tc>
          <w:tcPr>
            <w:tcW w:w="1080" w:type="dxa"/>
          </w:tcPr>
          <w:p w14:paraId="60ED694F" w14:textId="77777777" w:rsidR="009B3ECB" w:rsidRDefault="009B3ECB" w:rsidP="009B3EC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039" w:type="dxa"/>
          </w:tcPr>
          <w:p w14:paraId="0EEDD2D8" w14:textId="77777777" w:rsidR="009B3ECB" w:rsidRDefault="009B3ECB" w:rsidP="009B3ECB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945DEE" w14:paraId="162AFED3" w14:textId="77777777" w:rsidTr="2BD3818E">
        <w:trPr>
          <w:trHeight w:val="300"/>
        </w:trPr>
        <w:tc>
          <w:tcPr>
            <w:tcW w:w="709" w:type="dxa"/>
          </w:tcPr>
          <w:p w14:paraId="7D1719E5" w14:textId="37F4E0C3" w:rsidR="00945DEE" w:rsidRDefault="00945DEE" w:rsidP="009B3EC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15</w:t>
            </w:r>
          </w:p>
        </w:tc>
        <w:tc>
          <w:tcPr>
            <w:tcW w:w="2025" w:type="dxa"/>
          </w:tcPr>
          <w:p w14:paraId="6980430E" w14:textId="77777777" w:rsidR="003F2BFC" w:rsidRPr="003F2BFC" w:rsidRDefault="00945DEE" w:rsidP="003F2BFC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Szkolenie</w:t>
            </w:r>
            <w:r w:rsidR="003F2BFC">
              <w:rPr>
                <w:rFonts w:eastAsia="Arial" w:cs="Arial"/>
                <w:color w:val="000000" w:themeColor="text1"/>
              </w:rPr>
              <w:t xml:space="preserve"> </w:t>
            </w:r>
            <w:r w:rsidR="003F2BFC" w:rsidRPr="003F2BFC">
              <w:rPr>
                <w:rFonts w:eastAsia="Arial" w:cs="Arial"/>
                <w:color w:val="000000" w:themeColor="text1"/>
              </w:rPr>
              <w:t xml:space="preserve"> „Trener TUS I </w:t>
            </w:r>
            <w:proofErr w:type="spellStart"/>
            <w:r w:rsidR="003F2BFC" w:rsidRPr="003F2BFC">
              <w:rPr>
                <w:rFonts w:eastAsia="Arial" w:cs="Arial"/>
                <w:color w:val="000000" w:themeColor="text1"/>
              </w:rPr>
              <w:t>i</w:t>
            </w:r>
            <w:proofErr w:type="spellEnd"/>
            <w:r w:rsidR="003F2BFC" w:rsidRPr="003F2BFC">
              <w:rPr>
                <w:rFonts w:eastAsia="Arial" w:cs="Arial"/>
                <w:color w:val="000000" w:themeColor="text1"/>
              </w:rPr>
              <w:t xml:space="preserve"> II stopień online rozszerzony”</w:t>
            </w:r>
          </w:p>
          <w:p w14:paraId="7A495109" w14:textId="789951A4" w:rsidR="00945DEE" w:rsidRPr="009B3ECB" w:rsidRDefault="00945DEE" w:rsidP="009B3EC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60" w:type="dxa"/>
          </w:tcPr>
          <w:p w14:paraId="69B6C75E" w14:textId="03561578" w:rsidR="00945DEE" w:rsidRDefault="00B11C70" w:rsidP="009B3ECB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15.12.2025-03.01.2026</w:t>
            </w:r>
          </w:p>
        </w:tc>
        <w:tc>
          <w:tcPr>
            <w:tcW w:w="2211" w:type="dxa"/>
          </w:tcPr>
          <w:p w14:paraId="240B6027" w14:textId="01D9DA3B" w:rsidR="00945DEE" w:rsidRDefault="007E42FF" w:rsidP="00A005BF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Wg. harmonogramu</w:t>
            </w:r>
          </w:p>
        </w:tc>
        <w:tc>
          <w:tcPr>
            <w:tcW w:w="1842" w:type="dxa"/>
          </w:tcPr>
          <w:p w14:paraId="7B184556" w14:textId="578CC748" w:rsidR="00945DEE" w:rsidRDefault="00295742" w:rsidP="009B3ECB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O</w:t>
            </w:r>
            <w:r w:rsidR="00A005BF">
              <w:rPr>
                <w:rFonts w:eastAsia="Arial" w:cs="Arial"/>
                <w:color w:val="000000" w:themeColor="text1"/>
              </w:rPr>
              <w:t>nline</w:t>
            </w:r>
          </w:p>
          <w:p w14:paraId="15C3A687" w14:textId="77777777" w:rsidR="00295742" w:rsidRPr="00295742" w:rsidRDefault="00295742" w:rsidP="00295742">
            <w:pPr>
              <w:rPr>
                <w:rFonts w:eastAsia="Arial" w:cs="Arial"/>
                <w:color w:val="000000" w:themeColor="text1"/>
              </w:rPr>
            </w:pPr>
            <w:r w:rsidRPr="00295742">
              <w:rPr>
                <w:rFonts w:eastAsia="Arial" w:cs="Arial"/>
                <w:color w:val="000000" w:themeColor="text1"/>
              </w:rPr>
              <w:t xml:space="preserve">https://studiopsychologiczne.clickmeeting.com/20-12-2025-trener-tus-i-stopien/register </w:t>
            </w:r>
          </w:p>
          <w:p w14:paraId="0DD838A0" w14:textId="77777777" w:rsidR="00295742" w:rsidRPr="00295742" w:rsidRDefault="00295742" w:rsidP="00295742">
            <w:pPr>
              <w:rPr>
                <w:rFonts w:eastAsia="Arial" w:cs="Arial"/>
                <w:color w:val="000000" w:themeColor="text1"/>
              </w:rPr>
            </w:pPr>
          </w:p>
          <w:p w14:paraId="3B0112B7" w14:textId="116BE141" w:rsidR="00295742" w:rsidRDefault="00CA7E1C" w:rsidP="00295742">
            <w:pPr>
              <w:rPr>
                <w:rFonts w:eastAsia="Arial" w:cs="Arial"/>
                <w:color w:val="000000" w:themeColor="text1"/>
              </w:rPr>
            </w:pPr>
            <w:hyperlink r:id="rId12" w:history="1">
              <w:r w:rsidRPr="00EE6006">
                <w:rPr>
                  <w:rStyle w:val="Hipercze"/>
                  <w:rFonts w:cs="Arial"/>
                </w:rPr>
                <w:t>https://studiopsychologiczne.clickmeeting.com/20-12-2025-trener-tus-ii-stopien/register</w:t>
              </w:r>
            </w:hyperlink>
          </w:p>
          <w:p w14:paraId="6B589EC2" w14:textId="77777777" w:rsidR="00CA7E1C" w:rsidRDefault="00CA7E1C" w:rsidP="00295742">
            <w:pPr>
              <w:rPr>
                <w:rFonts w:eastAsia="Arial" w:cs="Arial"/>
                <w:color w:val="000000" w:themeColor="text1"/>
              </w:rPr>
            </w:pPr>
          </w:p>
          <w:p w14:paraId="7648453A" w14:textId="2589B18C" w:rsidR="00CA7E1C" w:rsidRDefault="00CA7E1C" w:rsidP="00295742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realizowane pod adresem:</w:t>
            </w:r>
          </w:p>
          <w:p w14:paraId="2B95E2FE" w14:textId="7C7BEE03" w:rsidR="00CA7E1C" w:rsidRPr="00295742" w:rsidRDefault="00614B59" w:rsidP="00295742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Wierzbowa 24, 82-200 Malbork</w:t>
            </w:r>
          </w:p>
          <w:p w14:paraId="63748D6F" w14:textId="1B5242AF" w:rsidR="00295742" w:rsidRDefault="00295742" w:rsidP="009B3EC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0962D04A" w14:textId="2A2DDF02" w:rsidR="00945DEE" w:rsidRDefault="00C40689" w:rsidP="009B3ECB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EDUMISSIO WĘGLARZ BENTKOWSKI SPÓŁKA JAWNA</w:t>
            </w:r>
          </w:p>
        </w:tc>
        <w:tc>
          <w:tcPr>
            <w:tcW w:w="1080" w:type="dxa"/>
          </w:tcPr>
          <w:p w14:paraId="2EDD6F1D" w14:textId="12D967EE" w:rsidR="00945DEE" w:rsidRDefault="00455859" w:rsidP="009B3ECB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2D848910" w14:textId="3D43D46C" w:rsidR="007E42FF" w:rsidRPr="00294261" w:rsidRDefault="007E42FF" w:rsidP="007E42FF">
            <w:pPr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Pn-</w:t>
            </w:r>
            <w:r w:rsidRPr="007E42FF">
              <w:rPr>
                <w:rFonts w:eastAsia="Arial" w:cs="Arial"/>
                <w:b/>
                <w:bCs/>
                <w:color w:val="000000" w:themeColor="text1"/>
              </w:rPr>
              <w:t>15.12.202</w:t>
            </w:r>
            <w:r w:rsidR="00512CB3">
              <w:rPr>
                <w:rFonts w:eastAsia="Arial" w:cs="Arial"/>
                <w:b/>
                <w:bCs/>
                <w:color w:val="000000" w:themeColor="text1"/>
              </w:rPr>
              <w:t>5</w:t>
            </w:r>
            <w:r w:rsidR="00294261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Pr="007E42FF">
              <w:rPr>
                <w:rFonts w:eastAsia="Arial" w:cs="Arial"/>
                <w:color w:val="000000" w:themeColor="text1"/>
              </w:rPr>
              <w:t>8:00-1</w:t>
            </w:r>
            <w:r w:rsidR="005749EA">
              <w:rPr>
                <w:rFonts w:eastAsia="Arial" w:cs="Arial"/>
                <w:color w:val="000000" w:themeColor="text1"/>
              </w:rPr>
              <w:t>4</w:t>
            </w:r>
            <w:r w:rsidRPr="007E42FF">
              <w:rPr>
                <w:rFonts w:eastAsia="Arial" w:cs="Arial"/>
                <w:color w:val="000000" w:themeColor="text1"/>
              </w:rPr>
              <w:t>:00</w:t>
            </w:r>
          </w:p>
          <w:p w14:paraId="7C199C0F" w14:textId="6D226F0D" w:rsidR="007E42FF" w:rsidRPr="00294261" w:rsidRDefault="00512CB3" w:rsidP="007E42FF">
            <w:pPr>
              <w:rPr>
                <w:rFonts w:eastAsia="Arial" w:cs="Arial"/>
                <w:b/>
                <w:bCs/>
                <w:color w:val="000000" w:themeColor="text1"/>
              </w:rPr>
            </w:pPr>
            <w:proofErr w:type="spellStart"/>
            <w:r w:rsidRPr="00E759E0">
              <w:rPr>
                <w:rFonts w:eastAsia="Arial" w:cs="Arial"/>
                <w:b/>
                <w:bCs/>
                <w:color w:val="000000" w:themeColor="text1"/>
              </w:rPr>
              <w:t>Wt</w:t>
            </w:r>
            <w:proofErr w:type="spellEnd"/>
            <w:r w:rsidRPr="00E759E0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7E42FF" w:rsidRPr="00E759E0">
              <w:rPr>
                <w:rFonts w:eastAsia="Arial" w:cs="Arial"/>
                <w:b/>
                <w:bCs/>
                <w:color w:val="000000" w:themeColor="text1"/>
              </w:rPr>
              <w:t>16.12.202</w:t>
            </w:r>
            <w:r w:rsidR="00B87E90">
              <w:rPr>
                <w:rFonts w:eastAsia="Arial" w:cs="Arial"/>
                <w:b/>
                <w:bCs/>
                <w:color w:val="000000" w:themeColor="text1"/>
              </w:rPr>
              <w:t>5</w:t>
            </w:r>
            <w:r w:rsidR="00294261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7E42FF" w:rsidRPr="007E42FF">
              <w:rPr>
                <w:rFonts w:eastAsia="Arial" w:cs="Arial"/>
                <w:color w:val="000000" w:themeColor="text1"/>
              </w:rPr>
              <w:t>8:00-14:00</w:t>
            </w:r>
          </w:p>
          <w:p w14:paraId="7D84DD56" w14:textId="0886C3D3" w:rsidR="007E42FF" w:rsidRPr="00294261" w:rsidRDefault="00294261" w:rsidP="007E42FF">
            <w:pPr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 </w:t>
            </w:r>
            <w:proofErr w:type="spellStart"/>
            <w:r w:rsidRPr="00294261">
              <w:rPr>
                <w:rFonts w:eastAsia="Arial" w:cs="Arial"/>
                <w:b/>
                <w:bCs/>
                <w:color w:val="000000" w:themeColor="text1"/>
              </w:rPr>
              <w:t>Śr</w:t>
            </w:r>
            <w:proofErr w:type="spellEnd"/>
            <w:r w:rsidRPr="00294261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7E42FF" w:rsidRPr="00294261">
              <w:rPr>
                <w:rFonts w:eastAsia="Arial" w:cs="Arial"/>
                <w:b/>
                <w:bCs/>
                <w:color w:val="000000" w:themeColor="text1"/>
              </w:rPr>
              <w:t>17.12.2025</w:t>
            </w:r>
          </w:p>
          <w:p w14:paraId="6D2C300A" w14:textId="77777777" w:rsidR="007E42FF" w:rsidRPr="007E42FF" w:rsidRDefault="007E42FF" w:rsidP="007E42FF">
            <w:pPr>
              <w:rPr>
                <w:rFonts w:eastAsia="Arial" w:cs="Arial"/>
                <w:color w:val="000000" w:themeColor="text1"/>
              </w:rPr>
            </w:pPr>
            <w:r w:rsidRPr="007E42FF">
              <w:rPr>
                <w:rFonts w:eastAsia="Arial" w:cs="Arial"/>
                <w:color w:val="000000" w:themeColor="text1"/>
              </w:rPr>
              <w:t>8:00-16:00</w:t>
            </w:r>
          </w:p>
          <w:p w14:paraId="3A985714" w14:textId="191FB876" w:rsidR="007E42FF" w:rsidRPr="008F749C" w:rsidRDefault="00294261" w:rsidP="007E42FF">
            <w:pPr>
              <w:rPr>
                <w:rFonts w:eastAsia="Arial" w:cs="Arial"/>
                <w:b/>
                <w:bCs/>
                <w:color w:val="000000" w:themeColor="text1"/>
              </w:rPr>
            </w:pPr>
            <w:proofErr w:type="spellStart"/>
            <w:r w:rsidRPr="008F749C">
              <w:rPr>
                <w:rFonts w:eastAsia="Arial" w:cs="Arial"/>
                <w:b/>
                <w:bCs/>
                <w:color w:val="000000" w:themeColor="text1"/>
              </w:rPr>
              <w:t>Czw</w:t>
            </w:r>
            <w:proofErr w:type="spellEnd"/>
            <w:r w:rsidR="008F749C" w:rsidRPr="008F749C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7E42FF" w:rsidRPr="008F749C">
              <w:rPr>
                <w:rFonts w:eastAsia="Arial" w:cs="Arial"/>
                <w:b/>
                <w:bCs/>
                <w:color w:val="000000" w:themeColor="text1"/>
              </w:rPr>
              <w:t>18.12.2025</w:t>
            </w:r>
            <w:r w:rsidR="008F749C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7E42FF" w:rsidRPr="007E42FF">
              <w:rPr>
                <w:rFonts w:eastAsia="Arial" w:cs="Arial"/>
                <w:color w:val="000000" w:themeColor="text1"/>
              </w:rPr>
              <w:t>9:00-12:00</w:t>
            </w:r>
          </w:p>
          <w:p w14:paraId="01517D53" w14:textId="4F9B9A56" w:rsidR="007E42FF" w:rsidRPr="008F749C" w:rsidRDefault="008F749C" w:rsidP="007E42FF">
            <w:pPr>
              <w:rPr>
                <w:rFonts w:eastAsia="Arial" w:cs="Arial"/>
                <w:b/>
                <w:bCs/>
                <w:color w:val="000000" w:themeColor="text1"/>
              </w:rPr>
            </w:pPr>
            <w:proofErr w:type="spellStart"/>
            <w:r w:rsidRPr="008F749C">
              <w:rPr>
                <w:rFonts w:eastAsia="Arial" w:cs="Arial"/>
                <w:b/>
                <w:bCs/>
                <w:color w:val="000000" w:themeColor="text1"/>
              </w:rPr>
              <w:t>Sob</w:t>
            </w:r>
            <w:proofErr w:type="spellEnd"/>
            <w:r w:rsidRPr="008F749C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7E42FF" w:rsidRPr="008F749C">
              <w:rPr>
                <w:rFonts w:eastAsia="Arial" w:cs="Arial"/>
                <w:b/>
                <w:bCs/>
                <w:color w:val="000000" w:themeColor="text1"/>
              </w:rPr>
              <w:t>20.12.2025</w:t>
            </w:r>
          </w:p>
          <w:p w14:paraId="2E419193" w14:textId="77777777" w:rsidR="007E42FF" w:rsidRPr="007E42FF" w:rsidRDefault="007E42FF" w:rsidP="007E42FF">
            <w:pPr>
              <w:rPr>
                <w:rFonts w:eastAsia="Arial" w:cs="Arial"/>
                <w:color w:val="000000" w:themeColor="text1"/>
              </w:rPr>
            </w:pPr>
            <w:r w:rsidRPr="007E42FF">
              <w:rPr>
                <w:rFonts w:eastAsia="Arial" w:cs="Arial"/>
                <w:color w:val="000000" w:themeColor="text1"/>
              </w:rPr>
              <w:t>10:00-16:00</w:t>
            </w:r>
          </w:p>
          <w:p w14:paraId="247A85A1" w14:textId="62AE1228" w:rsidR="007E42FF" w:rsidRPr="008F749C" w:rsidRDefault="008F749C" w:rsidP="007E42FF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008F749C">
              <w:rPr>
                <w:rFonts w:eastAsia="Arial" w:cs="Arial"/>
                <w:b/>
                <w:bCs/>
                <w:color w:val="000000" w:themeColor="text1"/>
              </w:rPr>
              <w:t xml:space="preserve">Pt </w:t>
            </w:r>
            <w:r w:rsidR="007E42FF" w:rsidRPr="008F749C">
              <w:rPr>
                <w:rFonts w:eastAsia="Arial" w:cs="Arial"/>
                <w:b/>
                <w:bCs/>
                <w:color w:val="000000" w:themeColor="text1"/>
              </w:rPr>
              <w:t>02.01.2026</w:t>
            </w:r>
          </w:p>
          <w:p w14:paraId="0B652C93" w14:textId="77777777" w:rsidR="007E42FF" w:rsidRPr="007E42FF" w:rsidRDefault="007E42FF" w:rsidP="007E42FF">
            <w:pPr>
              <w:rPr>
                <w:rFonts w:eastAsia="Arial" w:cs="Arial"/>
                <w:color w:val="000000" w:themeColor="text1"/>
              </w:rPr>
            </w:pPr>
            <w:r w:rsidRPr="007E42FF">
              <w:rPr>
                <w:rFonts w:eastAsia="Arial" w:cs="Arial"/>
                <w:color w:val="000000" w:themeColor="text1"/>
              </w:rPr>
              <w:t>10:00-15:30</w:t>
            </w:r>
          </w:p>
          <w:p w14:paraId="436BAC47" w14:textId="090E7300" w:rsidR="007E42FF" w:rsidRPr="008F749C" w:rsidRDefault="008F749C" w:rsidP="007E42FF">
            <w:pPr>
              <w:rPr>
                <w:rFonts w:eastAsia="Arial" w:cs="Arial"/>
                <w:b/>
                <w:bCs/>
                <w:color w:val="000000" w:themeColor="text1"/>
              </w:rPr>
            </w:pPr>
            <w:proofErr w:type="spellStart"/>
            <w:r w:rsidRPr="008F749C">
              <w:rPr>
                <w:rFonts w:eastAsia="Arial" w:cs="Arial"/>
                <w:b/>
                <w:bCs/>
                <w:color w:val="000000" w:themeColor="text1"/>
              </w:rPr>
              <w:t>Sob</w:t>
            </w:r>
            <w:proofErr w:type="spellEnd"/>
            <w:r w:rsidRPr="008F749C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7E42FF" w:rsidRPr="008F749C">
              <w:rPr>
                <w:rFonts w:eastAsia="Arial" w:cs="Arial"/>
                <w:b/>
                <w:bCs/>
                <w:color w:val="000000" w:themeColor="text1"/>
              </w:rPr>
              <w:t>03.01.2026</w:t>
            </w:r>
          </w:p>
          <w:p w14:paraId="7FFC8944" w14:textId="14BCE9B6" w:rsidR="00945DEE" w:rsidRDefault="007E42FF" w:rsidP="007E42FF">
            <w:pPr>
              <w:rPr>
                <w:rFonts w:eastAsia="Arial" w:cs="Arial"/>
                <w:color w:val="000000" w:themeColor="text1"/>
              </w:rPr>
            </w:pPr>
            <w:r w:rsidRPr="007E42FF">
              <w:rPr>
                <w:rFonts w:eastAsia="Arial" w:cs="Arial"/>
                <w:color w:val="000000" w:themeColor="text1"/>
              </w:rPr>
              <w:t>10:00-12:30</w:t>
            </w:r>
          </w:p>
        </w:tc>
      </w:tr>
    </w:tbl>
    <w:p w14:paraId="7CDAC3CC" w14:textId="6D9F4FAF" w:rsidR="16556281" w:rsidRDefault="16556281"/>
    <w:p w14:paraId="6A5E6DBB" w14:textId="491B40D8" w:rsidR="2FBF2CAE" w:rsidRDefault="2FBF2CAE"/>
    <w:p w14:paraId="4DDBEF00" w14:textId="77777777" w:rsidR="00D93707" w:rsidRPr="006261B8" w:rsidRDefault="00D93707" w:rsidP="006261B8"/>
    <w:p w14:paraId="60D7093F" w14:textId="5F4E06E1" w:rsidR="24120BDF" w:rsidRDefault="24120BDF"/>
    <w:p w14:paraId="6861FC74" w14:textId="173331A8" w:rsidR="24120BDF" w:rsidRDefault="24120BDF"/>
    <w:p w14:paraId="6B0999AC" w14:textId="3DE33ABC" w:rsidR="24120BDF" w:rsidRDefault="24120BDF"/>
    <w:p w14:paraId="2F2424D6" w14:textId="65A9285B" w:rsidR="24120BDF" w:rsidRDefault="24120BDF"/>
    <w:p w14:paraId="7F598037" w14:textId="1B478A82" w:rsidR="24120BDF" w:rsidRDefault="24120BDF"/>
    <w:p w14:paraId="30657B34" w14:textId="69B4FC46" w:rsidR="24120BDF" w:rsidRDefault="24120BDF" w:rsidP="24120BDF"/>
    <w:sectPr w:rsidR="24120BDF" w:rsidSect="003A4A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876E" w14:textId="77777777" w:rsidR="00246EE0" w:rsidRDefault="00246EE0">
      <w:r>
        <w:separator/>
      </w:r>
    </w:p>
  </w:endnote>
  <w:endnote w:type="continuationSeparator" w:id="0">
    <w:p w14:paraId="0A007376" w14:textId="77777777" w:rsidR="00246EE0" w:rsidRDefault="0024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7F08B7" w:rsidRDefault="007F08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7F08B7" w:rsidRPr="00124D4A" w:rsidRDefault="007F08B7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7F08B7" w:rsidRDefault="007F08B7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3B7A6AA4" wp14:editId="07777777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9F23F" w14:textId="77777777" w:rsidR="007F08B7" w:rsidRPr="00B01F08" w:rsidRDefault="007F08B7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4236" w14:textId="77777777" w:rsidR="00246EE0" w:rsidRDefault="00246EE0">
      <w:r>
        <w:separator/>
      </w:r>
    </w:p>
  </w:footnote>
  <w:footnote w:type="continuationSeparator" w:id="0">
    <w:p w14:paraId="1B703274" w14:textId="77777777" w:rsidR="00246EE0" w:rsidRDefault="00246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7F08B7" w:rsidRDefault="007F08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7F08B7" w:rsidRDefault="007F08B7" w:rsidP="009A4ACC">
    <w:pPr>
      <w:pStyle w:val="Nagwek"/>
      <w:ind w:left="-1134"/>
    </w:pPr>
  </w:p>
  <w:p w14:paraId="5997CC1D" w14:textId="77777777" w:rsidR="007F08B7" w:rsidRDefault="007F08B7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7F08B7" w:rsidRDefault="007F08B7" w:rsidP="00C8100D">
    <w:pPr>
      <w:pStyle w:val="Nagwek"/>
      <w:tabs>
        <w:tab w:val="clear" w:pos="4536"/>
        <w:tab w:val="center" w:pos="4962"/>
      </w:tabs>
      <w:ind w:left="-993"/>
    </w:pPr>
  </w:p>
  <w:p w14:paraId="1FC39945" w14:textId="77777777" w:rsidR="007F08B7" w:rsidRDefault="007F08B7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7989B79C" wp14:editId="07777777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0CCF"/>
    <w:multiLevelType w:val="hybridMultilevel"/>
    <w:tmpl w:val="1BB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7EA3"/>
    <w:multiLevelType w:val="hybridMultilevel"/>
    <w:tmpl w:val="E70C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35C0A"/>
    <w:multiLevelType w:val="multilevel"/>
    <w:tmpl w:val="428E9EAC"/>
    <w:numStyleLink w:val="Lista1"/>
  </w:abstractNum>
  <w:num w:numId="1" w16cid:durableId="1111128113">
    <w:abstractNumId w:val="3"/>
  </w:num>
  <w:num w:numId="2" w16cid:durableId="1167130834">
    <w:abstractNumId w:val="5"/>
  </w:num>
  <w:num w:numId="3" w16cid:durableId="1438259945">
    <w:abstractNumId w:val="4"/>
  </w:num>
  <w:num w:numId="4" w16cid:durableId="1920601479">
    <w:abstractNumId w:val="0"/>
  </w:num>
  <w:num w:numId="5" w16cid:durableId="879978903">
    <w:abstractNumId w:val="1"/>
  </w:num>
  <w:num w:numId="6" w16cid:durableId="1721973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2D7F520-14FF-43B4-BE67-785BE1199942}"/>
  </w:docVars>
  <w:rsids>
    <w:rsidRoot w:val="001A02A1"/>
    <w:rsid w:val="00003F2C"/>
    <w:rsid w:val="000042B9"/>
    <w:rsid w:val="00004A4D"/>
    <w:rsid w:val="000055B4"/>
    <w:rsid w:val="000101A6"/>
    <w:rsid w:val="000157EE"/>
    <w:rsid w:val="000174EA"/>
    <w:rsid w:val="00020F4D"/>
    <w:rsid w:val="00021446"/>
    <w:rsid w:val="00027B48"/>
    <w:rsid w:val="00033BCF"/>
    <w:rsid w:val="00035C59"/>
    <w:rsid w:val="000364DF"/>
    <w:rsid w:val="000408B0"/>
    <w:rsid w:val="00045F8C"/>
    <w:rsid w:val="00053C71"/>
    <w:rsid w:val="00061F20"/>
    <w:rsid w:val="00062274"/>
    <w:rsid w:val="0006612B"/>
    <w:rsid w:val="00067481"/>
    <w:rsid w:val="00072CCF"/>
    <w:rsid w:val="00080D83"/>
    <w:rsid w:val="000823D4"/>
    <w:rsid w:val="00082A44"/>
    <w:rsid w:val="000856FC"/>
    <w:rsid w:val="000874C8"/>
    <w:rsid w:val="00093346"/>
    <w:rsid w:val="0009341D"/>
    <w:rsid w:val="00094526"/>
    <w:rsid w:val="000A3836"/>
    <w:rsid w:val="000B0228"/>
    <w:rsid w:val="000B1176"/>
    <w:rsid w:val="000B13B0"/>
    <w:rsid w:val="000B3466"/>
    <w:rsid w:val="000B73A2"/>
    <w:rsid w:val="000C08EB"/>
    <w:rsid w:val="000C326D"/>
    <w:rsid w:val="000D184C"/>
    <w:rsid w:val="000D283E"/>
    <w:rsid w:val="000E5E55"/>
    <w:rsid w:val="000F3148"/>
    <w:rsid w:val="000F6705"/>
    <w:rsid w:val="00102901"/>
    <w:rsid w:val="00115444"/>
    <w:rsid w:val="001154DD"/>
    <w:rsid w:val="00120BC8"/>
    <w:rsid w:val="00121009"/>
    <w:rsid w:val="00124813"/>
    <w:rsid w:val="00124D4A"/>
    <w:rsid w:val="00125CAD"/>
    <w:rsid w:val="00130429"/>
    <w:rsid w:val="001304E7"/>
    <w:rsid w:val="00130B23"/>
    <w:rsid w:val="0014198A"/>
    <w:rsid w:val="00141A58"/>
    <w:rsid w:val="00144597"/>
    <w:rsid w:val="0015060B"/>
    <w:rsid w:val="001520FF"/>
    <w:rsid w:val="00155135"/>
    <w:rsid w:val="001555D4"/>
    <w:rsid w:val="00156D2E"/>
    <w:rsid w:val="00164D82"/>
    <w:rsid w:val="0018079C"/>
    <w:rsid w:val="00186729"/>
    <w:rsid w:val="001A02A1"/>
    <w:rsid w:val="001A175E"/>
    <w:rsid w:val="001A3D33"/>
    <w:rsid w:val="001B210F"/>
    <w:rsid w:val="001C21DD"/>
    <w:rsid w:val="001C2FCF"/>
    <w:rsid w:val="001C6A5D"/>
    <w:rsid w:val="001D059A"/>
    <w:rsid w:val="001D7F21"/>
    <w:rsid w:val="00214084"/>
    <w:rsid w:val="0022552F"/>
    <w:rsid w:val="00230866"/>
    <w:rsid w:val="00231369"/>
    <w:rsid w:val="00232711"/>
    <w:rsid w:val="00241C1F"/>
    <w:rsid w:val="00241E0C"/>
    <w:rsid w:val="002425AE"/>
    <w:rsid w:val="00242D68"/>
    <w:rsid w:val="00246EE0"/>
    <w:rsid w:val="002523D4"/>
    <w:rsid w:val="002528C0"/>
    <w:rsid w:val="002529E4"/>
    <w:rsid w:val="00254F2A"/>
    <w:rsid w:val="002560F5"/>
    <w:rsid w:val="00263449"/>
    <w:rsid w:val="0026414B"/>
    <w:rsid w:val="00283520"/>
    <w:rsid w:val="00283CDC"/>
    <w:rsid w:val="0029065A"/>
    <w:rsid w:val="00294261"/>
    <w:rsid w:val="00295742"/>
    <w:rsid w:val="002B1CE0"/>
    <w:rsid w:val="002B3EF2"/>
    <w:rsid w:val="002B5FD4"/>
    <w:rsid w:val="002B67B1"/>
    <w:rsid w:val="002B698E"/>
    <w:rsid w:val="002B791A"/>
    <w:rsid w:val="002C3C8F"/>
    <w:rsid w:val="002C6347"/>
    <w:rsid w:val="002D3D73"/>
    <w:rsid w:val="002E206B"/>
    <w:rsid w:val="002F46DE"/>
    <w:rsid w:val="00300806"/>
    <w:rsid w:val="00300F62"/>
    <w:rsid w:val="00301E73"/>
    <w:rsid w:val="00303616"/>
    <w:rsid w:val="00311170"/>
    <w:rsid w:val="00315901"/>
    <w:rsid w:val="00320AAC"/>
    <w:rsid w:val="00321ECF"/>
    <w:rsid w:val="003233D7"/>
    <w:rsid w:val="00325198"/>
    <w:rsid w:val="0032631C"/>
    <w:rsid w:val="003263FA"/>
    <w:rsid w:val="003376E6"/>
    <w:rsid w:val="003460B0"/>
    <w:rsid w:val="003526F5"/>
    <w:rsid w:val="0035482A"/>
    <w:rsid w:val="003619F2"/>
    <w:rsid w:val="00364C68"/>
    <w:rsid w:val="00365820"/>
    <w:rsid w:val="00366DE2"/>
    <w:rsid w:val="00372D9A"/>
    <w:rsid w:val="0037438C"/>
    <w:rsid w:val="0037721D"/>
    <w:rsid w:val="00386B69"/>
    <w:rsid w:val="00386C9D"/>
    <w:rsid w:val="00392252"/>
    <w:rsid w:val="00395C3D"/>
    <w:rsid w:val="0039693E"/>
    <w:rsid w:val="003A4A71"/>
    <w:rsid w:val="003A608F"/>
    <w:rsid w:val="003B6552"/>
    <w:rsid w:val="003B66B6"/>
    <w:rsid w:val="003C0251"/>
    <w:rsid w:val="003C554F"/>
    <w:rsid w:val="003E14D1"/>
    <w:rsid w:val="003E350E"/>
    <w:rsid w:val="003E7227"/>
    <w:rsid w:val="003F2BFC"/>
    <w:rsid w:val="003F412F"/>
    <w:rsid w:val="004006EE"/>
    <w:rsid w:val="0040149C"/>
    <w:rsid w:val="0040589D"/>
    <w:rsid w:val="00414478"/>
    <w:rsid w:val="00427CE4"/>
    <w:rsid w:val="00430728"/>
    <w:rsid w:val="00432080"/>
    <w:rsid w:val="00434FEE"/>
    <w:rsid w:val="004430F4"/>
    <w:rsid w:val="00445D75"/>
    <w:rsid w:val="00447869"/>
    <w:rsid w:val="00447CD0"/>
    <w:rsid w:val="00451461"/>
    <w:rsid w:val="00455859"/>
    <w:rsid w:val="00461811"/>
    <w:rsid w:val="00464281"/>
    <w:rsid w:val="00473A05"/>
    <w:rsid w:val="00474E17"/>
    <w:rsid w:val="00492BD3"/>
    <w:rsid w:val="00496E0E"/>
    <w:rsid w:val="004A51B4"/>
    <w:rsid w:val="004B0AED"/>
    <w:rsid w:val="004B0BA5"/>
    <w:rsid w:val="004B38AD"/>
    <w:rsid w:val="004B70BD"/>
    <w:rsid w:val="004C2B46"/>
    <w:rsid w:val="004C303B"/>
    <w:rsid w:val="004C68E6"/>
    <w:rsid w:val="004D1B31"/>
    <w:rsid w:val="004D515B"/>
    <w:rsid w:val="004D6317"/>
    <w:rsid w:val="004E0FF9"/>
    <w:rsid w:val="004E25C4"/>
    <w:rsid w:val="004E3EF3"/>
    <w:rsid w:val="004F0694"/>
    <w:rsid w:val="004F2423"/>
    <w:rsid w:val="004F3325"/>
    <w:rsid w:val="004F348E"/>
    <w:rsid w:val="004F5647"/>
    <w:rsid w:val="00503DF9"/>
    <w:rsid w:val="00507BC5"/>
    <w:rsid w:val="0051161F"/>
    <w:rsid w:val="00511C03"/>
    <w:rsid w:val="00512CB3"/>
    <w:rsid w:val="0051318A"/>
    <w:rsid w:val="00513F57"/>
    <w:rsid w:val="005152A0"/>
    <w:rsid w:val="00520915"/>
    <w:rsid w:val="0052111D"/>
    <w:rsid w:val="005261E0"/>
    <w:rsid w:val="00526F6C"/>
    <w:rsid w:val="005328D6"/>
    <w:rsid w:val="00540BC8"/>
    <w:rsid w:val="00541E37"/>
    <w:rsid w:val="005436EA"/>
    <w:rsid w:val="00550C53"/>
    <w:rsid w:val="005525EB"/>
    <w:rsid w:val="005611A1"/>
    <w:rsid w:val="00561F1B"/>
    <w:rsid w:val="0056303E"/>
    <w:rsid w:val="00564AF7"/>
    <w:rsid w:val="0056610D"/>
    <w:rsid w:val="005749EA"/>
    <w:rsid w:val="005760A9"/>
    <w:rsid w:val="0057728A"/>
    <w:rsid w:val="00594464"/>
    <w:rsid w:val="005A0EAF"/>
    <w:rsid w:val="005B38B1"/>
    <w:rsid w:val="005C1B04"/>
    <w:rsid w:val="005C1E15"/>
    <w:rsid w:val="005C3747"/>
    <w:rsid w:val="005C7413"/>
    <w:rsid w:val="005E5700"/>
    <w:rsid w:val="005F3102"/>
    <w:rsid w:val="006020E0"/>
    <w:rsid w:val="00613E1D"/>
    <w:rsid w:val="00614B59"/>
    <w:rsid w:val="006150CC"/>
    <w:rsid w:val="00615C9C"/>
    <w:rsid w:val="0061767F"/>
    <w:rsid w:val="006176FC"/>
    <w:rsid w:val="00621358"/>
    <w:rsid w:val="00622781"/>
    <w:rsid w:val="006245E5"/>
    <w:rsid w:val="006261B8"/>
    <w:rsid w:val="0062629A"/>
    <w:rsid w:val="006267A6"/>
    <w:rsid w:val="00640835"/>
    <w:rsid w:val="00640BFF"/>
    <w:rsid w:val="006440AF"/>
    <w:rsid w:val="00650578"/>
    <w:rsid w:val="00650F1A"/>
    <w:rsid w:val="0066032A"/>
    <w:rsid w:val="0066345A"/>
    <w:rsid w:val="00665A91"/>
    <w:rsid w:val="00665F64"/>
    <w:rsid w:val="00667CF4"/>
    <w:rsid w:val="00677816"/>
    <w:rsid w:val="0069621B"/>
    <w:rsid w:val="006A7398"/>
    <w:rsid w:val="006B4267"/>
    <w:rsid w:val="006B42F7"/>
    <w:rsid w:val="006B4E62"/>
    <w:rsid w:val="006C73A5"/>
    <w:rsid w:val="006D255E"/>
    <w:rsid w:val="006D6D5F"/>
    <w:rsid w:val="006F0C63"/>
    <w:rsid w:val="006F0F1E"/>
    <w:rsid w:val="006F209E"/>
    <w:rsid w:val="006F26C4"/>
    <w:rsid w:val="006F3188"/>
    <w:rsid w:val="006F6D5E"/>
    <w:rsid w:val="00706E13"/>
    <w:rsid w:val="00727F94"/>
    <w:rsid w:val="007337EB"/>
    <w:rsid w:val="00736DCF"/>
    <w:rsid w:val="00744965"/>
    <w:rsid w:val="00745D18"/>
    <w:rsid w:val="00757E55"/>
    <w:rsid w:val="0076607B"/>
    <w:rsid w:val="00775DEF"/>
    <w:rsid w:val="00776530"/>
    <w:rsid w:val="00780EAE"/>
    <w:rsid w:val="00784228"/>
    <w:rsid w:val="00784935"/>
    <w:rsid w:val="00790B70"/>
    <w:rsid w:val="00791E8E"/>
    <w:rsid w:val="007970D5"/>
    <w:rsid w:val="007A0109"/>
    <w:rsid w:val="007A28F7"/>
    <w:rsid w:val="007A4835"/>
    <w:rsid w:val="007B04FC"/>
    <w:rsid w:val="007B2500"/>
    <w:rsid w:val="007B2840"/>
    <w:rsid w:val="007B2ECD"/>
    <w:rsid w:val="007B5688"/>
    <w:rsid w:val="007B6C44"/>
    <w:rsid w:val="007C4B4C"/>
    <w:rsid w:val="007D4A45"/>
    <w:rsid w:val="007D61D6"/>
    <w:rsid w:val="007E19E6"/>
    <w:rsid w:val="007E1B19"/>
    <w:rsid w:val="007E42FF"/>
    <w:rsid w:val="007F08B7"/>
    <w:rsid w:val="007F3623"/>
    <w:rsid w:val="00802B02"/>
    <w:rsid w:val="0080400C"/>
    <w:rsid w:val="00806EFE"/>
    <w:rsid w:val="008127AF"/>
    <w:rsid w:val="00815918"/>
    <w:rsid w:val="00815CED"/>
    <w:rsid w:val="00817C2C"/>
    <w:rsid w:val="0082111D"/>
    <w:rsid w:val="00822EAC"/>
    <w:rsid w:val="00824A82"/>
    <w:rsid w:val="00827311"/>
    <w:rsid w:val="008304C2"/>
    <w:rsid w:val="00832927"/>
    <w:rsid w:val="00834BB4"/>
    <w:rsid w:val="00835187"/>
    <w:rsid w:val="00837AA7"/>
    <w:rsid w:val="00855950"/>
    <w:rsid w:val="0085759D"/>
    <w:rsid w:val="00860D44"/>
    <w:rsid w:val="008703AA"/>
    <w:rsid w:val="00871C1D"/>
    <w:rsid w:val="00873501"/>
    <w:rsid w:val="00876326"/>
    <w:rsid w:val="008848C0"/>
    <w:rsid w:val="008945D9"/>
    <w:rsid w:val="008A007C"/>
    <w:rsid w:val="008A548D"/>
    <w:rsid w:val="008B3B74"/>
    <w:rsid w:val="008C1DC8"/>
    <w:rsid w:val="008C52E2"/>
    <w:rsid w:val="008C5EC2"/>
    <w:rsid w:val="008C77E1"/>
    <w:rsid w:val="008D17A7"/>
    <w:rsid w:val="008E0380"/>
    <w:rsid w:val="008E2C53"/>
    <w:rsid w:val="008E57B0"/>
    <w:rsid w:val="008F24AA"/>
    <w:rsid w:val="008F3532"/>
    <w:rsid w:val="008F51C4"/>
    <w:rsid w:val="008F749C"/>
    <w:rsid w:val="00901529"/>
    <w:rsid w:val="00910473"/>
    <w:rsid w:val="009150A9"/>
    <w:rsid w:val="009208C4"/>
    <w:rsid w:val="00920A81"/>
    <w:rsid w:val="00921ECC"/>
    <w:rsid w:val="009319A7"/>
    <w:rsid w:val="009435B6"/>
    <w:rsid w:val="00945DEE"/>
    <w:rsid w:val="00945F30"/>
    <w:rsid w:val="00955307"/>
    <w:rsid w:val="00957212"/>
    <w:rsid w:val="00964DCF"/>
    <w:rsid w:val="009706FB"/>
    <w:rsid w:val="009717F6"/>
    <w:rsid w:val="009726FB"/>
    <w:rsid w:val="00976768"/>
    <w:rsid w:val="00977F33"/>
    <w:rsid w:val="009823DA"/>
    <w:rsid w:val="00982CCF"/>
    <w:rsid w:val="00986F8C"/>
    <w:rsid w:val="00987386"/>
    <w:rsid w:val="00992FFD"/>
    <w:rsid w:val="009A0E8C"/>
    <w:rsid w:val="009A4ACC"/>
    <w:rsid w:val="009A69B9"/>
    <w:rsid w:val="009B3A98"/>
    <w:rsid w:val="009B3ECB"/>
    <w:rsid w:val="009B6C90"/>
    <w:rsid w:val="009C4B56"/>
    <w:rsid w:val="009C4C7B"/>
    <w:rsid w:val="009C7237"/>
    <w:rsid w:val="009D71C1"/>
    <w:rsid w:val="009E046C"/>
    <w:rsid w:val="009E219E"/>
    <w:rsid w:val="009F2A29"/>
    <w:rsid w:val="009F2CF0"/>
    <w:rsid w:val="009F7F6E"/>
    <w:rsid w:val="00A005BF"/>
    <w:rsid w:val="00A0160D"/>
    <w:rsid w:val="00A02AD4"/>
    <w:rsid w:val="00A04690"/>
    <w:rsid w:val="00A10EBF"/>
    <w:rsid w:val="00A22C05"/>
    <w:rsid w:val="00A27C3E"/>
    <w:rsid w:val="00A27F01"/>
    <w:rsid w:val="00A343F4"/>
    <w:rsid w:val="00A40DD3"/>
    <w:rsid w:val="00A50AA2"/>
    <w:rsid w:val="00A52896"/>
    <w:rsid w:val="00A5454D"/>
    <w:rsid w:val="00A55DC8"/>
    <w:rsid w:val="00A81FD2"/>
    <w:rsid w:val="00A830EB"/>
    <w:rsid w:val="00A8311B"/>
    <w:rsid w:val="00A83EF3"/>
    <w:rsid w:val="00A84DC9"/>
    <w:rsid w:val="00AB1EF3"/>
    <w:rsid w:val="00AC796F"/>
    <w:rsid w:val="00AD1EFE"/>
    <w:rsid w:val="00AD51FC"/>
    <w:rsid w:val="00AD7E56"/>
    <w:rsid w:val="00AE74C3"/>
    <w:rsid w:val="00AF0B6B"/>
    <w:rsid w:val="00AF1495"/>
    <w:rsid w:val="00AF6260"/>
    <w:rsid w:val="00AF7775"/>
    <w:rsid w:val="00B01188"/>
    <w:rsid w:val="00B01F08"/>
    <w:rsid w:val="00B040F5"/>
    <w:rsid w:val="00B11C70"/>
    <w:rsid w:val="00B126E0"/>
    <w:rsid w:val="00B16E8F"/>
    <w:rsid w:val="00B2442F"/>
    <w:rsid w:val="00B30401"/>
    <w:rsid w:val="00B30413"/>
    <w:rsid w:val="00B30D82"/>
    <w:rsid w:val="00B331D3"/>
    <w:rsid w:val="00B338EE"/>
    <w:rsid w:val="00B36953"/>
    <w:rsid w:val="00B37098"/>
    <w:rsid w:val="00B37D30"/>
    <w:rsid w:val="00B41226"/>
    <w:rsid w:val="00B468B7"/>
    <w:rsid w:val="00B4739A"/>
    <w:rsid w:val="00B515CB"/>
    <w:rsid w:val="00B5330A"/>
    <w:rsid w:val="00B62CB3"/>
    <w:rsid w:val="00B6637D"/>
    <w:rsid w:val="00B7443A"/>
    <w:rsid w:val="00B752B8"/>
    <w:rsid w:val="00B80A3D"/>
    <w:rsid w:val="00B825F2"/>
    <w:rsid w:val="00B87E90"/>
    <w:rsid w:val="00B9427A"/>
    <w:rsid w:val="00B97099"/>
    <w:rsid w:val="00BA54FD"/>
    <w:rsid w:val="00BB26A5"/>
    <w:rsid w:val="00BB76D0"/>
    <w:rsid w:val="00BC363C"/>
    <w:rsid w:val="00BC3A79"/>
    <w:rsid w:val="00BC7FDC"/>
    <w:rsid w:val="00BD514A"/>
    <w:rsid w:val="00BE37B4"/>
    <w:rsid w:val="00BE622B"/>
    <w:rsid w:val="00BF5369"/>
    <w:rsid w:val="00C00C37"/>
    <w:rsid w:val="00C026AA"/>
    <w:rsid w:val="00C0579F"/>
    <w:rsid w:val="00C05FA4"/>
    <w:rsid w:val="00C12E28"/>
    <w:rsid w:val="00C161C2"/>
    <w:rsid w:val="00C25087"/>
    <w:rsid w:val="00C268A0"/>
    <w:rsid w:val="00C272E4"/>
    <w:rsid w:val="00C33F72"/>
    <w:rsid w:val="00C377A0"/>
    <w:rsid w:val="00C40689"/>
    <w:rsid w:val="00C43C08"/>
    <w:rsid w:val="00C43FDA"/>
    <w:rsid w:val="00C53944"/>
    <w:rsid w:val="00C55BA4"/>
    <w:rsid w:val="00C57BB1"/>
    <w:rsid w:val="00C62C24"/>
    <w:rsid w:val="00C635B6"/>
    <w:rsid w:val="00C65CD4"/>
    <w:rsid w:val="00C7786E"/>
    <w:rsid w:val="00C8100D"/>
    <w:rsid w:val="00C87381"/>
    <w:rsid w:val="00CA5C5C"/>
    <w:rsid w:val="00CA5CBD"/>
    <w:rsid w:val="00CA7E1C"/>
    <w:rsid w:val="00CB1BAD"/>
    <w:rsid w:val="00CD3B41"/>
    <w:rsid w:val="00CD6267"/>
    <w:rsid w:val="00CE005B"/>
    <w:rsid w:val="00CE48C5"/>
    <w:rsid w:val="00CE4A9A"/>
    <w:rsid w:val="00CE60EE"/>
    <w:rsid w:val="00CF086A"/>
    <w:rsid w:val="00CF17DF"/>
    <w:rsid w:val="00CF5876"/>
    <w:rsid w:val="00CF6F87"/>
    <w:rsid w:val="00D023A1"/>
    <w:rsid w:val="00D0361A"/>
    <w:rsid w:val="00D1150B"/>
    <w:rsid w:val="00D1726C"/>
    <w:rsid w:val="00D2025A"/>
    <w:rsid w:val="00D25721"/>
    <w:rsid w:val="00D30ADD"/>
    <w:rsid w:val="00D36A15"/>
    <w:rsid w:val="00D43A0D"/>
    <w:rsid w:val="00D46867"/>
    <w:rsid w:val="00D526F3"/>
    <w:rsid w:val="00D57724"/>
    <w:rsid w:val="00D57D3D"/>
    <w:rsid w:val="00D701C2"/>
    <w:rsid w:val="00D80A77"/>
    <w:rsid w:val="00D83625"/>
    <w:rsid w:val="00D93707"/>
    <w:rsid w:val="00D95542"/>
    <w:rsid w:val="00DA2034"/>
    <w:rsid w:val="00DC03FB"/>
    <w:rsid w:val="00DC4CA9"/>
    <w:rsid w:val="00DC5F9E"/>
    <w:rsid w:val="00DC6F77"/>
    <w:rsid w:val="00DC733E"/>
    <w:rsid w:val="00DD00AB"/>
    <w:rsid w:val="00DE5229"/>
    <w:rsid w:val="00DE5E86"/>
    <w:rsid w:val="00DF2515"/>
    <w:rsid w:val="00DF57BE"/>
    <w:rsid w:val="00E06500"/>
    <w:rsid w:val="00E149A8"/>
    <w:rsid w:val="00E14BA7"/>
    <w:rsid w:val="00E1504A"/>
    <w:rsid w:val="00E1563F"/>
    <w:rsid w:val="00E20A6F"/>
    <w:rsid w:val="00E22D8D"/>
    <w:rsid w:val="00E2629A"/>
    <w:rsid w:val="00E3036A"/>
    <w:rsid w:val="00E50101"/>
    <w:rsid w:val="00E539C6"/>
    <w:rsid w:val="00E57060"/>
    <w:rsid w:val="00E61B4B"/>
    <w:rsid w:val="00E73592"/>
    <w:rsid w:val="00E759E0"/>
    <w:rsid w:val="00E77096"/>
    <w:rsid w:val="00E81ADD"/>
    <w:rsid w:val="00E83B26"/>
    <w:rsid w:val="00E87616"/>
    <w:rsid w:val="00EA5C16"/>
    <w:rsid w:val="00EA7C98"/>
    <w:rsid w:val="00EB6D73"/>
    <w:rsid w:val="00EC0C28"/>
    <w:rsid w:val="00ED4D6C"/>
    <w:rsid w:val="00EE35CC"/>
    <w:rsid w:val="00EE4F09"/>
    <w:rsid w:val="00EF000D"/>
    <w:rsid w:val="00EF0064"/>
    <w:rsid w:val="00EF1B21"/>
    <w:rsid w:val="00EF7E8A"/>
    <w:rsid w:val="00F00541"/>
    <w:rsid w:val="00F05666"/>
    <w:rsid w:val="00F06AF2"/>
    <w:rsid w:val="00F100A7"/>
    <w:rsid w:val="00F11C70"/>
    <w:rsid w:val="00F213D8"/>
    <w:rsid w:val="00F23CA4"/>
    <w:rsid w:val="00F25563"/>
    <w:rsid w:val="00F34194"/>
    <w:rsid w:val="00F35C6D"/>
    <w:rsid w:val="00F40A66"/>
    <w:rsid w:val="00F43F60"/>
    <w:rsid w:val="00F45149"/>
    <w:rsid w:val="00F5032F"/>
    <w:rsid w:val="00F52294"/>
    <w:rsid w:val="00F545A3"/>
    <w:rsid w:val="00F57E14"/>
    <w:rsid w:val="00F632C9"/>
    <w:rsid w:val="00F711EA"/>
    <w:rsid w:val="00F73EEC"/>
    <w:rsid w:val="00F77036"/>
    <w:rsid w:val="00F8308A"/>
    <w:rsid w:val="00F83EE2"/>
    <w:rsid w:val="00F9007B"/>
    <w:rsid w:val="00F9267B"/>
    <w:rsid w:val="00FB1502"/>
    <w:rsid w:val="00FB3345"/>
    <w:rsid w:val="00FB36C4"/>
    <w:rsid w:val="00FB5706"/>
    <w:rsid w:val="00FB7887"/>
    <w:rsid w:val="00FB7965"/>
    <w:rsid w:val="00FB7A98"/>
    <w:rsid w:val="00FC23DB"/>
    <w:rsid w:val="00FD62CE"/>
    <w:rsid w:val="00FE655E"/>
    <w:rsid w:val="00FF3E18"/>
    <w:rsid w:val="017482D0"/>
    <w:rsid w:val="01B7AF14"/>
    <w:rsid w:val="0276A62E"/>
    <w:rsid w:val="02C1604E"/>
    <w:rsid w:val="02C27E41"/>
    <w:rsid w:val="02EF2302"/>
    <w:rsid w:val="031F0828"/>
    <w:rsid w:val="03B0FE66"/>
    <w:rsid w:val="0450154B"/>
    <w:rsid w:val="0457A8D8"/>
    <w:rsid w:val="047EE404"/>
    <w:rsid w:val="049CF109"/>
    <w:rsid w:val="0660D233"/>
    <w:rsid w:val="06D014B5"/>
    <w:rsid w:val="07A62594"/>
    <w:rsid w:val="087BBBD0"/>
    <w:rsid w:val="09B33EEE"/>
    <w:rsid w:val="0AF28CD2"/>
    <w:rsid w:val="0B9CF497"/>
    <w:rsid w:val="0BD57AE3"/>
    <w:rsid w:val="0C0052B7"/>
    <w:rsid w:val="0C5A49F7"/>
    <w:rsid w:val="0CFB5D34"/>
    <w:rsid w:val="0D681166"/>
    <w:rsid w:val="0DDDCB55"/>
    <w:rsid w:val="0E80C914"/>
    <w:rsid w:val="0F1A652F"/>
    <w:rsid w:val="1016461B"/>
    <w:rsid w:val="103EC770"/>
    <w:rsid w:val="11E35B10"/>
    <w:rsid w:val="12C35CF9"/>
    <w:rsid w:val="16556281"/>
    <w:rsid w:val="195E1735"/>
    <w:rsid w:val="19F91AF7"/>
    <w:rsid w:val="1A9D0775"/>
    <w:rsid w:val="1AD540D8"/>
    <w:rsid w:val="1B9CDD3C"/>
    <w:rsid w:val="1C7A1A20"/>
    <w:rsid w:val="1CEE7A3C"/>
    <w:rsid w:val="1D263D46"/>
    <w:rsid w:val="1E0FC4FF"/>
    <w:rsid w:val="1E26167E"/>
    <w:rsid w:val="1E56077F"/>
    <w:rsid w:val="1F352A67"/>
    <w:rsid w:val="1F7E4D7B"/>
    <w:rsid w:val="1F8C72D1"/>
    <w:rsid w:val="1FEDD987"/>
    <w:rsid w:val="2020023F"/>
    <w:rsid w:val="2077D238"/>
    <w:rsid w:val="2125CB9D"/>
    <w:rsid w:val="214E8D82"/>
    <w:rsid w:val="218149F8"/>
    <w:rsid w:val="2276B0EF"/>
    <w:rsid w:val="228601BE"/>
    <w:rsid w:val="22C107DF"/>
    <w:rsid w:val="235F9B71"/>
    <w:rsid w:val="23B0B90A"/>
    <w:rsid w:val="240732E0"/>
    <w:rsid w:val="24120BDF"/>
    <w:rsid w:val="24D44FFB"/>
    <w:rsid w:val="24D5A65C"/>
    <w:rsid w:val="25056FC9"/>
    <w:rsid w:val="252B2941"/>
    <w:rsid w:val="26CCB148"/>
    <w:rsid w:val="26D036CD"/>
    <w:rsid w:val="279B655E"/>
    <w:rsid w:val="27D6963D"/>
    <w:rsid w:val="290BB76E"/>
    <w:rsid w:val="2927E0E1"/>
    <w:rsid w:val="2932EC3E"/>
    <w:rsid w:val="2935A23F"/>
    <w:rsid w:val="294AC76D"/>
    <w:rsid w:val="29FA86FB"/>
    <w:rsid w:val="2B117861"/>
    <w:rsid w:val="2BD3818E"/>
    <w:rsid w:val="2C6C4CF3"/>
    <w:rsid w:val="2C8C6645"/>
    <w:rsid w:val="2D139855"/>
    <w:rsid w:val="2EF83984"/>
    <w:rsid w:val="2F015E77"/>
    <w:rsid w:val="2FBF2CAE"/>
    <w:rsid w:val="2FE2456C"/>
    <w:rsid w:val="3077B44D"/>
    <w:rsid w:val="312D4FD6"/>
    <w:rsid w:val="32A857D2"/>
    <w:rsid w:val="346EF2D2"/>
    <w:rsid w:val="3601BBA3"/>
    <w:rsid w:val="369939B3"/>
    <w:rsid w:val="37364CB8"/>
    <w:rsid w:val="3746C5F8"/>
    <w:rsid w:val="37C10C28"/>
    <w:rsid w:val="38CC69AC"/>
    <w:rsid w:val="39397EEE"/>
    <w:rsid w:val="3AFF2AF6"/>
    <w:rsid w:val="3B294943"/>
    <w:rsid w:val="3C584233"/>
    <w:rsid w:val="3CD8509A"/>
    <w:rsid w:val="3D39D614"/>
    <w:rsid w:val="3D47AF91"/>
    <w:rsid w:val="3DDA6224"/>
    <w:rsid w:val="3E4E4BB1"/>
    <w:rsid w:val="3FA18A03"/>
    <w:rsid w:val="41A3F52F"/>
    <w:rsid w:val="41B396AD"/>
    <w:rsid w:val="43055862"/>
    <w:rsid w:val="43CFA01D"/>
    <w:rsid w:val="43DA9F89"/>
    <w:rsid w:val="4471FFF8"/>
    <w:rsid w:val="456EA8E4"/>
    <w:rsid w:val="45F23BCB"/>
    <w:rsid w:val="45F45A4C"/>
    <w:rsid w:val="463E7626"/>
    <w:rsid w:val="467267C4"/>
    <w:rsid w:val="47EA3B5E"/>
    <w:rsid w:val="480628BB"/>
    <w:rsid w:val="49A9A691"/>
    <w:rsid w:val="4A91F42E"/>
    <w:rsid w:val="4AB3B353"/>
    <w:rsid w:val="4ABAE72F"/>
    <w:rsid w:val="4B7D4B96"/>
    <w:rsid w:val="4BAE5FA8"/>
    <w:rsid w:val="4C07FDE7"/>
    <w:rsid w:val="4C5E3E2F"/>
    <w:rsid w:val="4DC01562"/>
    <w:rsid w:val="4ED182E9"/>
    <w:rsid w:val="5108A313"/>
    <w:rsid w:val="513276C9"/>
    <w:rsid w:val="52A30568"/>
    <w:rsid w:val="53086CF1"/>
    <w:rsid w:val="530899EB"/>
    <w:rsid w:val="5367679F"/>
    <w:rsid w:val="53C27DEB"/>
    <w:rsid w:val="5427BA75"/>
    <w:rsid w:val="5617AD16"/>
    <w:rsid w:val="56322E63"/>
    <w:rsid w:val="56AB7F27"/>
    <w:rsid w:val="589DC09A"/>
    <w:rsid w:val="58E0F6EE"/>
    <w:rsid w:val="5A868535"/>
    <w:rsid w:val="5B674A30"/>
    <w:rsid w:val="5B801E75"/>
    <w:rsid w:val="5B8D49E5"/>
    <w:rsid w:val="5BB87A46"/>
    <w:rsid w:val="5C5BEE93"/>
    <w:rsid w:val="5C70EAE2"/>
    <w:rsid w:val="5CAE99D8"/>
    <w:rsid w:val="5DD173AB"/>
    <w:rsid w:val="5E031F3A"/>
    <w:rsid w:val="5F3A646D"/>
    <w:rsid w:val="61BE559F"/>
    <w:rsid w:val="624ED43B"/>
    <w:rsid w:val="62B5227E"/>
    <w:rsid w:val="637677D5"/>
    <w:rsid w:val="63A8DCFC"/>
    <w:rsid w:val="63B19BDF"/>
    <w:rsid w:val="63F76A43"/>
    <w:rsid w:val="64404CC7"/>
    <w:rsid w:val="645B971D"/>
    <w:rsid w:val="64CACF19"/>
    <w:rsid w:val="652090FF"/>
    <w:rsid w:val="653680F6"/>
    <w:rsid w:val="659CC801"/>
    <w:rsid w:val="65EBE232"/>
    <w:rsid w:val="67218A63"/>
    <w:rsid w:val="673146AD"/>
    <w:rsid w:val="676A338B"/>
    <w:rsid w:val="67A02089"/>
    <w:rsid w:val="691D8DDC"/>
    <w:rsid w:val="69801800"/>
    <w:rsid w:val="69F30D32"/>
    <w:rsid w:val="6A37D97C"/>
    <w:rsid w:val="6A50A705"/>
    <w:rsid w:val="6A5E2C5A"/>
    <w:rsid w:val="6B0328A7"/>
    <w:rsid w:val="6B25E21C"/>
    <w:rsid w:val="6B381422"/>
    <w:rsid w:val="6C76D481"/>
    <w:rsid w:val="6E128AB5"/>
    <w:rsid w:val="6FC057C7"/>
    <w:rsid w:val="70205039"/>
    <w:rsid w:val="714EB712"/>
    <w:rsid w:val="7179FD7E"/>
    <w:rsid w:val="71B5BA62"/>
    <w:rsid w:val="7226C59D"/>
    <w:rsid w:val="724632C5"/>
    <w:rsid w:val="72AB700F"/>
    <w:rsid w:val="72B51A01"/>
    <w:rsid w:val="734975F8"/>
    <w:rsid w:val="734ADA43"/>
    <w:rsid w:val="735B00FE"/>
    <w:rsid w:val="73E8A225"/>
    <w:rsid w:val="757FF067"/>
    <w:rsid w:val="76AF634E"/>
    <w:rsid w:val="76B5D05B"/>
    <w:rsid w:val="773A7019"/>
    <w:rsid w:val="77932BBF"/>
    <w:rsid w:val="7886F6BF"/>
    <w:rsid w:val="7AEEB34B"/>
    <w:rsid w:val="7B1E3B54"/>
    <w:rsid w:val="7BD1BE5E"/>
    <w:rsid w:val="7CC94810"/>
    <w:rsid w:val="7CF88FAE"/>
    <w:rsid w:val="7DDC8A76"/>
    <w:rsid w:val="7EC4B060"/>
    <w:rsid w:val="7F64D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EAAD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4597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rsid w:val="00FE655E"/>
    <w:rPr>
      <w:color w:val="000000"/>
      <w:u w:color="000000"/>
    </w:rPr>
  </w:style>
  <w:style w:type="character" w:styleId="Uwydatnienie">
    <w:name w:val="Emphasis"/>
    <w:basedOn w:val="Domylnaczcionkaakapitu"/>
    <w:uiPriority w:val="20"/>
    <w:qFormat/>
    <w:rsid w:val="008F51C4"/>
    <w:rPr>
      <w:i/>
      <w:iCs/>
    </w:rPr>
  </w:style>
  <w:style w:type="character" w:styleId="Hipercze">
    <w:name w:val="Hyperlink"/>
    <w:basedOn w:val="Domylnaczcionkaakapitu"/>
    <w:uiPriority w:val="99"/>
    <w:unhideWhenUsed/>
    <w:rsid w:val="00B37D30"/>
    <w:rPr>
      <w:color w:val="0000FF"/>
      <w:u w:val="single"/>
    </w:rPr>
  </w:style>
  <w:style w:type="paragraph" w:customStyle="1" w:styleId="NormalnyWeb1">
    <w:name w:val="Normalny (Web)1"/>
    <w:basedOn w:val="Normalny"/>
    <w:uiPriority w:val="99"/>
    <w:qFormat/>
    <w:rsid w:val="00144597"/>
    <w:pPr>
      <w:suppressAutoHyphens/>
      <w:spacing w:before="100" w:after="119" w:line="100" w:lineRule="atLeast"/>
    </w:pPr>
    <w:rPr>
      <w:rFonts w:cs="Arial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tudiopsychologiczne.clickmeeting.com/20-12-2025-trener-tus-ii-stopien/regist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2" ma:contentTypeDescription="Utwórz nowy dokument." ma:contentTypeScope="" ma:versionID="44d30fdc1332b9ecd2f2d34aec01c23e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4870d303b661a5d8fb461d802640264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0F2A0BB-36F6-44D6-9CCE-B35779AA2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44667-304B-4C13-946A-97AD8DD5D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F1714-2FF4-4F59-9564-334C30852258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B65616D2-FBDD-4EF3-9029-DCFAA1EE2862}"/>
</file>

<file path=customXml/itemProps5.xml><?xml version="1.0" encoding="utf-8"?>
<ds:datastoreItem xmlns:ds="http://schemas.openxmlformats.org/officeDocument/2006/customXml" ds:itemID="{A2D7F520-14FF-43B4-BE67-785BE11999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224</TotalTime>
  <Pages>6</Pages>
  <Words>428</Words>
  <Characters>3419</Characters>
  <Application>Microsoft Office Word</Application>
  <DocSecurity>0</DocSecurity>
  <Lines>28</Lines>
  <Paragraphs>7</Paragraphs>
  <ScaleCrop>false</ScaleCrop>
  <Company>UMWP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Angela Markowska-Lange</cp:lastModifiedBy>
  <cp:revision>124</cp:revision>
  <cp:lastPrinted>2024-06-26T10:11:00Z</cp:lastPrinted>
  <dcterms:created xsi:type="dcterms:W3CDTF">2025-06-30T08:20:00Z</dcterms:created>
  <dcterms:modified xsi:type="dcterms:W3CDTF">2025-12-15T17:07:00Z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